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34" w:rsidRDefault="00E10934">
      <w:pPr>
        <w:pStyle w:val="BodyText"/>
        <w:ind w:left="6787"/>
        <w:rPr>
          <w:rFonts w:ascii="Times New Roman"/>
          <w:sz w:val="20"/>
        </w:rPr>
      </w:pPr>
      <w:r>
        <w:rPr>
          <w:noProof/>
          <w:lang w:eastAsia="it-IT"/>
        </w:rPr>
      </w:r>
      <w:r w:rsidRPr="00A25E35">
        <w:rPr>
          <w:rFonts w:ascii="Times New Roman"/>
          <w:noProof/>
          <w:position w:val="-1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8" o:spid="_x0000_s1028" type="#_x0000_t202" style="width:210.7pt;height:31.7pt;visibility:visible;mso-position-horizontal-relative:char;mso-position-vertical-relative:line" filled="f" strokecolor="#4f81bc" strokeweight="2pt">
            <v:textbox style="mso-next-textbox:#Text Box 58" inset="0,0,0,0">
              <w:txbxContent>
                <w:p w:rsidR="00E10934" w:rsidRDefault="00E10934">
                  <w:pPr>
                    <w:spacing w:before="71"/>
                    <w:ind w:left="1009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SCUOLA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DELL’INFANZIA</w:t>
                  </w:r>
                </w:p>
              </w:txbxContent>
            </v:textbox>
            <w10:anchorlock/>
          </v:shape>
        </w:pict>
      </w:r>
    </w:p>
    <w:p w:rsidR="00E10934" w:rsidRDefault="00E10934">
      <w:pPr>
        <w:spacing w:before="46"/>
        <w:ind w:right="197"/>
        <w:jc w:val="center"/>
        <w:rPr>
          <w:rFonts w:ascii="Times New Roman"/>
          <w:sz w:val="44"/>
        </w:rPr>
      </w:pPr>
      <w:r w:rsidRPr="00F5102C">
        <w:rPr>
          <w:rFonts w:ascii="Times New Roman" w:hAnsi="Times New Roman" w:cs="Times New Roman"/>
          <w:smallCaps/>
          <w:noProof/>
          <w:sz w:val="44"/>
          <w:szCs w:val="4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760611678" o:spid="_x0000_i1026" type="#_x0000_t75" style="width:470.4pt;height:112.8pt;visibility:visible">
            <v:imagedata r:id="rId7" o:title=""/>
          </v:shape>
        </w:pict>
      </w:r>
    </w:p>
    <w:p w:rsidR="00E10934" w:rsidRDefault="00E10934">
      <w:pPr>
        <w:pStyle w:val="Title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E10934" w:rsidRDefault="00E10934">
      <w:pPr>
        <w:spacing w:before="41"/>
        <w:ind w:right="193"/>
        <w:jc w:val="center"/>
        <w:rPr>
          <w:rFonts w:ascii="Times New Roman" w:eastAsia="Times New Roman"/>
          <w:sz w:val="24"/>
        </w:rPr>
      </w:pPr>
      <w:r>
        <w:rPr>
          <w:rFonts w:ascii="Times New Roman" w:eastAsia="Times New Roman"/>
          <w:sz w:val="24"/>
        </w:rPr>
        <w:t>(</w:t>
      </w:r>
      <w:r>
        <w:rPr>
          <w:rFonts w:ascii="Times New Roman" w:eastAsia="Times New Roman"/>
          <w:sz w:val="19"/>
        </w:rPr>
        <w:t>ART</w:t>
      </w:r>
      <w:r>
        <w:rPr>
          <w:rFonts w:ascii="Times New Roman" w:eastAsia="Times New Roman"/>
          <w:sz w:val="24"/>
        </w:rPr>
        <w:t>.</w:t>
      </w:r>
      <w:r>
        <w:rPr>
          <w:rFonts w:ascii="Times New Roman" w:eastAsia="Times New Roman"/>
          <w:spacing w:val="-13"/>
          <w:sz w:val="24"/>
        </w:rPr>
        <w:t xml:space="preserve"> </w:t>
      </w:r>
      <w:r>
        <w:rPr>
          <w:rFonts w:ascii="Times New Roman" w:eastAsia="Times New Roman"/>
          <w:sz w:val="24"/>
        </w:rPr>
        <w:t>7,</w:t>
      </w:r>
      <w:r>
        <w:rPr>
          <w:rFonts w:ascii="Times New Roman" w:eastAsia="Times New Roman"/>
          <w:spacing w:val="-13"/>
          <w:sz w:val="24"/>
        </w:rPr>
        <w:t xml:space="preserve"> </w:t>
      </w:r>
      <w:r>
        <w:rPr>
          <w:rFonts w:ascii="Times New Roman" w:eastAsia="Times New Roman"/>
          <w:sz w:val="24"/>
        </w:rPr>
        <w:t>D.</w:t>
      </w:r>
      <w:r>
        <w:rPr>
          <w:rFonts w:ascii="Times New Roman" w:eastAsia="Times New Roman"/>
          <w:spacing w:val="-12"/>
          <w:sz w:val="24"/>
        </w:rPr>
        <w:t xml:space="preserve"> </w:t>
      </w:r>
      <w:r>
        <w:rPr>
          <w:rFonts w:ascii="Times New Roman" w:eastAsia="Times New Roman"/>
          <w:sz w:val="24"/>
        </w:rPr>
        <w:t>L</w:t>
      </w:r>
      <w:r>
        <w:rPr>
          <w:rFonts w:ascii="Times New Roman" w:eastAsia="Times New Roman"/>
          <w:sz w:val="19"/>
        </w:rPr>
        <w:t>GS</w:t>
      </w:r>
      <w:r>
        <w:rPr>
          <w:rFonts w:ascii="Times New Roman" w:eastAsia="Times New Roman"/>
          <w:sz w:val="24"/>
        </w:rPr>
        <w:t>.</w:t>
      </w:r>
      <w:r>
        <w:rPr>
          <w:rFonts w:ascii="Times New Roman" w:eastAsia="Times New Roman"/>
          <w:spacing w:val="-13"/>
          <w:sz w:val="24"/>
        </w:rPr>
        <w:t xml:space="preserve"> </w:t>
      </w:r>
      <w:r>
        <w:rPr>
          <w:rFonts w:ascii="Times New Roman" w:eastAsia="Times New Roman"/>
          <w:sz w:val="24"/>
        </w:rPr>
        <w:t>13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rFonts w:ascii="Times New Roman" w:eastAsia="Times New Roman"/>
          <w:sz w:val="19"/>
        </w:rPr>
        <w:t xml:space="preserve">APRILE </w:t>
      </w:r>
      <w:r>
        <w:rPr>
          <w:rFonts w:ascii="Times New Roman" w:eastAsia="Times New Roman"/>
          <w:sz w:val="24"/>
        </w:rPr>
        <w:t>2017,</w:t>
      </w:r>
      <w:r>
        <w:rPr>
          <w:rFonts w:ascii="Times New Roman" w:eastAsia="Times New Roman"/>
          <w:spacing w:val="-13"/>
          <w:sz w:val="24"/>
        </w:rPr>
        <w:t xml:space="preserve"> </w:t>
      </w:r>
      <w:r>
        <w:rPr>
          <w:rFonts w:ascii="Times New Roman" w:eastAsia="Times New Roman"/>
          <w:sz w:val="19"/>
        </w:rPr>
        <w:t>N</w:t>
      </w:r>
      <w:r>
        <w:rPr>
          <w:rFonts w:ascii="Times New Roman" w:eastAsia="Times New Roman"/>
          <w:sz w:val="24"/>
        </w:rPr>
        <w:t>.</w:t>
      </w:r>
      <w:r>
        <w:rPr>
          <w:rFonts w:ascii="Times New Roman" w:eastAsia="Times New Roman"/>
          <w:spacing w:val="-12"/>
          <w:sz w:val="24"/>
        </w:rPr>
        <w:t xml:space="preserve"> </w:t>
      </w:r>
      <w:r>
        <w:rPr>
          <w:rFonts w:ascii="Times New Roman" w:eastAsia="Times New Roman"/>
          <w:sz w:val="24"/>
        </w:rPr>
        <w:t>66</w:t>
      </w:r>
      <w:r>
        <w:rPr>
          <w:rFonts w:ascii="Times New Roman" w:eastAsia="Times New Roman"/>
          <w:spacing w:val="-13"/>
          <w:sz w:val="24"/>
        </w:rPr>
        <w:t xml:space="preserve"> </w:t>
      </w:r>
      <w:r>
        <w:rPr>
          <w:rFonts w:ascii="Times New Roman" w:eastAsia="Times New Roman"/>
          <w:sz w:val="24"/>
        </w:rPr>
        <w:t>e</w:t>
      </w:r>
      <w:r>
        <w:rPr>
          <w:rFonts w:ascii="Times New Roman" w:eastAsia="Times New Roman"/>
          <w:spacing w:val="-2"/>
          <w:sz w:val="24"/>
        </w:rPr>
        <w:t xml:space="preserve"> </w:t>
      </w:r>
      <w:r>
        <w:rPr>
          <w:rFonts w:ascii="Times New Roman" w:eastAsia="Times New Roman"/>
          <w:sz w:val="24"/>
        </w:rPr>
        <w:t>s.m.i.)</w:t>
      </w:r>
    </w:p>
    <w:p w:rsidR="00E10934" w:rsidRDefault="00E10934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 w:eastAsia="Times New Roman"/>
          <w:b/>
          <w:sz w:val="32"/>
        </w:rPr>
        <w:t>Anno</w:t>
      </w:r>
      <w:r>
        <w:rPr>
          <w:rFonts w:ascii="Times New Roman" w:eastAsia="Times New Roman"/>
          <w:b/>
          <w:spacing w:val="-1"/>
          <w:sz w:val="32"/>
        </w:rPr>
        <w:t xml:space="preserve"> </w:t>
      </w:r>
      <w:r>
        <w:rPr>
          <w:rFonts w:ascii="Times New Roman" w:eastAsia="Times New Roman"/>
          <w:b/>
          <w:sz w:val="32"/>
        </w:rPr>
        <w:t>Scolastico</w:t>
      </w:r>
      <w:r>
        <w:rPr>
          <w:rFonts w:ascii="Times New Roman" w:eastAsia="Times New Roman"/>
          <w:b/>
          <w:spacing w:val="-1"/>
          <w:sz w:val="32"/>
        </w:rPr>
        <w:t xml:space="preserve"> </w:t>
      </w:r>
      <w:r>
        <w:rPr>
          <w:rFonts w:ascii="Times New Roman" w:eastAsia="Times New Roman"/>
          <w:b/>
          <w:sz w:val="32"/>
        </w:rPr>
        <w:t>_</w:t>
      </w:r>
      <w:r>
        <w:rPr>
          <w:rFonts w:ascii="Times New Roman" w:eastAsia="Times New Roman"/>
          <w:b/>
          <w:sz w:val="32"/>
          <w:u w:val="thick"/>
        </w:rPr>
        <w:t xml:space="preserve"> </w:t>
      </w:r>
      <w:r>
        <w:rPr>
          <w:rFonts w:ascii="Times New Roman" w:eastAsia="Times New Roman"/>
          <w:b/>
          <w:sz w:val="32"/>
          <w:u w:val="thick"/>
        </w:rPr>
        <w:tab/>
      </w:r>
    </w:p>
    <w:p w:rsidR="00E10934" w:rsidRDefault="00E10934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 w:eastAsia="Times New Roman"/>
          <w:sz w:val="32"/>
        </w:rPr>
        <w:t>BAMBINO/A</w:t>
      </w:r>
      <w:r>
        <w:rPr>
          <w:rFonts w:ascii="Times New Roman" w:eastAsia="Times New Roman"/>
          <w:spacing w:val="-1"/>
          <w:sz w:val="32"/>
        </w:rPr>
        <w:t xml:space="preserve"> </w:t>
      </w:r>
      <w:r>
        <w:rPr>
          <w:rFonts w:ascii="Times New Roman" w:eastAsia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E10934" w:rsidRDefault="00E10934">
      <w:pPr>
        <w:pStyle w:val="Heading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0934" w:rsidRDefault="00E10934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 w:eastAsia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</w:r>
      <w:r>
        <w:rPr>
          <w:rFonts w:ascii="Times New Roman" w:eastAsia="Times New Roman"/>
          <w:sz w:val="28"/>
        </w:rPr>
        <w:t>Plesso o</w:t>
      </w:r>
      <w:r>
        <w:rPr>
          <w:rFonts w:ascii="Times New Roman" w:eastAsia="Times New Roman"/>
          <w:spacing w:val="-4"/>
          <w:sz w:val="28"/>
        </w:rPr>
        <w:t xml:space="preserve"> </w:t>
      </w:r>
      <w:r>
        <w:rPr>
          <w:rFonts w:ascii="Times New Roman" w:eastAsia="Times New Roman"/>
          <w:sz w:val="28"/>
        </w:rPr>
        <w:t>sede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p w:rsidR="00E10934" w:rsidRDefault="00E10934">
      <w:pPr>
        <w:pStyle w:val="Heading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E10934" w:rsidRDefault="00E10934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 w:eastAsia="Times New Roman"/>
        </w:rPr>
        <w:t xml:space="preserve">SCOLASTICA </w:t>
      </w:r>
      <w:r>
        <w:rPr>
          <w:rFonts w:ascii="Times New Roman" w:eastAsia="Times New Roman"/>
          <w:sz w:val="24"/>
        </w:rPr>
        <w:t>rilasciato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>in</w:t>
      </w:r>
      <w:r>
        <w:rPr>
          <w:rFonts w:ascii="Times New Roman" w:eastAsia="Times New Roman"/>
          <w:spacing w:val="-2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data 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:rsidR="00E10934" w:rsidRDefault="00E10934">
      <w:pPr>
        <w:pStyle w:val="Heading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  <w:lang w:eastAsia="it-IT"/>
        </w:rPr>
        <w:pict>
          <v:shape id="image2.png" o:spid="_x0000_s1031" type="#_x0000_t75" style="position:absolute;left:0;text-align:left;margin-left:163.8pt;margin-top:2.25pt;width:17.3pt;height:12.25pt;z-index:-251666432;visibility:visible;mso-wrap-distance-left:0;mso-wrap-distance-right:0;mso-position-horizontal-relative:page">
            <v:imagedata r:id="rId8" o:title=""/>
            <w10:wrap anchorx="page"/>
          </v:shape>
        </w:pict>
      </w:r>
      <w:r>
        <w:rPr>
          <w:noProof/>
          <w:lang w:eastAsia="it-IT"/>
        </w:rPr>
        <w:pict>
          <v:shape id="image3.png" o:spid="_x0000_s1032" type="#_x0000_t75" style="position:absolute;left:0;text-align:left;margin-left:254.95pt;margin-top:2.25pt;width:17.05pt;height:12.25pt;z-index:-251665408;visibility:visible;mso-wrap-distance-left:0;mso-wrap-distance-right:0;mso-position-horizontal-relative:page">
            <v:imagedata r:id="rId9" o:title=""/>
            <w10:wrap anchorx="page"/>
          </v:shape>
        </w:pict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E10934" w:rsidRDefault="00E10934">
      <w:pPr>
        <w:tabs>
          <w:tab w:val="left" w:pos="6690"/>
        </w:tabs>
        <w:spacing w:before="178" w:line="379" w:lineRule="auto"/>
        <w:ind w:left="147" w:right="4433"/>
        <w:rPr>
          <w:rFonts w:ascii="Times New Roman" w:eastAsia="Times New Roman"/>
          <w:sz w:val="24"/>
        </w:rPr>
      </w:pPr>
      <w:r>
        <w:rPr>
          <w:rFonts w:ascii="Times New Roman" w:eastAsia="Times New Roman"/>
          <w:sz w:val="28"/>
        </w:rPr>
        <w:t>P</w:t>
      </w:r>
      <w:r>
        <w:rPr>
          <w:rFonts w:ascii="Times New Roman" w:eastAsia="Times New Roman"/>
        </w:rPr>
        <w:t>ROFILO</w:t>
      </w:r>
      <w:r>
        <w:rPr>
          <w:rFonts w:ascii="Times New Roman" w:eastAsia="Times New Roman"/>
          <w:spacing w:val="-3"/>
        </w:rPr>
        <w:t xml:space="preserve"> </w:t>
      </w:r>
      <w:r>
        <w:rPr>
          <w:rFonts w:ascii="Times New Roman" w:eastAsia="Times New Roman"/>
        </w:rPr>
        <w:t>DI</w:t>
      </w:r>
      <w:r>
        <w:rPr>
          <w:rFonts w:ascii="Times New Roman" w:eastAsia="Times New Roman"/>
          <w:spacing w:val="-2"/>
        </w:rPr>
        <w:t xml:space="preserve"> </w:t>
      </w:r>
      <w:r>
        <w:rPr>
          <w:rFonts w:ascii="Times New Roman" w:eastAsia="Times New Roman"/>
        </w:rPr>
        <w:t>FUNZIONAMENTO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  <w:sz w:val="24"/>
        </w:rPr>
        <w:t>redatto in data</w:t>
      </w:r>
      <w:r>
        <w:rPr>
          <w:rFonts w:ascii="Times New Roman" w:eastAsia="Times New Roman"/>
          <w:spacing w:val="-2"/>
          <w:sz w:val="24"/>
        </w:rPr>
        <w:t xml:space="preserve"> </w:t>
      </w:r>
      <w:r>
        <w:rPr>
          <w:rFonts w:ascii="Times New Roman" w:eastAsia="Times New Roman"/>
          <w:sz w:val="24"/>
        </w:rPr>
        <w:t>_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  <w:r>
        <w:rPr>
          <w:rFonts w:ascii="Times New Roman" w:eastAsia="Times New Roman"/>
          <w:sz w:val="24"/>
        </w:rPr>
        <w:t xml:space="preserve"> Nella</w:t>
      </w:r>
      <w:r>
        <w:rPr>
          <w:rFonts w:ascii="Times New Roman" w:eastAsia="Times New Roman"/>
          <w:spacing w:val="-2"/>
          <w:sz w:val="24"/>
        </w:rPr>
        <w:t xml:space="preserve"> </w:t>
      </w:r>
      <w:r>
        <w:rPr>
          <w:rFonts w:ascii="Times New Roman" w:eastAsia="Times New Roman"/>
          <w:sz w:val="24"/>
        </w:rPr>
        <w:t>fase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>transitoria:</w:t>
      </w:r>
    </w:p>
    <w:p w:rsidR="00E10934" w:rsidRDefault="00E10934">
      <w:pPr>
        <w:pStyle w:val="Heading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E10934" w:rsidRDefault="00E10934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 w:eastAsia="Times New Roman"/>
          <w:sz w:val="28"/>
        </w:rPr>
        <w:t>D</w:t>
      </w:r>
      <w:r>
        <w:rPr>
          <w:rFonts w:ascii="Times New Roman" w:eastAsia="Times New Roman"/>
        </w:rPr>
        <w:t>IAGNOSI</w:t>
      </w:r>
      <w:r>
        <w:rPr>
          <w:rFonts w:ascii="Times New Roman" w:eastAsia="Times New Roman"/>
          <w:spacing w:val="-4"/>
        </w:rPr>
        <w:t xml:space="preserve"> </w:t>
      </w:r>
      <w:r>
        <w:rPr>
          <w:rFonts w:ascii="Times New Roman" w:eastAsia="Times New Roman"/>
        </w:rPr>
        <w:t>FUNZIONALE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  <w:sz w:val="24"/>
        </w:rPr>
        <w:t>redatta</w:t>
      </w:r>
      <w:r>
        <w:rPr>
          <w:rFonts w:ascii="Times New Roman" w:eastAsia="Times New Roman"/>
          <w:spacing w:val="-3"/>
          <w:sz w:val="24"/>
        </w:rPr>
        <w:t xml:space="preserve"> </w:t>
      </w:r>
      <w:r>
        <w:rPr>
          <w:rFonts w:ascii="Times New Roman" w:eastAsia="Times New Roman"/>
          <w:sz w:val="24"/>
        </w:rPr>
        <w:t>in</w:t>
      </w:r>
      <w:r>
        <w:rPr>
          <w:rFonts w:ascii="Times New Roman" w:eastAsia="Times New Roman"/>
          <w:spacing w:val="-2"/>
          <w:sz w:val="24"/>
        </w:rPr>
        <w:t xml:space="preserve"> </w:t>
      </w:r>
      <w:r>
        <w:rPr>
          <w:rFonts w:ascii="Times New Roman" w:eastAsia="Times New Roman"/>
          <w:sz w:val="24"/>
        </w:rPr>
        <w:t>data</w:t>
      </w:r>
      <w:r>
        <w:rPr>
          <w:rFonts w:ascii="Times New Roman" w:eastAsia="Times New Roman"/>
          <w:spacing w:val="-6"/>
          <w:sz w:val="24"/>
        </w:rPr>
        <w:t xml:space="preserve"> 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:rsidR="00E10934" w:rsidRDefault="00E10934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 w:eastAsia="Times New Roman"/>
          <w:sz w:val="28"/>
        </w:rPr>
        <w:t>P</w:t>
      </w:r>
      <w:r>
        <w:rPr>
          <w:rFonts w:ascii="Times New Roman" w:eastAsia="Times New Roman"/>
        </w:rPr>
        <w:t>ROFILO</w:t>
      </w:r>
      <w:r>
        <w:rPr>
          <w:rFonts w:ascii="Times New Roman" w:eastAsia="Times New Roman"/>
          <w:spacing w:val="-4"/>
        </w:rPr>
        <w:t xml:space="preserve"> </w:t>
      </w:r>
      <w:r>
        <w:rPr>
          <w:rFonts w:ascii="Times New Roman" w:eastAsia="Times New Roman"/>
          <w:sz w:val="28"/>
        </w:rPr>
        <w:t>D</w:t>
      </w:r>
      <w:r>
        <w:rPr>
          <w:rFonts w:ascii="Times New Roman" w:eastAsia="Times New Roman"/>
        </w:rPr>
        <w:t>INAMICO</w:t>
      </w:r>
      <w:r>
        <w:rPr>
          <w:rFonts w:ascii="Times New Roman" w:eastAsia="Times New Roman"/>
          <w:spacing w:val="-3"/>
        </w:rPr>
        <w:t xml:space="preserve"> </w:t>
      </w:r>
      <w:r>
        <w:rPr>
          <w:rFonts w:ascii="Times New Roman" w:eastAsia="Times New Roman"/>
          <w:sz w:val="28"/>
        </w:rPr>
        <w:t>F</w:t>
      </w:r>
      <w:r>
        <w:rPr>
          <w:rFonts w:ascii="Times New Roman" w:eastAsia="Times New Roman"/>
        </w:rPr>
        <w:t>UNZIONALE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  <w:sz w:val="24"/>
        </w:rPr>
        <w:t>approvato</w:t>
      </w:r>
      <w:r>
        <w:rPr>
          <w:rFonts w:ascii="Times New Roman" w:eastAsia="Times New Roman"/>
          <w:spacing w:val="-2"/>
          <w:sz w:val="24"/>
        </w:rPr>
        <w:t xml:space="preserve"> </w:t>
      </w:r>
      <w:r>
        <w:rPr>
          <w:rFonts w:ascii="Times New Roman" w:eastAsia="Times New Roman"/>
          <w:sz w:val="24"/>
        </w:rPr>
        <w:t>in</w:t>
      </w:r>
      <w:r>
        <w:rPr>
          <w:rFonts w:ascii="Times New Roman" w:eastAsia="Times New Roman"/>
          <w:spacing w:val="-2"/>
          <w:sz w:val="24"/>
        </w:rPr>
        <w:t xml:space="preserve"> </w:t>
      </w:r>
      <w:r>
        <w:rPr>
          <w:rFonts w:ascii="Times New Roman" w:eastAsia="Times New Roman"/>
          <w:sz w:val="24"/>
        </w:rPr>
        <w:t>data</w:t>
      </w:r>
      <w:r>
        <w:rPr>
          <w:rFonts w:ascii="Times New Roman" w:eastAsia="Times New Roman"/>
          <w:spacing w:val="-5"/>
          <w:sz w:val="24"/>
        </w:rPr>
        <w:t xml:space="preserve"> 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:rsidR="00E10934" w:rsidRDefault="00E10934">
      <w:pPr>
        <w:spacing w:before="186"/>
        <w:ind w:left="147"/>
        <w:rPr>
          <w:rFonts w:ascii="Times New Roman" w:eastAsia="Times New Roman"/>
          <w:sz w:val="24"/>
        </w:rPr>
      </w:pPr>
      <w:r>
        <w:rPr>
          <w:noProof/>
          <w:lang w:eastAsia="it-IT"/>
        </w:rPr>
        <w:pict>
          <v:shape id="Freeform 57" o:spid="_x0000_s1033" style="position:absolute;left:0;text-align:left;margin-left:513.05pt;margin-top:46.3pt;width:30.15pt;height:28.3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" path="m,283l11,208,41,140,88,83,149,39,221,10,301,r81,10l454,39r61,44l562,140r30,68l603,283r-11,76l562,426r-47,58l454,528r-72,29l301,567,221,557,149,528,88,484,41,426,11,359,,283xe" filled="f">
            <v:path arrowok="t" o:connecttype="custom" o:connectlocs="0,767715;6985,720090;26035,676910;55880,640715;94615,612775;140335,594360;191135,588010;242570,594360;288290,612775;327025,640715;356870,676910;375920,720090;382905,767715;375920,815975;356870,858520;327025,895350;288290,923290;242570,941705;191135,948055;140335,941705;94615,923290;55880,895350;26035,858520;6985,815975;0,767715" o:connectangles="0,0,0,0,0,0,0,0,0,0,0,0,0,0,0,0,0,0,0,0,0,0,0,0,0"/>
            <w10:wrap anchorx="page"/>
          </v:shape>
        </w:pict>
      </w:r>
      <w:r>
        <w:rPr>
          <w:noProof/>
          <w:lang w:eastAsia="it-IT"/>
        </w:rPr>
        <w:pict>
          <v:shape id="Freeform 56" o:spid="_x0000_s1034" style="position:absolute;left:0;text-align:left;margin-left:513.05pt;margin-top:105.75pt;width:30.15pt;height:28.35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" path="m,283l11,208,41,140,88,83,149,39,221,10,301,r81,10l454,39r61,44l562,140r30,68l603,283r-11,76l562,426r-47,58l454,528r-72,29l301,567,221,557,149,528,88,484,41,426,11,359,,283xe" filled="f">
            <v:path arrowok="t" o:connecttype="custom" o:connectlocs="0,1522730;6985,1475105;26035,1431925;55880,1395730;94615,1367790;140335,1349375;191135,1343025;242570,1349375;288290,1367790;327025,1395730;356870,1431925;375920,1475105;382905,1522730;375920,1570990;356870,1613535;327025,1650365;288290,1678305;242570,1696720;191135,1703070;140335,1696720;94615,1678305;55880,1650365;26035,1613535;6985,1570990;0,1522730" o:connectangles="0,0,0,0,0,0,0,0,0,0,0,0,0,0,0,0,0,0,0,0,0,0,0,0,0"/>
            <w10:wrap anchorx="page"/>
          </v:shape>
        </w:pict>
      </w:r>
      <w:r>
        <w:rPr>
          <w:rFonts w:ascii="Times New Roman" w:eastAsia="Times New Roman"/>
          <w:b/>
          <w:sz w:val="24"/>
        </w:rPr>
        <w:t>P</w:t>
      </w:r>
      <w:r>
        <w:rPr>
          <w:rFonts w:ascii="Times New Roman" w:eastAsia="Times New Roman"/>
          <w:b/>
          <w:sz w:val="19"/>
        </w:rPr>
        <w:t>ROGETTO</w:t>
      </w:r>
      <w:r>
        <w:rPr>
          <w:rFonts w:ascii="Times New Roman" w:eastAsia="Times New Roman"/>
          <w:b/>
          <w:spacing w:val="-1"/>
          <w:sz w:val="19"/>
        </w:rPr>
        <w:t xml:space="preserve"> </w:t>
      </w:r>
      <w:r>
        <w:rPr>
          <w:rFonts w:ascii="Times New Roman" w:eastAsia="Times New Roman"/>
          <w:b/>
          <w:sz w:val="24"/>
        </w:rPr>
        <w:t>I</w:t>
      </w:r>
      <w:r>
        <w:rPr>
          <w:rFonts w:ascii="Times New Roman" w:eastAsia="Times New Roman"/>
          <w:b/>
          <w:sz w:val="19"/>
        </w:rPr>
        <w:t xml:space="preserve">NDIVIDUALE  </w:t>
      </w:r>
      <w:r>
        <w:rPr>
          <w:rFonts w:ascii="Times New Roman" w:eastAsia="Times New Roman"/>
          <w:b/>
          <w:spacing w:val="2"/>
          <w:sz w:val="19"/>
        </w:rPr>
        <w:t xml:space="preserve"> </w:t>
      </w:r>
      <w:r>
        <w:rPr>
          <w:rFonts w:ascii="Times New Roman" w:eastAsia="Times New Roman"/>
        </w:rPr>
        <w:t>[</w:t>
      </w:r>
      <w:r>
        <w:rPr>
          <w:rFonts w:ascii="Times New Roman" w:eastAsia="Times New Roman"/>
          <w:spacing w:val="-2"/>
        </w:rPr>
        <w:t xml:space="preserve"> </w:t>
      </w:r>
      <w:r>
        <w:rPr>
          <w:rFonts w:ascii="Times New Roman" w:eastAsia="Times New Roman"/>
        </w:rPr>
        <w:t>]</w:t>
      </w:r>
      <w:r>
        <w:rPr>
          <w:rFonts w:ascii="Times New Roman" w:eastAsia="Times New Roman"/>
          <w:spacing w:val="19"/>
        </w:rPr>
        <w:t xml:space="preserve"> </w:t>
      </w:r>
      <w:r>
        <w:rPr>
          <w:rFonts w:ascii="Times New Roman" w:eastAsia="Times New Roman"/>
          <w:sz w:val="24"/>
        </w:rPr>
        <w:t>redatto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>in data</w:t>
      </w:r>
      <w:r>
        <w:rPr>
          <w:rFonts w:ascii="Times New Roman" w:eastAsia="Times New Roman"/>
          <w:spacing w:val="-1"/>
          <w:sz w:val="24"/>
        </w:rPr>
        <w:t xml:space="preserve"> </w:t>
      </w:r>
      <w:r>
        <w:rPr>
          <w:rFonts w:ascii="Times New Roman" w:eastAsia="Times New Roman"/>
        </w:rPr>
        <w:t>[</w:t>
      </w:r>
      <w:r>
        <w:rPr>
          <w:rFonts w:ascii="Times New Roman" w:eastAsia="Times New Roman"/>
          <w:spacing w:val="-1"/>
        </w:rPr>
        <w:t xml:space="preserve"> </w:t>
      </w:r>
      <w:r>
        <w:rPr>
          <w:rFonts w:ascii="Times New Roman" w:eastAsia="Times New Roman"/>
        </w:rPr>
        <w:t>]</w:t>
      </w:r>
      <w:r>
        <w:rPr>
          <w:rFonts w:ascii="Times New Roman" w:eastAsia="Times New Roman"/>
          <w:spacing w:val="93"/>
        </w:rPr>
        <w:t xml:space="preserve"> </w:t>
      </w:r>
      <w:r>
        <w:rPr>
          <w:rFonts w:ascii="Times New Roman" w:eastAsia="Times New Roman"/>
          <w:sz w:val="24"/>
        </w:rPr>
        <w:t>da</w:t>
      </w:r>
      <w:r>
        <w:rPr>
          <w:rFonts w:ascii="Times New Roman" w:eastAsia="Times New Roman"/>
          <w:spacing w:val="-2"/>
          <w:sz w:val="24"/>
        </w:rPr>
        <w:t xml:space="preserve"> </w:t>
      </w:r>
      <w:r>
        <w:rPr>
          <w:rFonts w:ascii="Times New Roman" w:eastAsia="Times New Roman"/>
          <w:sz w:val="24"/>
        </w:rPr>
        <w:t>redigere</w:t>
      </w:r>
    </w:p>
    <w:p w:rsidR="00E10934" w:rsidRDefault="00E10934">
      <w:pPr>
        <w:pStyle w:val="BodyText"/>
        <w:spacing w:before="8"/>
        <w:rPr>
          <w:rFonts w:ascii="Times New Roman"/>
          <w:sz w:val="15"/>
        </w:rPr>
      </w:pPr>
    </w:p>
    <w:tbl>
      <w:tblPr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00"/>
        <w:gridCol w:w="3463"/>
        <w:gridCol w:w="3545"/>
      </w:tblGrid>
      <w:tr w:rsidR="00E10934" w:rsidTr="00F5102C">
        <w:trPr>
          <w:trHeight w:val="1180"/>
        </w:trPr>
        <w:tc>
          <w:tcPr>
            <w:tcW w:w="3200" w:type="dxa"/>
          </w:tcPr>
          <w:p w:rsidR="00E10934" w:rsidRPr="00F5102C" w:rsidRDefault="00E10934" w:rsidP="00F5102C">
            <w:pPr>
              <w:pStyle w:val="TableParagraph"/>
              <w:spacing w:before="2"/>
              <w:ind w:left="110"/>
              <w:rPr>
                <w:rFonts w:ascii="Times New Roman" w:eastAsia="Times New Roman"/>
              </w:rPr>
            </w:pPr>
            <w:r w:rsidRPr="00F5102C">
              <w:rPr>
                <w:rFonts w:ascii="Times New Roman" w:eastAsia="Times New Roman"/>
                <w:sz w:val="28"/>
              </w:rPr>
              <w:t>PEI</w:t>
            </w:r>
            <w:r w:rsidRPr="00F5102C">
              <w:rPr>
                <w:rFonts w:ascii="Times New Roman" w:eastAsia="Times New Roman"/>
                <w:spacing w:val="-18"/>
                <w:sz w:val="28"/>
              </w:rPr>
              <w:t xml:space="preserve"> </w:t>
            </w:r>
            <w:r w:rsidRPr="00F5102C">
              <w:rPr>
                <w:rFonts w:ascii="Times New Roman" w:eastAsia="Times New Roman"/>
                <w:sz w:val="28"/>
              </w:rPr>
              <w:t>P</w:t>
            </w:r>
            <w:r w:rsidRPr="00F5102C">
              <w:rPr>
                <w:rFonts w:ascii="Times New Roman" w:eastAsia="Times New Roman"/>
              </w:rPr>
              <w:t>ROVVISORIO</w:t>
            </w:r>
          </w:p>
        </w:tc>
        <w:tc>
          <w:tcPr>
            <w:tcW w:w="3463" w:type="dxa"/>
          </w:tcPr>
          <w:p w:rsidR="00E10934" w:rsidRPr="00F5102C" w:rsidRDefault="00E10934" w:rsidP="00F5102C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 w:rsidRPr="00F5102C">
              <w:rPr>
                <w:rFonts w:ascii="Times New Roman" w:eastAsia="Times New Roman"/>
              </w:rPr>
              <w:t>D</w:t>
            </w:r>
            <w:r w:rsidRPr="00F5102C">
              <w:rPr>
                <w:rFonts w:ascii="Times New Roman" w:eastAsia="Times New Roman"/>
                <w:sz w:val="18"/>
              </w:rPr>
              <w:t xml:space="preserve">ATA </w:t>
            </w:r>
            <w:r w:rsidRPr="00F5102C">
              <w:rPr>
                <w:rFonts w:ascii="Times New Roman" w:eastAsia="Times New Roman"/>
                <w:sz w:val="18"/>
                <w:u w:val="single"/>
              </w:rPr>
              <w:t xml:space="preserve"> </w:t>
            </w:r>
            <w:r w:rsidRPr="00F5102C">
              <w:rPr>
                <w:rFonts w:ascii="Times New Roman" w:eastAsia="Times New Roman"/>
                <w:sz w:val="18"/>
                <w:u w:val="single"/>
              </w:rPr>
              <w:tab/>
            </w:r>
          </w:p>
          <w:p w:rsidR="00E10934" w:rsidRPr="00F5102C" w:rsidRDefault="00E10934">
            <w:pPr>
              <w:pStyle w:val="TableParagraph"/>
              <w:rPr>
                <w:rFonts w:ascii="Times New Roman"/>
                <w:sz w:val="24"/>
              </w:rPr>
            </w:pPr>
          </w:p>
          <w:p w:rsidR="00E10934" w:rsidRPr="00F5102C" w:rsidRDefault="00E10934" w:rsidP="00F5102C">
            <w:pPr>
              <w:pStyle w:val="TableParagraph"/>
              <w:spacing w:before="3"/>
              <w:rPr>
                <w:rFonts w:ascii="Times New Roman"/>
              </w:rPr>
            </w:pPr>
          </w:p>
          <w:p w:rsidR="00E10934" w:rsidRPr="00F5102C" w:rsidRDefault="00E10934" w:rsidP="00F5102C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 w:rsidRPr="00F5102C">
              <w:rPr>
                <w:rFonts w:ascii="Times New Roman" w:eastAsia="Times New Roman"/>
              </w:rPr>
              <w:t>V</w:t>
            </w:r>
            <w:r w:rsidRPr="00F5102C">
              <w:rPr>
                <w:rFonts w:ascii="Times New Roman" w:eastAsia="Times New Roman"/>
                <w:sz w:val="18"/>
              </w:rPr>
              <w:t>ERBALE</w:t>
            </w:r>
            <w:r w:rsidRPr="00F5102C">
              <w:rPr>
                <w:rFonts w:ascii="Times New Roman" w:eastAsia="Times New Roman"/>
                <w:spacing w:val="-2"/>
                <w:sz w:val="18"/>
              </w:rPr>
              <w:t xml:space="preserve"> </w:t>
            </w:r>
            <w:r w:rsidRPr="00F5102C">
              <w:rPr>
                <w:rFonts w:ascii="Times New Roman" w:eastAsia="Times New Roman"/>
                <w:sz w:val="18"/>
              </w:rPr>
              <w:t>ALLEGATO</w:t>
            </w:r>
            <w:r w:rsidRPr="00F5102C">
              <w:rPr>
                <w:rFonts w:ascii="Times New Roman" w:eastAsia="Times New Roman"/>
                <w:spacing w:val="-1"/>
                <w:sz w:val="18"/>
              </w:rPr>
              <w:t xml:space="preserve"> </w:t>
            </w:r>
            <w:r w:rsidRPr="00F5102C">
              <w:rPr>
                <w:rFonts w:ascii="Times New Roman" w:eastAsia="Times New Roman"/>
                <w:sz w:val="18"/>
              </w:rPr>
              <w:t>N</w:t>
            </w:r>
            <w:r w:rsidRPr="00F5102C">
              <w:rPr>
                <w:rFonts w:ascii="Times New Roman" w:eastAsia="Times New Roman"/>
              </w:rPr>
              <w:t>.</w:t>
            </w:r>
            <w:r w:rsidRPr="00F5102C">
              <w:rPr>
                <w:rFonts w:ascii="Times New Roman" w:eastAsia="Times New Roman"/>
                <w:spacing w:val="-9"/>
              </w:rPr>
              <w:t xml:space="preserve"> </w:t>
            </w:r>
            <w:r w:rsidRPr="00F5102C">
              <w:rPr>
                <w:rFonts w:ascii="Times New Roman" w:eastAsia="Times New Roman"/>
                <w:u w:val="single"/>
              </w:rPr>
              <w:t xml:space="preserve"> </w:t>
            </w:r>
            <w:r w:rsidRPr="00F5102C">
              <w:rPr>
                <w:rFonts w:ascii="Times New Roman" w:eastAsia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10934" w:rsidRPr="00F5102C" w:rsidRDefault="00E10934" w:rsidP="00F5102C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 w:rsidRPr="00F5102C">
              <w:rPr>
                <w:rFonts w:ascii="Times New Roman" w:eastAsia="Times New Roman"/>
              </w:rPr>
              <w:t>F</w:t>
            </w:r>
            <w:r w:rsidRPr="00F5102C">
              <w:rPr>
                <w:rFonts w:ascii="Times New Roman" w:eastAsia="Times New Roman"/>
                <w:sz w:val="18"/>
              </w:rPr>
              <w:t>IRMA</w:t>
            </w:r>
            <w:r w:rsidRPr="00F5102C">
              <w:rPr>
                <w:rFonts w:ascii="Times New Roman" w:eastAsia="Times New Roman"/>
                <w:spacing w:val="-4"/>
                <w:sz w:val="18"/>
              </w:rPr>
              <w:t xml:space="preserve"> </w:t>
            </w:r>
            <w:r w:rsidRPr="00F5102C">
              <w:rPr>
                <w:rFonts w:ascii="Times New Roman" w:eastAsia="Times New Roman"/>
                <w:sz w:val="18"/>
              </w:rPr>
              <w:t>DEL</w:t>
            </w:r>
            <w:r w:rsidRPr="00F5102C">
              <w:rPr>
                <w:rFonts w:ascii="Times New Roman" w:eastAsia="Times New Roman"/>
                <w:spacing w:val="-3"/>
                <w:sz w:val="18"/>
              </w:rPr>
              <w:t xml:space="preserve"> </w:t>
            </w:r>
            <w:r w:rsidRPr="00F5102C">
              <w:rPr>
                <w:rFonts w:ascii="Times New Roman" w:eastAsia="Times New Roman"/>
                <w:sz w:val="18"/>
              </w:rPr>
              <w:t>DIRIGENTE</w:t>
            </w:r>
            <w:r w:rsidRPr="00F5102C">
              <w:rPr>
                <w:rFonts w:ascii="Times New Roman" w:eastAsia="Times New Roman"/>
                <w:spacing w:val="-2"/>
                <w:sz w:val="18"/>
              </w:rPr>
              <w:t xml:space="preserve"> </w:t>
            </w:r>
            <w:r w:rsidRPr="00F5102C">
              <w:rPr>
                <w:rFonts w:ascii="Times New Roman" w:eastAsia="Times New Roman"/>
              </w:rPr>
              <w:t>S</w:t>
            </w:r>
            <w:r w:rsidRPr="00F5102C">
              <w:rPr>
                <w:rFonts w:ascii="Times New Roman" w:eastAsia="Times New Roman"/>
                <w:sz w:val="18"/>
              </w:rPr>
              <w:t>COLASTICO</w:t>
            </w:r>
            <w:r w:rsidRPr="00F5102C">
              <w:rPr>
                <w:rFonts w:ascii="Times New Roman" w:eastAsia="Times New Roman"/>
                <w:sz w:val="18"/>
                <w:vertAlign w:val="superscript"/>
              </w:rPr>
              <w:t>1</w:t>
            </w:r>
          </w:p>
          <w:p w:rsidR="00E10934" w:rsidRPr="00F5102C" w:rsidRDefault="00E10934" w:rsidP="00F5102C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E10934" w:rsidRPr="00F5102C" w:rsidRDefault="00E10934" w:rsidP="00F5102C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 w:rsidRPr="00F5102C">
              <w:rPr>
                <w:rFonts w:ascii="Times New Roman" w:hAnsi="Times New Roman"/>
              </w:rPr>
              <w:t>………………………</w:t>
            </w:r>
            <w:r w:rsidRPr="00F5102C">
              <w:rPr>
                <w:rFonts w:ascii="Times New Roman" w:hAnsi="Times New Roman"/>
              </w:rPr>
              <w:tab/>
              <w:t>.</w:t>
            </w:r>
          </w:p>
        </w:tc>
      </w:tr>
      <w:tr w:rsidR="00E10934" w:rsidTr="00F5102C">
        <w:trPr>
          <w:trHeight w:val="1177"/>
        </w:trPr>
        <w:tc>
          <w:tcPr>
            <w:tcW w:w="3200" w:type="dxa"/>
          </w:tcPr>
          <w:p w:rsidR="00E10934" w:rsidRPr="00F5102C" w:rsidRDefault="00E10934" w:rsidP="00F5102C">
            <w:pPr>
              <w:pStyle w:val="TableParagraph"/>
              <w:ind w:left="110"/>
              <w:rPr>
                <w:rFonts w:ascii="Times New Roman" w:eastAsia="Times New Roman"/>
                <w:sz w:val="28"/>
              </w:rPr>
            </w:pPr>
            <w:r w:rsidRPr="00F5102C">
              <w:rPr>
                <w:rFonts w:ascii="Times New Roman" w:eastAsia="Times New Roman"/>
                <w:sz w:val="28"/>
              </w:rPr>
              <w:t>A</w:t>
            </w:r>
            <w:r w:rsidRPr="00F5102C">
              <w:rPr>
                <w:rFonts w:ascii="Times New Roman" w:eastAsia="Times New Roman"/>
              </w:rPr>
              <w:t>PPROVAZIONE</w:t>
            </w:r>
            <w:r w:rsidRPr="00F5102C">
              <w:rPr>
                <w:rFonts w:ascii="Times New Roman" w:eastAsia="Times New Roman"/>
                <w:spacing w:val="-2"/>
              </w:rPr>
              <w:t xml:space="preserve"> </w:t>
            </w:r>
            <w:r w:rsidRPr="00F5102C">
              <w:rPr>
                <w:rFonts w:ascii="Times New Roman" w:eastAsia="Times New Roman"/>
              </w:rPr>
              <w:t>DEL</w:t>
            </w:r>
            <w:r w:rsidRPr="00F5102C">
              <w:rPr>
                <w:rFonts w:ascii="Times New Roman" w:eastAsia="Times New Roman"/>
                <w:spacing w:val="-2"/>
              </w:rPr>
              <w:t xml:space="preserve"> </w:t>
            </w:r>
            <w:r w:rsidRPr="00F5102C">
              <w:rPr>
                <w:rFonts w:ascii="Times New Roman" w:eastAsia="Times New Roman"/>
                <w:sz w:val="28"/>
              </w:rPr>
              <w:t>PEI</w:t>
            </w:r>
          </w:p>
          <w:p w:rsidR="00E10934" w:rsidRPr="00F5102C" w:rsidRDefault="00E10934" w:rsidP="00F5102C">
            <w:pPr>
              <w:pStyle w:val="TableParagraph"/>
              <w:spacing w:before="82"/>
              <w:ind w:left="110"/>
              <w:rPr>
                <w:rFonts w:ascii="Times New Roman" w:eastAsia="Times New Roman"/>
              </w:rPr>
            </w:pPr>
            <w:r w:rsidRPr="00F5102C">
              <w:rPr>
                <w:rFonts w:ascii="Times New Roman" w:eastAsia="Times New Roman"/>
              </w:rPr>
              <w:t>E</w:t>
            </w:r>
            <w:r w:rsidRPr="00F5102C">
              <w:rPr>
                <w:rFonts w:ascii="Times New Roman" w:eastAsia="Times New Roman"/>
                <w:spacing w:val="-3"/>
              </w:rPr>
              <w:t xml:space="preserve"> </w:t>
            </w:r>
            <w:r w:rsidRPr="00F5102C">
              <w:rPr>
                <w:rFonts w:ascii="Times New Roman" w:eastAsia="Times New Roman"/>
              </w:rPr>
              <w:t>PRIMA</w:t>
            </w:r>
            <w:r w:rsidRPr="00F5102C">
              <w:rPr>
                <w:rFonts w:ascii="Times New Roman" w:eastAsia="Times New Roman"/>
                <w:spacing w:val="-3"/>
              </w:rPr>
              <w:t xml:space="preserve"> </w:t>
            </w:r>
            <w:r w:rsidRPr="00F5102C">
              <w:rPr>
                <w:rFonts w:ascii="Times New Roman" w:eastAsia="Times New Roman"/>
              </w:rPr>
              <w:t>SOTTOSCRIZIONE</w:t>
            </w:r>
          </w:p>
        </w:tc>
        <w:tc>
          <w:tcPr>
            <w:tcW w:w="3463" w:type="dxa"/>
          </w:tcPr>
          <w:p w:rsidR="00E10934" w:rsidRPr="00F5102C" w:rsidRDefault="00E10934" w:rsidP="00F5102C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 w:rsidRPr="00F5102C">
              <w:rPr>
                <w:rFonts w:ascii="Times New Roman" w:eastAsia="Times New Roman"/>
              </w:rPr>
              <w:t>D</w:t>
            </w:r>
            <w:r w:rsidRPr="00F5102C">
              <w:rPr>
                <w:rFonts w:ascii="Times New Roman" w:eastAsia="Times New Roman"/>
                <w:sz w:val="18"/>
              </w:rPr>
              <w:t xml:space="preserve">ATA </w:t>
            </w:r>
            <w:r w:rsidRPr="00F5102C">
              <w:rPr>
                <w:rFonts w:ascii="Times New Roman" w:eastAsia="Times New Roman"/>
                <w:sz w:val="18"/>
                <w:u w:val="single"/>
              </w:rPr>
              <w:t xml:space="preserve"> </w:t>
            </w:r>
            <w:r w:rsidRPr="00F5102C">
              <w:rPr>
                <w:rFonts w:ascii="Times New Roman" w:eastAsia="Times New Roman"/>
                <w:sz w:val="18"/>
                <w:u w:val="single"/>
              </w:rPr>
              <w:tab/>
            </w:r>
          </w:p>
          <w:p w:rsidR="00E10934" w:rsidRPr="00F5102C" w:rsidRDefault="00E10934">
            <w:pPr>
              <w:pStyle w:val="TableParagraph"/>
              <w:rPr>
                <w:rFonts w:ascii="Times New Roman"/>
                <w:sz w:val="24"/>
              </w:rPr>
            </w:pPr>
          </w:p>
          <w:p w:rsidR="00E10934" w:rsidRPr="00F5102C" w:rsidRDefault="00E10934" w:rsidP="00F5102C">
            <w:pPr>
              <w:pStyle w:val="TableParagraph"/>
              <w:spacing w:before="2"/>
              <w:rPr>
                <w:rFonts w:ascii="Times New Roman"/>
              </w:rPr>
            </w:pPr>
          </w:p>
          <w:p w:rsidR="00E10934" w:rsidRPr="00F5102C" w:rsidRDefault="00E10934" w:rsidP="00F5102C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 w:rsidRPr="00F5102C">
              <w:rPr>
                <w:rFonts w:ascii="Times New Roman" w:eastAsia="Times New Roman"/>
              </w:rPr>
              <w:t>V</w:t>
            </w:r>
            <w:r w:rsidRPr="00F5102C">
              <w:rPr>
                <w:rFonts w:ascii="Times New Roman" w:eastAsia="Times New Roman"/>
                <w:sz w:val="18"/>
              </w:rPr>
              <w:t>ERBALE</w:t>
            </w:r>
            <w:r w:rsidRPr="00F5102C">
              <w:rPr>
                <w:rFonts w:ascii="Times New Roman" w:eastAsia="Times New Roman"/>
                <w:spacing w:val="-2"/>
                <w:sz w:val="18"/>
              </w:rPr>
              <w:t xml:space="preserve"> </w:t>
            </w:r>
            <w:r w:rsidRPr="00F5102C">
              <w:rPr>
                <w:rFonts w:ascii="Times New Roman" w:eastAsia="Times New Roman"/>
                <w:sz w:val="18"/>
              </w:rPr>
              <w:t>ALLEGATO</w:t>
            </w:r>
            <w:r w:rsidRPr="00F5102C">
              <w:rPr>
                <w:rFonts w:ascii="Times New Roman" w:eastAsia="Times New Roman"/>
                <w:spacing w:val="-1"/>
                <w:sz w:val="18"/>
              </w:rPr>
              <w:t xml:space="preserve"> </w:t>
            </w:r>
            <w:r w:rsidRPr="00F5102C">
              <w:rPr>
                <w:rFonts w:ascii="Times New Roman" w:eastAsia="Times New Roman"/>
                <w:sz w:val="18"/>
              </w:rPr>
              <w:t>N</w:t>
            </w:r>
            <w:r w:rsidRPr="00F5102C">
              <w:rPr>
                <w:rFonts w:ascii="Times New Roman" w:eastAsia="Times New Roman"/>
              </w:rPr>
              <w:t>.</w:t>
            </w:r>
            <w:r w:rsidRPr="00F5102C">
              <w:rPr>
                <w:rFonts w:ascii="Times New Roman" w:eastAsia="Times New Roman"/>
                <w:spacing w:val="-9"/>
              </w:rPr>
              <w:t xml:space="preserve"> </w:t>
            </w:r>
            <w:r w:rsidRPr="00F5102C">
              <w:rPr>
                <w:rFonts w:ascii="Times New Roman" w:eastAsia="Times New Roman"/>
                <w:u w:val="single"/>
              </w:rPr>
              <w:t xml:space="preserve"> </w:t>
            </w:r>
            <w:r w:rsidRPr="00F5102C">
              <w:rPr>
                <w:rFonts w:ascii="Times New Roman" w:eastAsia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10934" w:rsidRPr="00F5102C" w:rsidRDefault="00E10934" w:rsidP="00F5102C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 w:rsidRPr="00F5102C">
              <w:rPr>
                <w:rFonts w:ascii="Times New Roman" w:eastAsia="Times New Roman"/>
              </w:rPr>
              <w:t>F</w:t>
            </w:r>
            <w:r w:rsidRPr="00F5102C">
              <w:rPr>
                <w:rFonts w:ascii="Times New Roman" w:eastAsia="Times New Roman"/>
                <w:sz w:val="18"/>
              </w:rPr>
              <w:t>IRMA</w:t>
            </w:r>
            <w:r w:rsidRPr="00F5102C">
              <w:rPr>
                <w:rFonts w:ascii="Times New Roman" w:eastAsia="Times New Roman"/>
                <w:spacing w:val="-4"/>
                <w:sz w:val="18"/>
              </w:rPr>
              <w:t xml:space="preserve"> </w:t>
            </w:r>
            <w:r w:rsidRPr="00F5102C">
              <w:rPr>
                <w:rFonts w:ascii="Times New Roman" w:eastAsia="Times New Roman"/>
                <w:sz w:val="18"/>
              </w:rPr>
              <w:t>DEL</w:t>
            </w:r>
            <w:r w:rsidRPr="00F5102C">
              <w:rPr>
                <w:rFonts w:ascii="Times New Roman" w:eastAsia="Times New Roman"/>
                <w:spacing w:val="-3"/>
                <w:sz w:val="18"/>
              </w:rPr>
              <w:t xml:space="preserve"> </w:t>
            </w:r>
            <w:r w:rsidRPr="00F5102C">
              <w:rPr>
                <w:rFonts w:ascii="Times New Roman" w:eastAsia="Times New Roman"/>
                <w:sz w:val="18"/>
              </w:rPr>
              <w:t>DIRIGENTE</w:t>
            </w:r>
            <w:r w:rsidRPr="00F5102C">
              <w:rPr>
                <w:rFonts w:ascii="Times New Roman" w:eastAsia="Times New Roman"/>
                <w:spacing w:val="-2"/>
                <w:sz w:val="18"/>
              </w:rPr>
              <w:t xml:space="preserve"> </w:t>
            </w:r>
            <w:r w:rsidRPr="00F5102C">
              <w:rPr>
                <w:rFonts w:ascii="Times New Roman" w:eastAsia="Times New Roman"/>
              </w:rPr>
              <w:t>S</w:t>
            </w:r>
            <w:r w:rsidRPr="00F5102C">
              <w:rPr>
                <w:rFonts w:ascii="Times New Roman" w:eastAsia="Times New Roman"/>
                <w:sz w:val="18"/>
              </w:rPr>
              <w:t>COLASTICO</w:t>
            </w:r>
            <w:r w:rsidRPr="00F5102C">
              <w:rPr>
                <w:rFonts w:ascii="Times New Roman" w:eastAsia="Times New Roman"/>
                <w:sz w:val="18"/>
                <w:vertAlign w:val="superscript"/>
              </w:rPr>
              <w:t>1</w:t>
            </w:r>
          </w:p>
          <w:p w:rsidR="00E10934" w:rsidRPr="00F5102C" w:rsidRDefault="00E10934">
            <w:pPr>
              <w:pStyle w:val="TableParagraph"/>
              <w:rPr>
                <w:rFonts w:ascii="Times New Roman"/>
                <w:sz w:val="33"/>
              </w:rPr>
            </w:pPr>
          </w:p>
          <w:p w:rsidR="00E10934" w:rsidRPr="00F5102C" w:rsidRDefault="00E10934" w:rsidP="00F5102C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 w:rsidRPr="00F5102C">
              <w:rPr>
                <w:rFonts w:ascii="Times New Roman" w:hAnsi="Times New Roman"/>
              </w:rPr>
              <w:t>………………………</w:t>
            </w:r>
            <w:r w:rsidRPr="00F5102C">
              <w:rPr>
                <w:rFonts w:ascii="Times New Roman" w:hAnsi="Times New Roman"/>
              </w:rPr>
              <w:tab/>
              <w:t>.</w:t>
            </w:r>
          </w:p>
        </w:tc>
      </w:tr>
      <w:tr w:rsidR="00E10934" w:rsidTr="00F5102C">
        <w:trPr>
          <w:trHeight w:val="1067"/>
        </w:trPr>
        <w:tc>
          <w:tcPr>
            <w:tcW w:w="3200" w:type="dxa"/>
          </w:tcPr>
          <w:p w:rsidR="00E10934" w:rsidRPr="00F5102C" w:rsidRDefault="00E10934" w:rsidP="00F5102C">
            <w:pPr>
              <w:pStyle w:val="TableParagraph"/>
              <w:ind w:left="110"/>
              <w:rPr>
                <w:rFonts w:ascii="Times New Roman" w:eastAsia="Times New Roman"/>
              </w:rPr>
            </w:pPr>
            <w:r w:rsidRPr="00F5102C">
              <w:rPr>
                <w:rFonts w:ascii="Times New Roman" w:eastAsia="Times New Roman"/>
                <w:sz w:val="28"/>
              </w:rPr>
              <w:t>V</w:t>
            </w:r>
            <w:r w:rsidRPr="00F5102C">
              <w:rPr>
                <w:rFonts w:ascii="Times New Roman" w:eastAsia="Times New Roman"/>
              </w:rPr>
              <w:t>ERIFICA</w:t>
            </w:r>
            <w:r w:rsidRPr="00F5102C">
              <w:rPr>
                <w:rFonts w:ascii="Times New Roman" w:eastAsia="Times New Roman"/>
                <w:spacing w:val="-3"/>
              </w:rPr>
              <w:t xml:space="preserve"> </w:t>
            </w:r>
            <w:r w:rsidRPr="00F5102C">
              <w:rPr>
                <w:rFonts w:ascii="Times New Roman" w:eastAsia="Times New Roman"/>
              </w:rPr>
              <w:t>INTERMEDIA</w:t>
            </w:r>
          </w:p>
        </w:tc>
        <w:tc>
          <w:tcPr>
            <w:tcW w:w="3463" w:type="dxa"/>
          </w:tcPr>
          <w:p w:rsidR="00E10934" w:rsidRPr="00F5102C" w:rsidRDefault="00E10934" w:rsidP="00F5102C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 w:rsidRPr="00F5102C">
              <w:rPr>
                <w:rFonts w:ascii="Times New Roman" w:eastAsia="Times New Roman"/>
              </w:rPr>
              <w:t>D</w:t>
            </w:r>
            <w:r w:rsidRPr="00F5102C">
              <w:rPr>
                <w:rFonts w:ascii="Times New Roman" w:eastAsia="Times New Roman"/>
                <w:sz w:val="18"/>
              </w:rPr>
              <w:t xml:space="preserve">ATA </w:t>
            </w:r>
            <w:r w:rsidRPr="00F5102C">
              <w:rPr>
                <w:rFonts w:ascii="Times New Roman" w:eastAsia="Times New Roman"/>
                <w:sz w:val="18"/>
                <w:u w:val="single"/>
              </w:rPr>
              <w:t xml:space="preserve"> </w:t>
            </w:r>
            <w:r w:rsidRPr="00F5102C">
              <w:rPr>
                <w:rFonts w:ascii="Times New Roman" w:eastAsia="Times New Roman"/>
                <w:sz w:val="18"/>
                <w:u w:val="single"/>
              </w:rPr>
              <w:tab/>
            </w:r>
          </w:p>
          <w:p w:rsidR="00E10934" w:rsidRPr="00F5102C" w:rsidRDefault="00E10934">
            <w:pPr>
              <w:pStyle w:val="TableParagraph"/>
              <w:rPr>
                <w:rFonts w:ascii="Times New Roman"/>
                <w:sz w:val="24"/>
              </w:rPr>
            </w:pPr>
          </w:p>
          <w:p w:rsidR="00E10934" w:rsidRPr="00F5102C" w:rsidRDefault="00E10934" w:rsidP="00F5102C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 w:rsidRPr="00F5102C">
              <w:rPr>
                <w:rFonts w:ascii="Times New Roman" w:eastAsia="Times New Roman"/>
              </w:rPr>
              <w:t>V</w:t>
            </w:r>
            <w:r w:rsidRPr="00F5102C">
              <w:rPr>
                <w:rFonts w:ascii="Times New Roman" w:eastAsia="Times New Roman"/>
                <w:sz w:val="18"/>
              </w:rPr>
              <w:t>ERBALE</w:t>
            </w:r>
            <w:r w:rsidRPr="00F5102C">
              <w:rPr>
                <w:rFonts w:ascii="Times New Roman" w:eastAsia="Times New Roman"/>
                <w:spacing w:val="-2"/>
                <w:sz w:val="18"/>
              </w:rPr>
              <w:t xml:space="preserve"> </w:t>
            </w:r>
            <w:r w:rsidRPr="00F5102C">
              <w:rPr>
                <w:rFonts w:ascii="Times New Roman" w:eastAsia="Times New Roman"/>
                <w:sz w:val="18"/>
              </w:rPr>
              <w:t>ALLEGATO</w:t>
            </w:r>
            <w:r w:rsidRPr="00F5102C">
              <w:rPr>
                <w:rFonts w:ascii="Times New Roman" w:eastAsia="Times New Roman"/>
                <w:spacing w:val="-1"/>
                <w:sz w:val="18"/>
              </w:rPr>
              <w:t xml:space="preserve"> </w:t>
            </w:r>
            <w:r w:rsidRPr="00F5102C">
              <w:rPr>
                <w:rFonts w:ascii="Times New Roman" w:eastAsia="Times New Roman"/>
                <w:sz w:val="18"/>
              </w:rPr>
              <w:t>N</w:t>
            </w:r>
            <w:r w:rsidRPr="00F5102C">
              <w:rPr>
                <w:rFonts w:ascii="Times New Roman" w:eastAsia="Times New Roman"/>
              </w:rPr>
              <w:t>.</w:t>
            </w:r>
            <w:r w:rsidRPr="00F5102C">
              <w:rPr>
                <w:rFonts w:ascii="Times New Roman" w:eastAsia="Times New Roman"/>
                <w:spacing w:val="-9"/>
              </w:rPr>
              <w:t xml:space="preserve"> </w:t>
            </w:r>
            <w:r w:rsidRPr="00F5102C">
              <w:rPr>
                <w:rFonts w:ascii="Times New Roman" w:eastAsia="Times New Roman"/>
                <w:u w:val="single"/>
              </w:rPr>
              <w:t xml:space="preserve"> </w:t>
            </w:r>
            <w:r w:rsidRPr="00F5102C">
              <w:rPr>
                <w:rFonts w:ascii="Times New Roman" w:eastAsia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10934" w:rsidRPr="00F5102C" w:rsidRDefault="00E10934" w:rsidP="00F5102C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 w:rsidRPr="00F5102C">
              <w:rPr>
                <w:rFonts w:ascii="Times New Roman" w:eastAsia="Times New Roman"/>
              </w:rPr>
              <w:t>F</w:t>
            </w:r>
            <w:r w:rsidRPr="00F5102C">
              <w:rPr>
                <w:rFonts w:ascii="Times New Roman" w:eastAsia="Times New Roman"/>
                <w:sz w:val="18"/>
              </w:rPr>
              <w:t>IRMA</w:t>
            </w:r>
            <w:r w:rsidRPr="00F5102C">
              <w:rPr>
                <w:rFonts w:ascii="Times New Roman" w:eastAsia="Times New Roman"/>
                <w:spacing w:val="-4"/>
                <w:sz w:val="18"/>
              </w:rPr>
              <w:t xml:space="preserve"> </w:t>
            </w:r>
            <w:r w:rsidRPr="00F5102C">
              <w:rPr>
                <w:rFonts w:ascii="Times New Roman" w:eastAsia="Times New Roman"/>
                <w:sz w:val="18"/>
              </w:rPr>
              <w:t>DEL</w:t>
            </w:r>
            <w:r w:rsidRPr="00F5102C">
              <w:rPr>
                <w:rFonts w:ascii="Times New Roman" w:eastAsia="Times New Roman"/>
                <w:spacing w:val="-2"/>
                <w:sz w:val="18"/>
              </w:rPr>
              <w:t xml:space="preserve"> </w:t>
            </w:r>
            <w:r w:rsidRPr="00F5102C">
              <w:rPr>
                <w:rFonts w:ascii="Times New Roman" w:eastAsia="Times New Roman"/>
                <w:sz w:val="18"/>
              </w:rPr>
              <w:t>DIRIGENTE</w:t>
            </w:r>
            <w:r w:rsidRPr="00F5102C">
              <w:rPr>
                <w:rFonts w:ascii="Times New Roman" w:eastAsia="Times New Roman"/>
                <w:spacing w:val="-2"/>
                <w:sz w:val="18"/>
              </w:rPr>
              <w:t xml:space="preserve"> </w:t>
            </w:r>
            <w:r w:rsidRPr="00F5102C">
              <w:rPr>
                <w:rFonts w:ascii="Times New Roman" w:eastAsia="Times New Roman"/>
              </w:rPr>
              <w:t>S</w:t>
            </w:r>
            <w:r w:rsidRPr="00F5102C">
              <w:rPr>
                <w:rFonts w:ascii="Times New Roman" w:eastAsia="Times New Roman"/>
                <w:sz w:val="18"/>
              </w:rPr>
              <w:t>COLASTICO</w:t>
            </w:r>
            <w:r w:rsidRPr="00F5102C">
              <w:rPr>
                <w:rFonts w:ascii="Times New Roman" w:eastAsia="Times New Roman"/>
                <w:sz w:val="18"/>
                <w:vertAlign w:val="superscript"/>
              </w:rPr>
              <w:t>1</w:t>
            </w:r>
          </w:p>
          <w:p w:rsidR="00E10934" w:rsidRPr="00F5102C" w:rsidRDefault="00E10934">
            <w:pPr>
              <w:pStyle w:val="TableParagraph"/>
              <w:rPr>
                <w:rFonts w:ascii="Times New Roman"/>
                <w:sz w:val="33"/>
              </w:rPr>
            </w:pPr>
          </w:p>
          <w:p w:rsidR="00E10934" w:rsidRPr="00F5102C" w:rsidRDefault="00E10934" w:rsidP="00F5102C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 w:rsidRPr="00F5102C">
              <w:rPr>
                <w:rFonts w:ascii="Times New Roman" w:hAnsi="Times New Roman"/>
              </w:rPr>
              <w:t>………………………</w:t>
            </w:r>
            <w:r w:rsidRPr="00F5102C">
              <w:rPr>
                <w:rFonts w:ascii="Times New Roman" w:hAnsi="Times New Roman"/>
              </w:rPr>
              <w:tab/>
              <w:t>.</w:t>
            </w:r>
          </w:p>
        </w:tc>
      </w:tr>
      <w:tr w:rsidR="00E10934" w:rsidTr="00F5102C">
        <w:trPr>
          <w:trHeight w:val="1164"/>
        </w:trPr>
        <w:tc>
          <w:tcPr>
            <w:tcW w:w="3200" w:type="dxa"/>
          </w:tcPr>
          <w:p w:rsidR="00E10934" w:rsidRPr="00F5102C" w:rsidRDefault="00E10934" w:rsidP="00F5102C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 w:rsidRPr="00F5102C">
              <w:rPr>
                <w:rFonts w:ascii="Times New Roman" w:hAnsi="Times New Roman"/>
                <w:sz w:val="28"/>
              </w:rPr>
              <w:t>V</w:t>
            </w:r>
            <w:r w:rsidRPr="00F5102C">
              <w:rPr>
                <w:rFonts w:ascii="Times New Roman" w:hAnsi="Times New Roman"/>
              </w:rPr>
              <w:t>ERIFICA FINALE E</w:t>
            </w:r>
            <w:r w:rsidRPr="00F5102C">
              <w:rPr>
                <w:rFonts w:ascii="Times New Roman" w:hAnsi="Times New Roman"/>
                <w:spacing w:val="1"/>
              </w:rPr>
              <w:t xml:space="preserve"> </w:t>
            </w:r>
            <w:r w:rsidRPr="00F5102C">
              <w:rPr>
                <w:rFonts w:ascii="Times New Roman" w:hAnsi="Times New Roman"/>
              </w:rPr>
              <w:t>PROPOSTE PER L</w:t>
            </w:r>
            <w:r w:rsidRPr="00F5102C">
              <w:rPr>
                <w:rFonts w:ascii="Times New Roman" w:hAnsi="Times New Roman"/>
                <w:sz w:val="28"/>
              </w:rPr>
              <w:t>’A.S.</w:t>
            </w:r>
            <w:r w:rsidRPr="00F5102C"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 w:rsidRPr="00F5102C"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E10934" w:rsidRPr="00F5102C" w:rsidRDefault="00E10934" w:rsidP="00F5102C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 w:rsidRPr="00F5102C">
              <w:rPr>
                <w:rFonts w:ascii="Times New Roman" w:eastAsia="Times New Roman"/>
              </w:rPr>
              <w:t>D</w:t>
            </w:r>
            <w:r w:rsidRPr="00F5102C">
              <w:rPr>
                <w:rFonts w:ascii="Times New Roman" w:eastAsia="Times New Roman"/>
                <w:sz w:val="18"/>
              </w:rPr>
              <w:t xml:space="preserve">ATA </w:t>
            </w:r>
            <w:r w:rsidRPr="00F5102C">
              <w:rPr>
                <w:rFonts w:ascii="Times New Roman" w:eastAsia="Times New Roman"/>
                <w:sz w:val="18"/>
                <w:u w:val="single"/>
              </w:rPr>
              <w:t xml:space="preserve"> </w:t>
            </w:r>
            <w:r w:rsidRPr="00F5102C">
              <w:rPr>
                <w:rFonts w:ascii="Times New Roman" w:eastAsia="Times New Roman"/>
                <w:sz w:val="18"/>
                <w:u w:val="single"/>
              </w:rPr>
              <w:tab/>
            </w:r>
          </w:p>
          <w:p w:rsidR="00E10934" w:rsidRPr="00F5102C" w:rsidRDefault="00E10934">
            <w:pPr>
              <w:pStyle w:val="TableParagraph"/>
              <w:rPr>
                <w:rFonts w:ascii="Times New Roman"/>
                <w:sz w:val="24"/>
              </w:rPr>
            </w:pPr>
          </w:p>
          <w:p w:rsidR="00E10934" w:rsidRPr="00F5102C" w:rsidRDefault="00E10934" w:rsidP="00F5102C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 w:rsidRPr="00F5102C">
              <w:rPr>
                <w:rFonts w:ascii="Times New Roman" w:eastAsia="Times New Roman"/>
              </w:rPr>
              <w:t>V</w:t>
            </w:r>
            <w:r w:rsidRPr="00F5102C">
              <w:rPr>
                <w:rFonts w:ascii="Times New Roman" w:eastAsia="Times New Roman"/>
                <w:sz w:val="18"/>
              </w:rPr>
              <w:t>ERBALE</w:t>
            </w:r>
            <w:r w:rsidRPr="00F5102C">
              <w:rPr>
                <w:rFonts w:ascii="Times New Roman" w:eastAsia="Times New Roman"/>
                <w:spacing w:val="-2"/>
                <w:sz w:val="18"/>
              </w:rPr>
              <w:t xml:space="preserve"> </w:t>
            </w:r>
            <w:r w:rsidRPr="00F5102C">
              <w:rPr>
                <w:rFonts w:ascii="Times New Roman" w:eastAsia="Times New Roman"/>
                <w:sz w:val="18"/>
              </w:rPr>
              <w:t>ALLEGATO</w:t>
            </w:r>
            <w:r w:rsidRPr="00F5102C">
              <w:rPr>
                <w:rFonts w:ascii="Times New Roman" w:eastAsia="Times New Roman"/>
                <w:spacing w:val="-1"/>
                <w:sz w:val="18"/>
              </w:rPr>
              <w:t xml:space="preserve"> </w:t>
            </w:r>
            <w:r w:rsidRPr="00F5102C">
              <w:rPr>
                <w:rFonts w:ascii="Times New Roman" w:eastAsia="Times New Roman"/>
                <w:sz w:val="18"/>
              </w:rPr>
              <w:t>N</w:t>
            </w:r>
            <w:r w:rsidRPr="00F5102C">
              <w:rPr>
                <w:rFonts w:ascii="Times New Roman" w:eastAsia="Times New Roman"/>
              </w:rPr>
              <w:t>.</w:t>
            </w:r>
            <w:r w:rsidRPr="00F5102C">
              <w:rPr>
                <w:rFonts w:ascii="Times New Roman" w:eastAsia="Times New Roman"/>
                <w:spacing w:val="-9"/>
              </w:rPr>
              <w:t xml:space="preserve"> </w:t>
            </w:r>
            <w:r w:rsidRPr="00F5102C">
              <w:rPr>
                <w:rFonts w:ascii="Times New Roman" w:eastAsia="Times New Roman"/>
                <w:u w:val="single"/>
              </w:rPr>
              <w:t xml:space="preserve"> </w:t>
            </w:r>
            <w:r w:rsidRPr="00F5102C">
              <w:rPr>
                <w:rFonts w:ascii="Times New Roman" w:eastAsia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E10934" w:rsidRPr="00F5102C" w:rsidRDefault="00E10934" w:rsidP="00F5102C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 w:rsidRPr="00F5102C">
              <w:rPr>
                <w:rFonts w:ascii="Times New Roman" w:eastAsia="Times New Roman"/>
              </w:rPr>
              <w:t>F</w:t>
            </w:r>
            <w:r w:rsidRPr="00F5102C">
              <w:rPr>
                <w:rFonts w:ascii="Times New Roman" w:eastAsia="Times New Roman"/>
                <w:sz w:val="18"/>
              </w:rPr>
              <w:t>IRMA</w:t>
            </w:r>
            <w:r w:rsidRPr="00F5102C">
              <w:rPr>
                <w:rFonts w:ascii="Times New Roman" w:eastAsia="Times New Roman"/>
                <w:spacing w:val="-4"/>
                <w:sz w:val="18"/>
              </w:rPr>
              <w:t xml:space="preserve"> </w:t>
            </w:r>
            <w:r w:rsidRPr="00F5102C">
              <w:rPr>
                <w:rFonts w:ascii="Times New Roman" w:eastAsia="Times New Roman"/>
                <w:sz w:val="18"/>
              </w:rPr>
              <w:t>DEL</w:t>
            </w:r>
            <w:r w:rsidRPr="00F5102C">
              <w:rPr>
                <w:rFonts w:ascii="Times New Roman" w:eastAsia="Times New Roman"/>
                <w:spacing w:val="-3"/>
                <w:sz w:val="18"/>
              </w:rPr>
              <w:t xml:space="preserve"> </w:t>
            </w:r>
            <w:r w:rsidRPr="00F5102C">
              <w:rPr>
                <w:rFonts w:ascii="Times New Roman" w:eastAsia="Times New Roman"/>
                <w:sz w:val="18"/>
              </w:rPr>
              <w:t>DIRIGENTE</w:t>
            </w:r>
            <w:r w:rsidRPr="00F5102C">
              <w:rPr>
                <w:rFonts w:ascii="Times New Roman" w:eastAsia="Times New Roman"/>
                <w:spacing w:val="-2"/>
                <w:sz w:val="18"/>
              </w:rPr>
              <w:t xml:space="preserve"> </w:t>
            </w:r>
            <w:r w:rsidRPr="00F5102C">
              <w:rPr>
                <w:rFonts w:ascii="Times New Roman" w:eastAsia="Times New Roman"/>
              </w:rPr>
              <w:t>S</w:t>
            </w:r>
            <w:r w:rsidRPr="00F5102C">
              <w:rPr>
                <w:rFonts w:ascii="Times New Roman" w:eastAsia="Times New Roman"/>
                <w:sz w:val="18"/>
              </w:rPr>
              <w:t>COLASTICO</w:t>
            </w:r>
            <w:r w:rsidRPr="00F5102C">
              <w:rPr>
                <w:rFonts w:ascii="Times New Roman" w:eastAsia="Times New Roman"/>
                <w:sz w:val="18"/>
                <w:vertAlign w:val="superscript"/>
              </w:rPr>
              <w:t>1</w:t>
            </w:r>
          </w:p>
          <w:p w:rsidR="00E10934" w:rsidRPr="00F5102C" w:rsidRDefault="00E10934">
            <w:pPr>
              <w:pStyle w:val="TableParagraph"/>
              <w:rPr>
                <w:rFonts w:ascii="Times New Roman"/>
                <w:sz w:val="33"/>
              </w:rPr>
            </w:pPr>
          </w:p>
          <w:p w:rsidR="00E10934" w:rsidRPr="00F5102C" w:rsidRDefault="00E10934" w:rsidP="00F5102C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 w:rsidRPr="00F5102C">
              <w:rPr>
                <w:rFonts w:ascii="Times New Roman" w:hAnsi="Times New Roman"/>
              </w:rPr>
              <w:t>………………………</w:t>
            </w:r>
            <w:r w:rsidRPr="00F5102C">
              <w:rPr>
                <w:rFonts w:ascii="Times New Roman" w:hAnsi="Times New Roman"/>
              </w:rPr>
              <w:tab/>
              <w:t>.</w:t>
            </w:r>
          </w:p>
        </w:tc>
      </w:tr>
    </w:tbl>
    <w:p w:rsidR="00E10934" w:rsidRDefault="00E10934">
      <w:pPr>
        <w:rPr>
          <w:rFonts w:ascii="Times New Roman" w:hAnsi="Times New Roman"/>
        </w:rPr>
        <w:sectPr w:rsidR="00E10934">
          <w:footerReference w:type="default" r:id="rId10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:rsidR="00E10934" w:rsidRDefault="00E10934">
      <w:pPr>
        <w:pStyle w:val="BodyText"/>
        <w:spacing w:before="10"/>
        <w:rPr>
          <w:rFonts w:ascii="Times New Roman"/>
          <w:sz w:val="36"/>
        </w:rPr>
      </w:pPr>
    </w:p>
    <w:p w:rsidR="00E10934" w:rsidRDefault="00E10934">
      <w:pPr>
        <w:pStyle w:val="BodyText"/>
        <w:spacing w:before="10"/>
        <w:rPr>
          <w:rFonts w:ascii="Times New Roman"/>
          <w:sz w:val="36"/>
        </w:rPr>
      </w:pPr>
    </w:p>
    <w:p w:rsidR="00E10934" w:rsidRDefault="00E10934">
      <w:pPr>
        <w:pStyle w:val="Heading1"/>
        <w:spacing w:before="0"/>
        <w:ind w:left="215" w:firstLine="0"/>
      </w:pPr>
    </w:p>
    <w:p w:rsidR="00E10934" w:rsidRDefault="00E10934">
      <w:pPr>
        <w:pStyle w:val="Heading1"/>
        <w:spacing w:before="0"/>
        <w:ind w:left="215" w:firstLine="0"/>
      </w:pPr>
    </w:p>
    <w:p w:rsidR="00E10934" w:rsidRDefault="00E10934">
      <w:pPr>
        <w:pStyle w:val="Heading1"/>
        <w:spacing w:before="0"/>
        <w:ind w:left="215" w:firstLine="0"/>
      </w:pPr>
    </w:p>
    <w:p w:rsidR="00E10934" w:rsidRDefault="00E10934">
      <w:pPr>
        <w:pStyle w:val="Heading1"/>
        <w:spacing w:before="0"/>
        <w:ind w:left="215" w:firstLine="0"/>
      </w:pPr>
      <w:r>
        <w:rPr>
          <w:noProof/>
          <w:lang w:eastAsia="it-IT"/>
        </w:rPr>
        <w:pict>
          <v:shape id="Freeform 55" o:spid="_x0000_s1035" style="position:absolute;left:0;text-align:left;margin-left:513.05pt;margin-top:-120.2pt;width:30.15pt;height:28.3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" path="m,284l11,208,41,141,88,83,149,39,221,10,301,r81,10l454,39r61,44l562,141r30,67l603,284r-11,75l562,427r-47,57l454,528r-72,29l301,567,221,557,149,528,88,484,41,427,11,359,,284xe" filled="f">
            <v:path arrowok="t" o:connecttype="custom" o:connectlocs="0,-1346200;6985,-1394460;26035,-1437005;55880,-1473835;94615,-1501775;140335,-1520190;191135,-1526540;242570,-1520190;288290,-1501775;327025,-1473835;356870,-1437005;375920,-1394460;382905,-1346200;375920,-1298575;356870,-1255395;327025,-1219200;288290,-1191260;242570,-1172845;191135,-1166495;140335,-1172845;94615,-1191260;55880,-1219200;26035,-1255395;6985,-1298575;0,-1346200" o:connectangles="0,0,0,0,0,0,0,0,0,0,0,0,0,0,0,0,0,0,0,0,0,0,0,0,0"/>
            <w10:wrap anchorx="page"/>
          </v:shape>
        </w:pict>
      </w:r>
      <w:r>
        <w:rPr>
          <w:noProof/>
          <w:lang w:eastAsia="it-IT"/>
        </w:rPr>
        <w:pict>
          <v:shape id="Freeform 54" o:spid="_x0000_s1036" style="position:absolute;left:0;text-align:left;margin-left:513.05pt;margin-top:-66.3pt;width:30.15pt;height:28.3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" path="m,283l11,208,41,140,88,83,149,38,221,10,301,r81,10l454,38r61,45l562,140r30,68l603,283r-11,76l562,426r-47,58l454,528r-72,29l301,567,221,557,149,528,88,484,41,426,11,359,,283xe" filled="f">
            <v:path arrowok="t" o:connecttype="custom" o:connectlocs="0,-662305;6985,-709930;26035,-753110;55880,-789305;94615,-817880;140335,-835660;191135,-842010;242570,-835660;288290,-817880;327025,-789305;356870,-753110;375920,-709930;382905,-662305;375920,-614045;356870,-571500;327025,-534670;288290,-506730;242570,-488315;191135,-481965;140335,-488315;94615,-506730;55880,-534670;26035,-571500;6985,-614045;0,-662305" o:connectangles="0,0,0,0,0,0,0,0,0,0,0,0,0,0,0,0,0,0,0,0,0,0,0,0,0"/>
            <w10:wrap anchorx="page"/>
          </v:shape>
        </w:pic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l’inclusione</w:t>
      </w:r>
    </w:p>
    <w:p w:rsidR="00E10934" w:rsidRDefault="00E10934">
      <w:pPr>
        <w:spacing w:line="183" w:lineRule="exact"/>
        <w:ind w:left="215"/>
        <w:rPr>
          <w:rFonts w:ascii="Times New Roman" w:eastAsia="Times New Roman"/>
          <w:sz w:val="16"/>
        </w:rPr>
      </w:pPr>
      <w:r>
        <w:br w:type="column"/>
      </w:r>
      <w:r>
        <w:rPr>
          <w:rFonts w:ascii="Times New Roman" w:eastAsia="Times New Roman"/>
          <w:spacing w:val="-1"/>
          <w:sz w:val="10"/>
        </w:rPr>
        <w:t>(1)</w:t>
      </w:r>
      <w:r>
        <w:rPr>
          <w:rFonts w:ascii="Times New Roman" w:eastAsia="Times New Roman"/>
          <w:spacing w:val="-6"/>
          <w:sz w:val="10"/>
        </w:rPr>
        <w:t xml:space="preserve"> </w:t>
      </w:r>
      <w:r>
        <w:rPr>
          <w:rFonts w:ascii="Times New Roman" w:eastAsia="Times New Roman"/>
          <w:spacing w:val="-1"/>
          <w:sz w:val="16"/>
        </w:rPr>
        <w:t>o</w:t>
      </w:r>
      <w:r>
        <w:rPr>
          <w:rFonts w:ascii="Times New Roman" w:eastAsia="Times New Roman"/>
          <w:spacing w:val="1"/>
          <w:sz w:val="16"/>
        </w:rPr>
        <w:t xml:space="preserve"> </w:t>
      </w:r>
      <w:r>
        <w:rPr>
          <w:rFonts w:ascii="Times New Roman" w:eastAsia="Times New Roman"/>
          <w:spacing w:val="-1"/>
          <w:sz w:val="16"/>
        </w:rPr>
        <w:t>suo</w:t>
      </w:r>
      <w:r>
        <w:rPr>
          <w:rFonts w:ascii="Times New Roman" w:eastAsia="Times New Roman"/>
          <w:sz w:val="16"/>
        </w:rPr>
        <w:t xml:space="preserve"> delegato</w:t>
      </w:r>
    </w:p>
    <w:p w:rsidR="00E10934" w:rsidRDefault="00E10934">
      <w:pPr>
        <w:spacing w:line="183" w:lineRule="exact"/>
        <w:rPr>
          <w:rFonts w:ascii="Times New Roman"/>
          <w:sz w:val="16"/>
        </w:rPr>
        <w:sectPr w:rsidR="00E10934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E10934" w:rsidRDefault="00E10934">
      <w:pPr>
        <w:pStyle w:val="BodyText"/>
        <w:spacing w:before="10"/>
        <w:rPr>
          <w:rFonts w:ascii="Times New Roman"/>
          <w:sz w:val="3"/>
        </w:rPr>
      </w:pPr>
      <w:r>
        <w:rPr>
          <w:noProof/>
          <w:lang w:eastAsia="it-IT"/>
        </w:rPr>
        <w:pict>
          <v:shape id="image1.png" o:spid="_x0000_s1037" type="#_x0000_t75" style="position:absolute;margin-left:15pt;margin-top:788.9pt;width:38pt;height:38pt;z-index:251628544;visibility:visible;mso-wrap-distance-left:0;mso-wrap-distance-right:0;mso-position-horizontal-relative:page;mso-position-vertical-relative:page">
            <v:imagedata r:id="rId11" o:title=""/>
            <w10:wrap anchorx="page" anchory="page"/>
          </v:shape>
        </w:pict>
      </w:r>
    </w:p>
    <w:p w:rsidR="00E10934" w:rsidRDefault="00E10934">
      <w:pPr>
        <w:pStyle w:val="BodyText"/>
        <w:spacing w:line="20" w:lineRule="exact"/>
        <w:ind w:left="186"/>
        <w:rPr>
          <w:rFonts w:ascii="Times New Roman"/>
          <w:sz w:val="2"/>
        </w:rPr>
      </w:pPr>
      <w:r>
        <w:rPr>
          <w:noProof/>
          <w:lang w:eastAsia="it-IT"/>
        </w:rPr>
      </w:r>
      <w:r w:rsidRPr="00837747">
        <w:rPr>
          <w:rFonts w:ascii="Times New Roman"/>
          <w:noProof/>
          <w:sz w:val="2"/>
        </w:rPr>
        <w:pict>
          <v:group id="Group 52" o:spid="_x0000_s1038" style="width:531.25pt;height:.5pt;mso-position-horizontal-relative:char;mso-position-vertical-relative:line" coordsize="10625,10">
            <v:rect id="Rectangle 53" o:spid="_x0000_s1039" style="position:absolute;width:10625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" fillcolor="black" stroked="f"/>
            <w10:anchorlock/>
          </v:group>
        </w:pict>
      </w:r>
    </w:p>
    <w:p w:rsidR="00E10934" w:rsidRDefault="00E10934">
      <w:pPr>
        <w:pStyle w:val="BodyText"/>
        <w:spacing w:before="9"/>
        <w:rPr>
          <w:rFonts w:ascii="Times New Roman"/>
          <w:sz w:val="6"/>
        </w:rPr>
      </w:pPr>
    </w:p>
    <w:p w:rsidR="00E10934" w:rsidRDefault="00E10934">
      <w:pPr>
        <w:spacing w:before="69"/>
        <w:ind w:left="147"/>
        <w:rPr>
          <w:rFonts w:ascii="Calibri" w:eastAsia="Times New Roman"/>
          <w:sz w:val="16"/>
        </w:rPr>
      </w:pPr>
      <w:r>
        <w:rPr>
          <w:rFonts w:ascii="Calibri" w:eastAsia="Times New Roman"/>
          <w:sz w:val="16"/>
        </w:rPr>
        <w:t>Art.</w:t>
      </w:r>
      <w:r>
        <w:rPr>
          <w:rFonts w:ascii="Calibri" w:eastAsia="Times New Roman"/>
          <w:spacing w:val="-1"/>
          <w:sz w:val="16"/>
        </w:rPr>
        <w:t xml:space="preserve"> </w:t>
      </w:r>
      <w:r>
        <w:rPr>
          <w:rFonts w:ascii="Calibri" w:eastAsia="Times New Roman"/>
          <w:sz w:val="16"/>
        </w:rPr>
        <w:t>15, commi</w:t>
      </w:r>
      <w:r>
        <w:rPr>
          <w:rFonts w:ascii="Calibri" w:eastAsia="Times New Roman"/>
          <w:spacing w:val="-1"/>
          <w:sz w:val="16"/>
        </w:rPr>
        <w:t xml:space="preserve"> </w:t>
      </w:r>
      <w:r>
        <w:rPr>
          <w:rFonts w:ascii="Calibri" w:eastAsia="Times New Roman"/>
          <w:sz w:val="16"/>
        </w:rPr>
        <w:t>10</w:t>
      </w:r>
      <w:r>
        <w:rPr>
          <w:rFonts w:ascii="Calibri" w:eastAsia="Times New Roman"/>
          <w:spacing w:val="-2"/>
          <w:sz w:val="16"/>
        </w:rPr>
        <w:t xml:space="preserve"> </w:t>
      </w:r>
      <w:r>
        <w:rPr>
          <w:rFonts w:ascii="Calibri" w:eastAsia="Times New Roman"/>
          <w:sz w:val="16"/>
        </w:rPr>
        <w:t>e</w:t>
      </w:r>
      <w:r>
        <w:rPr>
          <w:rFonts w:ascii="Calibri" w:eastAsia="Times New Roman"/>
          <w:spacing w:val="-1"/>
          <w:sz w:val="16"/>
        </w:rPr>
        <w:t xml:space="preserve"> </w:t>
      </w:r>
      <w:r>
        <w:rPr>
          <w:rFonts w:ascii="Calibri" w:eastAsia="Times New Roman"/>
          <w:sz w:val="16"/>
        </w:rPr>
        <w:t>11</w:t>
      </w:r>
      <w:r>
        <w:rPr>
          <w:rFonts w:ascii="Calibri" w:eastAsia="Times New Roman"/>
          <w:spacing w:val="-1"/>
          <w:sz w:val="16"/>
        </w:rPr>
        <w:t xml:space="preserve"> </w:t>
      </w:r>
      <w:r>
        <w:rPr>
          <w:rFonts w:ascii="Calibri" w:eastAsia="Times New Roman"/>
          <w:sz w:val="16"/>
        </w:rPr>
        <w:t>della</w:t>
      </w:r>
      <w:r>
        <w:rPr>
          <w:rFonts w:ascii="Calibri" w:eastAsia="Times New Roman"/>
          <w:spacing w:val="-2"/>
          <w:sz w:val="16"/>
        </w:rPr>
        <w:t xml:space="preserve"> </w:t>
      </w:r>
      <w:r>
        <w:rPr>
          <w:rFonts w:ascii="Calibri" w:eastAsia="Times New Roman"/>
          <w:sz w:val="16"/>
        </w:rPr>
        <w:t>L. 104/1992 (come</w:t>
      </w:r>
      <w:r>
        <w:rPr>
          <w:rFonts w:ascii="Calibri" w:eastAsia="Times New Roman"/>
          <w:spacing w:val="-2"/>
          <w:sz w:val="16"/>
        </w:rPr>
        <w:t xml:space="preserve"> </w:t>
      </w:r>
      <w:r>
        <w:rPr>
          <w:rFonts w:ascii="Calibri" w:eastAsia="Times New Roman"/>
          <w:sz w:val="16"/>
        </w:rPr>
        <w:t>modif. dal</w:t>
      </w:r>
      <w:r>
        <w:rPr>
          <w:rFonts w:ascii="Calibri" w:eastAsia="Times New Roman"/>
          <w:spacing w:val="-2"/>
          <w:sz w:val="16"/>
        </w:rPr>
        <w:t xml:space="preserve"> </w:t>
      </w:r>
      <w:r>
        <w:rPr>
          <w:rFonts w:ascii="Calibri" w:eastAsia="Times New Roman"/>
          <w:sz w:val="16"/>
        </w:rPr>
        <w:t>D.Lgs</w:t>
      </w:r>
      <w:r>
        <w:rPr>
          <w:rFonts w:ascii="Calibri" w:eastAsia="Times New Roman"/>
          <w:spacing w:val="-1"/>
          <w:sz w:val="16"/>
        </w:rPr>
        <w:t xml:space="preserve"> </w:t>
      </w:r>
      <w:r>
        <w:rPr>
          <w:rFonts w:ascii="Calibri" w:eastAsia="Times New Roman"/>
          <w:sz w:val="16"/>
        </w:rPr>
        <w:t>96/2019)</w:t>
      </w:r>
    </w:p>
    <w:p w:rsidR="00E10934" w:rsidRDefault="00E10934">
      <w:pPr>
        <w:pStyle w:val="BodyText"/>
        <w:spacing w:before="4"/>
        <w:rPr>
          <w:rFonts w:ascii="Calibri"/>
          <w:sz w:val="14"/>
        </w:rPr>
      </w:pPr>
    </w:p>
    <w:tbl>
      <w:tblPr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9"/>
        <w:gridCol w:w="2835"/>
        <w:gridCol w:w="3404"/>
      </w:tblGrid>
      <w:tr w:rsidR="00E10934" w:rsidTr="00F5102C">
        <w:trPr>
          <w:trHeight w:val="525"/>
        </w:trPr>
        <w:tc>
          <w:tcPr>
            <w:tcW w:w="3829" w:type="dxa"/>
          </w:tcPr>
          <w:p w:rsidR="00E10934" w:rsidRPr="00F5102C" w:rsidRDefault="00E10934" w:rsidP="00F5102C">
            <w:pPr>
              <w:pStyle w:val="TableParagraph"/>
              <w:spacing w:before="1"/>
              <w:ind w:left="1125"/>
              <w:rPr>
                <w:sz w:val="20"/>
              </w:rPr>
            </w:pPr>
            <w:r w:rsidRPr="00F5102C">
              <w:rPr>
                <w:sz w:val="20"/>
              </w:rPr>
              <w:t>Nome</w:t>
            </w:r>
            <w:r w:rsidRPr="00F5102C">
              <w:rPr>
                <w:spacing w:val="-1"/>
                <w:sz w:val="20"/>
              </w:rPr>
              <w:t xml:space="preserve"> </w:t>
            </w:r>
            <w:r w:rsidRPr="00F5102C">
              <w:rPr>
                <w:sz w:val="20"/>
              </w:rPr>
              <w:t>e</w:t>
            </w:r>
            <w:r w:rsidRPr="00F5102C">
              <w:rPr>
                <w:spacing w:val="-2"/>
                <w:sz w:val="20"/>
              </w:rPr>
              <w:t xml:space="preserve"> </w:t>
            </w:r>
            <w:r w:rsidRPr="00F5102C"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E10934" w:rsidRPr="00F5102C" w:rsidRDefault="00E10934" w:rsidP="00F5102C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 w:rsidRPr="00F5102C">
              <w:rPr>
                <w:sz w:val="14"/>
              </w:rPr>
              <w:t>*specificare</w:t>
            </w:r>
            <w:r w:rsidRPr="00F5102C">
              <w:rPr>
                <w:spacing w:val="-4"/>
                <w:sz w:val="14"/>
              </w:rPr>
              <w:t xml:space="preserve"> </w:t>
            </w:r>
            <w:r w:rsidRPr="00F5102C">
              <w:rPr>
                <w:sz w:val="14"/>
              </w:rPr>
              <w:t>a</w:t>
            </w:r>
            <w:r w:rsidRPr="00F5102C">
              <w:rPr>
                <w:spacing w:val="-5"/>
                <w:sz w:val="14"/>
              </w:rPr>
              <w:t xml:space="preserve"> </w:t>
            </w:r>
            <w:r w:rsidRPr="00F5102C">
              <w:rPr>
                <w:sz w:val="14"/>
              </w:rPr>
              <w:t>quale</w:t>
            </w:r>
            <w:r w:rsidRPr="00F5102C">
              <w:rPr>
                <w:spacing w:val="-3"/>
                <w:sz w:val="14"/>
              </w:rPr>
              <w:t xml:space="preserve"> </w:t>
            </w:r>
            <w:r w:rsidRPr="00F5102C">
              <w:rPr>
                <w:sz w:val="14"/>
              </w:rPr>
              <w:t>titolo</w:t>
            </w:r>
            <w:r w:rsidRPr="00F5102C">
              <w:rPr>
                <w:spacing w:val="-4"/>
                <w:sz w:val="14"/>
              </w:rPr>
              <w:t xml:space="preserve"> </w:t>
            </w:r>
            <w:r w:rsidRPr="00F5102C">
              <w:rPr>
                <w:sz w:val="14"/>
              </w:rPr>
              <w:t>ciascun</w:t>
            </w:r>
            <w:r w:rsidRPr="00F5102C">
              <w:rPr>
                <w:spacing w:val="-41"/>
                <w:sz w:val="14"/>
              </w:rPr>
              <w:t xml:space="preserve"> </w:t>
            </w:r>
            <w:r w:rsidRPr="00F5102C">
              <w:rPr>
                <w:sz w:val="14"/>
              </w:rPr>
              <w:t>componente</w:t>
            </w:r>
            <w:r w:rsidRPr="00F5102C">
              <w:rPr>
                <w:spacing w:val="-3"/>
                <w:sz w:val="14"/>
              </w:rPr>
              <w:t xml:space="preserve"> </w:t>
            </w:r>
            <w:r w:rsidRPr="00F5102C">
              <w:rPr>
                <w:sz w:val="14"/>
              </w:rPr>
              <w:t>interviene al</w:t>
            </w:r>
            <w:r w:rsidRPr="00F5102C">
              <w:rPr>
                <w:spacing w:val="-2"/>
                <w:sz w:val="14"/>
              </w:rPr>
              <w:t xml:space="preserve"> </w:t>
            </w:r>
            <w:r w:rsidRPr="00F5102C"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E10934" w:rsidRPr="00F5102C" w:rsidRDefault="00E10934" w:rsidP="00F5102C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 w:rsidRPr="00F5102C">
              <w:rPr>
                <w:sz w:val="18"/>
              </w:rPr>
              <w:t>FIRMA</w:t>
            </w:r>
          </w:p>
        </w:tc>
      </w:tr>
      <w:tr w:rsidR="00E10934" w:rsidTr="00F5102C">
        <w:trPr>
          <w:trHeight w:val="421"/>
        </w:trPr>
        <w:tc>
          <w:tcPr>
            <w:tcW w:w="3829" w:type="dxa"/>
          </w:tcPr>
          <w:p w:rsidR="00E10934" w:rsidRPr="00F5102C" w:rsidRDefault="00E10934" w:rsidP="00F5102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 w:rsidRPr="00F5102C"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E10934" w:rsidRPr="00F5102C" w:rsidRDefault="00E109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E10934" w:rsidRPr="00F5102C" w:rsidRDefault="00E10934">
            <w:pPr>
              <w:pStyle w:val="TableParagraph"/>
              <w:rPr>
                <w:rFonts w:ascii="Times New Roman"/>
              </w:rPr>
            </w:pPr>
          </w:p>
        </w:tc>
      </w:tr>
      <w:tr w:rsidR="00E10934" w:rsidTr="00A13309">
        <w:trPr>
          <w:trHeight w:val="421"/>
        </w:trPr>
        <w:tc>
          <w:tcPr>
            <w:tcW w:w="3829" w:type="dxa"/>
          </w:tcPr>
          <w:p w:rsidR="00E10934" w:rsidRPr="00F5102C" w:rsidRDefault="00E10934" w:rsidP="00A1330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 w:rsidRPr="00F5102C">
              <w:rPr>
                <w:sz w:val="20"/>
              </w:rPr>
              <w:t>2.</w:t>
            </w:r>
          </w:p>
        </w:tc>
        <w:tc>
          <w:tcPr>
            <w:tcW w:w="2835" w:type="dxa"/>
          </w:tcPr>
          <w:p w:rsidR="00E10934" w:rsidRPr="00A13309" w:rsidRDefault="00E10934" w:rsidP="0027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E10934" w:rsidRPr="00A13309" w:rsidRDefault="00E10934" w:rsidP="002720A3">
            <w:pPr>
              <w:pStyle w:val="TableParagraph"/>
              <w:rPr>
                <w:rFonts w:ascii="Times New Roman"/>
              </w:rPr>
            </w:pPr>
          </w:p>
        </w:tc>
      </w:tr>
      <w:tr w:rsidR="00E10934" w:rsidTr="00A13309">
        <w:trPr>
          <w:trHeight w:val="421"/>
        </w:trPr>
        <w:tc>
          <w:tcPr>
            <w:tcW w:w="3829" w:type="dxa"/>
          </w:tcPr>
          <w:p w:rsidR="00E10934" w:rsidRPr="00F5102C" w:rsidRDefault="00E10934" w:rsidP="00A1330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 w:rsidRPr="00F5102C"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E10934" w:rsidRPr="00A13309" w:rsidRDefault="00E10934" w:rsidP="0027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E10934" w:rsidRPr="00A13309" w:rsidRDefault="00E10934" w:rsidP="002720A3">
            <w:pPr>
              <w:pStyle w:val="TableParagraph"/>
              <w:rPr>
                <w:rFonts w:ascii="Times New Roman"/>
              </w:rPr>
            </w:pPr>
          </w:p>
        </w:tc>
      </w:tr>
      <w:tr w:rsidR="00E10934" w:rsidTr="00A13309">
        <w:trPr>
          <w:trHeight w:val="421"/>
        </w:trPr>
        <w:tc>
          <w:tcPr>
            <w:tcW w:w="3829" w:type="dxa"/>
          </w:tcPr>
          <w:p w:rsidR="00E10934" w:rsidRPr="00F5102C" w:rsidRDefault="00E10934" w:rsidP="00A1330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 w:rsidRPr="00F5102C"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E10934" w:rsidRPr="00A13309" w:rsidRDefault="00E10934" w:rsidP="0027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E10934" w:rsidRPr="00A13309" w:rsidRDefault="00E10934" w:rsidP="002720A3">
            <w:pPr>
              <w:pStyle w:val="TableParagraph"/>
              <w:rPr>
                <w:rFonts w:ascii="Times New Roman"/>
              </w:rPr>
            </w:pPr>
          </w:p>
        </w:tc>
      </w:tr>
      <w:tr w:rsidR="00E10934" w:rsidTr="00A13309">
        <w:trPr>
          <w:trHeight w:val="421"/>
        </w:trPr>
        <w:tc>
          <w:tcPr>
            <w:tcW w:w="3829" w:type="dxa"/>
          </w:tcPr>
          <w:p w:rsidR="00E10934" w:rsidRPr="00F5102C" w:rsidRDefault="00E10934" w:rsidP="00A1330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 w:rsidRPr="00F5102C"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E10934" w:rsidRPr="00A13309" w:rsidRDefault="00E10934" w:rsidP="0027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E10934" w:rsidRPr="00A13309" w:rsidRDefault="00E10934" w:rsidP="002720A3">
            <w:pPr>
              <w:pStyle w:val="TableParagraph"/>
              <w:rPr>
                <w:rFonts w:ascii="Times New Roman"/>
              </w:rPr>
            </w:pPr>
          </w:p>
        </w:tc>
      </w:tr>
      <w:tr w:rsidR="00E10934" w:rsidTr="00A13309">
        <w:trPr>
          <w:trHeight w:val="421"/>
        </w:trPr>
        <w:tc>
          <w:tcPr>
            <w:tcW w:w="3829" w:type="dxa"/>
          </w:tcPr>
          <w:p w:rsidR="00E10934" w:rsidRPr="00F5102C" w:rsidRDefault="00E10934" w:rsidP="002720A3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 w:rsidRPr="00F5102C"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E10934" w:rsidRPr="00A13309" w:rsidRDefault="00E10934" w:rsidP="0027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E10934" w:rsidRPr="00A13309" w:rsidRDefault="00E10934" w:rsidP="002720A3">
            <w:pPr>
              <w:pStyle w:val="TableParagraph"/>
              <w:rPr>
                <w:rFonts w:ascii="Times New Roman"/>
              </w:rPr>
            </w:pPr>
          </w:p>
        </w:tc>
      </w:tr>
      <w:tr w:rsidR="00E10934" w:rsidTr="00A13309">
        <w:trPr>
          <w:trHeight w:val="421"/>
        </w:trPr>
        <w:tc>
          <w:tcPr>
            <w:tcW w:w="3829" w:type="dxa"/>
          </w:tcPr>
          <w:p w:rsidR="00E10934" w:rsidRPr="00F5102C" w:rsidRDefault="00E10934" w:rsidP="00A1330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 w:rsidRPr="00F5102C"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E10934" w:rsidRPr="00A13309" w:rsidRDefault="00E10934" w:rsidP="0027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E10934" w:rsidRPr="00A13309" w:rsidRDefault="00E10934" w:rsidP="002720A3">
            <w:pPr>
              <w:pStyle w:val="TableParagraph"/>
              <w:rPr>
                <w:rFonts w:ascii="Times New Roman"/>
              </w:rPr>
            </w:pPr>
          </w:p>
        </w:tc>
      </w:tr>
      <w:tr w:rsidR="00E10934" w:rsidTr="00A13309">
        <w:trPr>
          <w:trHeight w:val="421"/>
        </w:trPr>
        <w:tc>
          <w:tcPr>
            <w:tcW w:w="3829" w:type="dxa"/>
          </w:tcPr>
          <w:p w:rsidR="00E10934" w:rsidRPr="00F5102C" w:rsidRDefault="00E10934" w:rsidP="00A13309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 w:rsidRPr="00A13309">
              <w:rPr>
                <w:sz w:val="20"/>
              </w:rPr>
              <w:t>…</w:t>
            </w:r>
          </w:p>
        </w:tc>
        <w:tc>
          <w:tcPr>
            <w:tcW w:w="2835" w:type="dxa"/>
          </w:tcPr>
          <w:p w:rsidR="00E10934" w:rsidRPr="00A13309" w:rsidRDefault="00E10934" w:rsidP="002720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E10934" w:rsidRPr="00A13309" w:rsidRDefault="00E10934" w:rsidP="002720A3">
            <w:pPr>
              <w:pStyle w:val="TableParagraph"/>
              <w:rPr>
                <w:rFonts w:ascii="Times New Roman"/>
              </w:rPr>
            </w:pPr>
          </w:p>
        </w:tc>
      </w:tr>
    </w:tbl>
    <w:p w:rsidR="00E10934" w:rsidRDefault="00E10934">
      <w:pPr>
        <w:rPr>
          <w:rFonts w:ascii="Times New Roman"/>
        </w:rPr>
      </w:pPr>
    </w:p>
    <w:p w:rsidR="00E10934" w:rsidRDefault="00E10934">
      <w:pPr>
        <w:rPr>
          <w:rFonts w:ascii="Times New Roman"/>
        </w:rPr>
      </w:pPr>
    </w:p>
    <w:p w:rsidR="00E10934" w:rsidRDefault="00E10934">
      <w:pPr>
        <w:rPr>
          <w:rFonts w:ascii="Times New Roman"/>
        </w:rPr>
      </w:pPr>
    </w:p>
    <w:p w:rsidR="00E10934" w:rsidRDefault="00E10934" w:rsidP="00A13309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2835"/>
        <w:gridCol w:w="3260"/>
        <w:gridCol w:w="3121"/>
      </w:tblGrid>
      <w:tr w:rsidR="00E10934" w:rsidTr="002720A3">
        <w:trPr>
          <w:trHeight w:val="629"/>
        </w:trPr>
        <w:tc>
          <w:tcPr>
            <w:tcW w:w="994" w:type="dxa"/>
          </w:tcPr>
          <w:p w:rsidR="00E10934" w:rsidRPr="00F5102C" w:rsidRDefault="00E10934" w:rsidP="002720A3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 w:rsidRPr="00F5102C"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E10934" w:rsidRPr="00F5102C" w:rsidRDefault="00E10934" w:rsidP="002720A3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 w:rsidRPr="00F5102C">
              <w:rPr>
                <w:sz w:val="20"/>
              </w:rPr>
              <w:t>Nome</w:t>
            </w:r>
            <w:r w:rsidRPr="00F5102C">
              <w:rPr>
                <w:spacing w:val="-1"/>
                <w:sz w:val="20"/>
              </w:rPr>
              <w:t xml:space="preserve"> </w:t>
            </w:r>
            <w:r w:rsidRPr="00F5102C">
              <w:rPr>
                <w:sz w:val="20"/>
              </w:rPr>
              <w:t>e</w:t>
            </w:r>
            <w:r w:rsidRPr="00F5102C">
              <w:rPr>
                <w:spacing w:val="-2"/>
                <w:sz w:val="20"/>
              </w:rPr>
              <w:t xml:space="preserve"> </w:t>
            </w:r>
            <w:r w:rsidRPr="00F5102C"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E10934" w:rsidRPr="00F5102C" w:rsidRDefault="00E10934" w:rsidP="002720A3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 w:rsidRPr="00F5102C">
              <w:rPr>
                <w:sz w:val="14"/>
              </w:rPr>
              <w:t>*specificare</w:t>
            </w:r>
            <w:r w:rsidRPr="00F5102C">
              <w:rPr>
                <w:spacing w:val="-4"/>
                <w:sz w:val="14"/>
              </w:rPr>
              <w:t xml:space="preserve"> </w:t>
            </w:r>
            <w:r w:rsidRPr="00F5102C">
              <w:rPr>
                <w:sz w:val="14"/>
              </w:rPr>
              <w:t>a</w:t>
            </w:r>
            <w:r w:rsidRPr="00F5102C">
              <w:rPr>
                <w:spacing w:val="-5"/>
                <w:sz w:val="14"/>
              </w:rPr>
              <w:t xml:space="preserve"> </w:t>
            </w:r>
            <w:r w:rsidRPr="00F5102C">
              <w:rPr>
                <w:sz w:val="14"/>
              </w:rPr>
              <w:t>quale</w:t>
            </w:r>
            <w:r w:rsidRPr="00F5102C">
              <w:rPr>
                <w:spacing w:val="-2"/>
                <w:sz w:val="14"/>
              </w:rPr>
              <w:t xml:space="preserve"> </w:t>
            </w:r>
            <w:r w:rsidRPr="00F5102C">
              <w:rPr>
                <w:sz w:val="14"/>
              </w:rPr>
              <w:t>titolo</w:t>
            </w:r>
            <w:r w:rsidRPr="00F5102C">
              <w:rPr>
                <w:spacing w:val="-5"/>
                <w:sz w:val="14"/>
              </w:rPr>
              <w:t xml:space="preserve"> </w:t>
            </w:r>
            <w:r w:rsidRPr="00F5102C">
              <w:rPr>
                <w:sz w:val="14"/>
              </w:rPr>
              <w:t>ciascun</w:t>
            </w:r>
            <w:r w:rsidRPr="00F5102C">
              <w:rPr>
                <w:spacing w:val="-5"/>
                <w:sz w:val="14"/>
              </w:rPr>
              <w:t xml:space="preserve"> </w:t>
            </w:r>
            <w:r w:rsidRPr="00F5102C">
              <w:rPr>
                <w:sz w:val="14"/>
              </w:rPr>
              <w:t>componente</w:t>
            </w:r>
            <w:r w:rsidRPr="00F5102C">
              <w:rPr>
                <w:spacing w:val="-41"/>
                <w:sz w:val="14"/>
              </w:rPr>
              <w:t xml:space="preserve"> </w:t>
            </w:r>
            <w:r w:rsidRPr="00F5102C">
              <w:rPr>
                <w:sz w:val="14"/>
              </w:rPr>
              <w:t>interviene</w:t>
            </w:r>
            <w:r w:rsidRPr="00F5102C">
              <w:rPr>
                <w:spacing w:val="-1"/>
                <w:sz w:val="14"/>
              </w:rPr>
              <w:t xml:space="preserve"> </w:t>
            </w:r>
            <w:r w:rsidRPr="00F5102C">
              <w:rPr>
                <w:sz w:val="14"/>
              </w:rPr>
              <w:t>al</w:t>
            </w:r>
            <w:r w:rsidRPr="00F5102C">
              <w:rPr>
                <w:spacing w:val="-1"/>
                <w:sz w:val="14"/>
              </w:rPr>
              <w:t xml:space="preserve"> </w:t>
            </w:r>
            <w:r w:rsidRPr="00F5102C"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E10934" w:rsidRPr="00F5102C" w:rsidRDefault="00E10934" w:rsidP="002720A3">
            <w:pPr>
              <w:pStyle w:val="TableParagraph"/>
              <w:spacing w:before="2"/>
              <w:ind w:left="109"/>
              <w:rPr>
                <w:sz w:val="18"/>
              </w:rPr>
            </w:pPr>
            <w:r w:rsidRPr="00F5102C">
              <w:rPr>
                <w:sz w:val="18"/>
              </w:rPr>
              <w:t>Variazione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(nuovo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membro,</w:t>
            </w:r>
          </w:p>
          <w:p w:rsidR="00E10934" w:rsidRPr="00F5102C" w:rsidRDefault="00E10934" w:rsidP="002720A3">
            <w:pPr>
              <w:pStyle w:val="TableParagraph"/>
              <w:spacing w:before="15"/>
              <w:ind w:left="109"/>
              <w:rPr>
                <w:sz w:val="18"/>
              </w:rPr>
            </w:pPr>
            <w:r w:rsidRPr="00F5102C">
              <w:rPr>
                <w:sz w:val="18"/>
              </w:rPr>
              <w:t>sostituzione,</w:t>
            </w:r>
            <w:r w:rsidRPr="00F5102C">
              <w:rPr>
                <w:spacing w:val="-6"/>
                <w:sz w:val="18"/>
              </w:rPr>
              <w:t xml:space="preserve"> </w:t>
            </w:r>
            <w:r w:rsidRPr="00F5102C">
              <w:rPr>
                <w:sz w:val="18"/>
              </w:rPr>
              <w:t>decadenza…)</w:t>
            </w:r>
          </w:p>
        </w:tc>
      </w:tr>
      <w:tr w:rsidR="00E10934" w:rsidTr="002720A3">
        <w:trPr>
          <w:trHeight w:val="419"/>
        </w:trPr>
        <w:tc>
          <w:tcPr>
            <w:tcW w:w="994" w:type="dxa"/>
          </w:tcPr>
          <w:p w:rsidR="00E10934" w:rsidRPr="00F5102C" w:rsidRDefault="00E10934" w:rsidP="0027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E10934" w:rsidRPr="00F5102C" w:rsidRDefault="00E10934" w:rsidP="0027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E10934" w:rsidRPr="00F5102C" w:rsidRDefault="00E10934" w:rsidP="0027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E10934" w:rsidRPr="00F5102C" w:rsidRDefault="00E10934" w:rsidP="002720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10934" w:rsidTr="002720A3">
        <w:trPr>
          <w:trHeight w:val="422"/>
        </w:trPr>
        <w:tc>
          <w:tcPr>
            <w:tcW w:w="994" w:type="dxa"/>
          </w:tcPr>
          <w:p w:rsidR="00E10934" w:rsidRPr="00F5102C" w:rsidRDefault="00E10934" w:rsidP="0027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E10934" w:rsidRPr="00F5102C" w:rsidRDefault="00E10934" w:rsidP="0027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E10934" w:rsidRPr="00F5102C" w:rsidRDefault="00E10934" w:rsidP="002720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E10934" w:rsidRPr="00F5102C" w:rsidRDefault="00E10934" w:rsidP="002720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10934" w:rsidRDefault="00E10934">
      <w:pPr>
        <w:rPr>
          <w:rFonts w:ascii="Times New Roman"/>
        </w:rPr>
      </w:pPr>
    </w:p>
    <w:p w:rsidR="00E10934" w:rsidRDefault="00E10934">
      <w:pPr>
        <w:rPr>
          <w:rFonts w:ascii="Times New Roman"/>
        </w:rPr>
      </w:pPr>
    </w:p>
    <w:p w:rsidR="00E10934" w:rsidRDefault="00E10934">
      <w:pPr>
        <w:rPr>
          <w:rFonts w:ascii="Times New Roman"/>
        </w:rPr>
        <w:sectPr w:rsidR="00E10934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p w:rsidR="00E10934" w:rsidRDefault="00E10934">
      <w:pPr>
        <w:pStyle w:val="BodyText"/>
        <w:rPr>
          <w:rFonts w:ascii="Calibri"/>
          <w:sz w:val="20"/>
        </w:rPr>
      </w:pPr>
      <w:r>
        <w:rPr>
          <w:noProof/>
          <w:lang w:eastAsia="it-IT"/>
        </w:rPr>
        <w:pict>
          <v:shape id="_x0000_s1040" type="#_x0000_t75" style="position:absolute;margin-left:15pt;margin-top:788.9pt;width:38pt;height:38pt;z-index:251632640;visibility:visible;mso-wrap-distance-left:0;mso-wrap-distance-right:0;mso-position-horizontal-relative:page;mso-position-vertical-relative:page">
            <v:imagedata r:id="rId11" o:title=""/>
            <w10:wrap anchorx="page" anchory="page"/>
          </v:shape>
        </w:pict>
      </w:r>
    </w:p>
    <w:p w:rsidR="00E10934" w:rsidRDefault="00E10934">
      <w:pPr>
        <w:pStyle w:val="BodyText"/>
        <w:rPr>
          <w:b/>
          <w:sz w:val="24"/>
        </w:rPr>
      </w:pPr>
    </w:p>
    <w:p w:rsidR="00E10934" w:rsidRDefault="00E10934">
      <w:pPr>
        <w:pStyle w:val="Heading1"/>
        <w:numPr>
          <w:ilvl w:val="0"/>
          <w:numId w:val="7"/>
        </w:numPr>
        <w:tabs>
          <w:tab w:val="left" w:pos="513"/>
        </w:tabs>
        <w:spacing w:before="183"/>
      </w:pPr>
      <w:r>
        <w:rPr>
          <w:noProof/>
          <w:lang w:eastAsia="it-IT"/>
        </w:rPr>
        <w:pict>
          <v:rect id="Rectangle 51" o:spid="_x0000_s1041" style="position:absolute;left:0;text-align:left;margin-left:37.3pt;margin-top:25.85pt;width:531.2pt;height:.5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aemJR3wAAAAkBAAAPAAAAAAAAAAAAAAAAAD8EAABkcnMvZG93bnJldi54&#10;bWxQSwUGAAAAAAQABADzAAAASwUAAAAA&#10;" fillcolor="black" stroked="f">
            <w10:wrap type="topAndBottom" anchorx="page"/>
          </v:rect>
        </w:pict>
      </w:r>
      <w:r>
        <w:rPr>
          <w:noProof/>
          <w:lang w:eastAsia="it-IT"/>
        </w:rPr>
        <w:pict>
          <v:shape id="Text Box 50" o:spid="_x0000_s1042" type="#_x0000_t202" style="position:absolute;left:0;text-align:left;margin-left:55.2pt;margin-top:47.9pt;width:510.5pt;height:107.2pt;z-index:-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" filled="f" strokeweight=".48pt">
            <v:textbox inset="0,0,0,0">
              <w:txbxContent>
                <w:p w:rsidR="00E10934" w:rsidRDefault="00E10934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bambina</w:t>
                  </w:r>
                </w:p>
                <w:p w:rsidR="00E10934" w:rsidRDefault="00E10934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:rsidR="00E10934" w:rsidRDefault="00E10934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:rsidR="00E10934" w:rsidRDefault="00E10934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:rsidR="00E10934" w:rsidRDefault="00E10934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  <w:r>
        <w:t>Quadro</w:t>
      </w:r>
      <w:r>
        <w:rPr>
          <w:spacing w:val="-2"/>
        </w:rPr>
        <w:t xml:space="preserve"> </w:t>
      </w:r>
      <w:r>
        <w:t>informativo</w:t>
      </w:r>
    </w:p>
    <w:p w:rsidR="00E10934" w:rsidRDefault="00E10934">
      <w:pPr>
        <w:pStyle w:val="BodyText"/>
        <w:spacing w:before="8"/>
        <w:rPr>
          <w:b/>
          <w:sz w:val="29"/>
        </w:rPr>
      </w:pPr>
    </w:p>
    <w:p w:rsidR="00E10934" w:rsidRDefault="00E10934">
      <w:pPr>
        <w:pStyle w:val="BodyText"/>
        <w:spacing w:before="8"/>
        <w:rPr>
          <w:b/>
          <w:sz w:val="26"/>
        </w:rPr>
      </w:pPr>
    </w:p>
    <w:p w:rsidR="00E10934" w:rsidRDefault="00E10934">
      <w:pPr>
        <w:pStyle w:val="ListParagraph"/>
        <w:numPr>
          <w:ilvl w:val="0"/>
          <w:numId w:val="7"/>
        </w:numPr>
        <w:tabs>
          <w:tab w:val="left" w:pos="513"/>
        </w:tabs>
        <w:spacing w:before="100"/>
        <w:rPr>
          <w:b/>
          <w:sz w:val="24"/>
        </w:rPr>
      </w:pPr>
      <w:r>
        <w:rPr>
          <w:noProof/>
          <w:lang w:eastAsia="it-IT"/>
        </w:rPr>
        <w:pict>
          <v:rect id="Rectangle 49" o:spid="_x0000_s1043" style="position:absolute;left:0;text-align:left;margin-left:37.3pt;margin-top:21.7pt;width:531.2pt;height:.5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0K0U93wAAAAkBAAAPAAAAAAAAAAAAAAAAAD8EAABkcnMvZG93bnJldi54&#10;bWxQSwUGAAAAAAQABADzAAAASwUAAAAA&#10;" fillcolor="black" stroked="f">
            <w10:wrap type="topAndBottom" anchorx="page"/>
          </v:rect>
        </w:pic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Funzionamento</w:t>
      </w:r>
    </w:p>
    <w:p w:rsidR="00E10934" w:rsidRDefault="00E10934">
      <w:pPr>
        <w:pStyle w:val="BodyText"/>
        <w:spacing w:before="4"/>
        <w:rPr>
          <w:b/>
          <w:sz w:val="6"/>
        </w:rPr>
      </w:pPr>
    </w:p>
    <w:p w:rsidR="00E10934" w:rsidRDefault="00E10934">
      <w:pPr>
        <w:pStyle w:val="Heading1"/>
        <w:spacing w:before="52"/>
        <w:ind w:left="147" w:firstLine="0"/>
        <w:rPr>
          <w:rFonts w:ascii="Calibri" w:eastAsia="Times New Roman"/>
        </w:rPr>
      </w:pPr>
      <w:r>
        <w:rPr>
          <w:noProof/>
          <w:lang w:eastAsia="it-IT"/>
        </w:rPr>
        <w:pict>
          <v:shape id="Text Box 48" o:spid="_x0000_s1044" type="#_x0000_t202" style="position:absolute;left:0;text-align:left;margin-left:55.2pt;margin-top:23.5pt;width:510.5pt;height:67.6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" filled="f" strokeweight=".48pt">
            <v:textbox inset="0,0,0,0">
              <w:txbxContent>
                <w:p w:rsidR="00E10934" w:rsidRDefault="00E10934">
                  <w:pPr>
                    <w:spacing w:before="1"/>
                    <w:ind w:left="139" w:right="491"/>
                    <w:rPr>
                      <w:rFonts w:ascii="Calibri" w:eastAsia="Times New Roman"/>
                      <w:i/>
                      <w:sz w:val="20"/>
                    </w:rPr>
                  </w:pPr>
                  <w:r>
                    <w:rPr>
                      <w:rFonts w:ascii="Calibri" w:eastAsia="Times New Roman"/>
                      <w:i/>
                      <w:sz w:val="20"/>
                    </w:rPr>
                    <w:t>Sintetica</w:t>
                  </w:r>
                  <w:r>
                    <w:rPr>
                      <w:rFonts w:ascii="Calibri" w:eastAsia="Times New Roman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eastAsia="Times New Roman"/>
                      <w:i/>
                      <w:sz w:val="20"/>
                    </w:rPr>
                    <w:t>descrizione,</w:t>
                  </w:r>
                  <w:r>
                    <w:rPr>
                      <w:rFonts w:ascii="Calibri" w:eastAsia="Times New Roman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eastAsia="Times New Roman"/>
                      <w:i/>
                      <w:sz w:val="20"/>
                    </w:rPr>
                    <w:t>considerando</w:t>
                  </w:r>
                  <w:r>
                    <w:rPr>
                      <w:rFonts w:ascii="Calibri" w:eastAsia="Times New Roman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eastAsia="Times New Roman"/>
                      <w:i/>
                      <w:sz w:val="20"/>
                    </w:rPr>
                    <w:t>in</w:t>
                  </w:r>
                  <w:r>
                    <w:rPr>
                      <w:rFonts w:ascii="Calibri" w:eastAsia="Times New Roman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eastAsia="Times New Roman"/>
                      <w:i/>
                      <w:sz w:val="20"/>
                    </w:rPr>
                    <w:t>particolare</w:t>
                  </w:r>
                  <w:r>
                    <w:rPr>
                      <w:rFonts w:ascii="Calibri" w:eastAsia="Times New Roman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eastAsia="Times New Roman"/>
                      <w:i/>
                      <w:sz w:val="20"/>
                    </w:rPr>
                    <w:t>le</w:t>
                  </w:r>
                  <w:r>
                    <w:rPr>
                      <w:rFonts w:ascii="Calibri" w:eastAsia="Times New Roman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eastAsia="Times New Roman"/>
                      <w:i/>
                      <w:sz w:val="20"/>
                    </w:rPr>
                    <w:t>dimensioni</w:t>
                  </w:r>
                  <w:r>
                    <w:rPr>
                      <w:rFonts w:ascii="Calibri" w:eastAsia="Times New Roman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eastAsia="Times New Roman"/>
                      <w:i/>
                      <w:sz w:val="20"/>
                    </w:rPr>
                    <w:t>sulle</w:t>
                  </w:r>
                  <w:r>
                    <w:rPr>
                      <w:rFonts w:ascii="Calibri" w:eastAsia="Times New Roman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eastAsia="Times New Roman"/>
                      <w:i/>
                      <w:sz w:val="20"/>
                    </w:rPr>
                    <w:t>quali</w:t>
                  </w:r>
                  <w:r>
                    <w:rPr>
                      <w:rFonts w:ascii="Calibri" w:eastAsia="Times New Roman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eastAsia="Times New Roman"/>
                      <w:i/>
                      <w:sz w:val="20"/>
                    </w:rPr>
                    <w:t>va</w:t>
                  </w:r>
                  <w:r>
                    <w:rPr>
                      <w:rFonts w:ascii="Calibri" w:eastAsia="Times New Roman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eastAsia="Times New Roman"/>
                      <w:i/>
                      <w:sz w:val="20"/>
                    </w:rPr>
                    <w:t>previsto</w:t>
                  </w:r>
                  <w:r>
                    <w:rPr>
                      <w:rFonts w:ascii="Calibri" w:eastAsia="Times New Roman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eastAsia="Times New Roman"/>
                      <w:i/>
                      <w:sz w:val="20"/>
                    </w:rPr>
                    <w:t>l'intervento</w:t>
                  </w:r>
                  <w:r>
                    <w:rPr>
                      <w:rFonts w:ascii="Calibri" w:eastAsia="Times New Roman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eastAsia="Times New Roman"/>
                      <w:i/>
                      <w:sz w:val="20"/>
                    </w:rPr>
                    <w:t>e</w:t>
                  </w:r>
                  <w:r>
                    <w:rPr>
                      <w:rFonts w:ascii="Calibri" w:eastAsia="Times New Roman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eastAsia="Times New Roman"/>
                      <w:i/>
                      <w:sz w:val="20"/>
                    </w:rPr>
                    <w:t>che</w:t>
                  </w:r>
                  <w:r>
                    <w:rPr>
                      <w:rFonts w:ascii="Calibri" w:eastAsia="Times New Roman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eastAsia="Times New Roman"/>
                      <w:i/>
                      <w:sz w:val="20"/>
                    </w:rPr>
                    <w:t>andranno</w:t>
                  </w:r>
                  <w:r>
                    <w:rPr>
                      <w:rFonts w:ascii="Calibri" w:eastAsia="Times New Roman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 w:eastAsia="Times New Roman"/>
                      <w:i/>
                      <w:sz w:val="20"/>
                    </w:rPr>
                    <w:t>quindi</w:t>
                  </w:r>
                  <w:r>
                    <w:rPr>
                      <w:rFonts w:ascii="Calibri" w:eastAsia="Times New Roman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eastAsia="Times New Roman"/>
                      <w:i/>
                      <w:sz w:val="20"/>
                    </w:rPr>
                    <w:t>analizzate</w:t>
                  </w:r>
                  <w:r>
                    <w:rPr>
                      <w:rFonts w:ascii="Calibri" w:eastAsia="Times New Roman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eastAsia="Times New Roman"/>
                      <w:i/>
                      <w:sz w:val="20"/>
                    </w:rPr>
                    <w:t>nel presente</w:t>
                  </w:r>
                  <w:r>
                    <w:rPr>
                      <w:rFonts w:ascii="Calibri" w:eastAsia="Times New Roman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eastAsia="Times New Roman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eastAsia="it-IT"/>
        </w:rPr>
        <w:pict>
          <v:line id="Line 47" o:spid="_x0000_s1045" style="position:absolute;left:0;text-align:left;z-index:251629568;visibility:visible;mso-position-horizontal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Bq1Fk13gAAAAwBAAAPAAAAZHJzL2Rvd25y&#10;ZXYueG1sTI9RS8MwFIXfBf9DuIJvLk0nddSmQxTBB0Fs9wPS5q4pa5LSZGvnr/cOBPd2zr2Hc79b&#10;bBc7sBNOofdOglglwNC1Xveuk7Cr3x82wEJUTqvBO5RwxgDb8vamULn2s/vGUxU7RiUu5EqCiXHM&#10;OQ+tQavCyo/oaLf3k1WR7NRxPamZyu3A0yTJuFW9owtGjfhqsD1URyvhSe303Dbz+cv8VB9p9vm2&#10;1nUt5f3d8vIMLOIS/8NwwSd0KImp8UenAxvIp+KRoiTEZg3skhAiI9X8jXhZ8Osnyl8A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tRZNd4AAAAMAQAADwAAAAAAAAAAAAAAAAAUBAAA&#10;ZHJzL2Rvd25yZXYueG1sUEsFBgAAAAAEAAQA8wAAAB8FAAAAAA==&#10;" strokeweight=".22839mm">
            <w10:wrap anchorx="page"/>
          </v:line>
        </w:pict>
      </w:r>
      <w:r>
        <w:rPr>
          <w:noProof/>
          <w:lang w:eastAsia="it-IT"/>
        </w:rPr>
        <w:pict>
          <v:line id="Line 46" o:spid="_x0000_s1046" style="position:absolute;left:0;text-align:left;z-index:251630592;visibility:visible;mso-position-horizontal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tAx1E3gAAAAwBAAAPAAAAZHJzL2Rvd25y&#10;ZXYueG1sTI/RSsNAEEXfBf9hmYJvdpO0RInZFFEEHwQx6QdMsmsSmp0N2W2T+vVOQbBvc2cud87N&#10;d4sdxMlMvnekIF5HIAw1TvfUKthXb/ePIHxA0jg4MgrOxsOuuL3JMdNupi9zKkMrOIR8hgq6EMZM&#10;St90xqJfu9EQ377dZDGwnFqpJ5w53A4yiaJUWuyJP3Q4mpfONIfyaBU84F7PTT2fP7uf8j1JP143&#10;uqqUulstz08gglnCvxku+IwOBTPV7kjai4F1Em/ZysM24Q4XRxynGxD130oWubwuUfwC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7QMdRN4AAAAMAQAADwAAAAAAAAAAAAAAAAAUBAAA&#10;ZHJzL2Rvd25yZXYueG1sUEsFBgAAAAAEAAQA8wAAAB8FAAAAAA==&#10;" strokeweight=".22839mm">
            <w10:wrap anchorx="page"/>
          </v:line>
        </w:pict>
      </w:r>
      <w:r>
        <w:rPr>
          <w:noProof/>
          <w:lang w:eastAsia="it-IT"/>
        </w:rPr>
        <w:pict>
          <v:shape id="AutoShape 45" o:spid="_x0000_s1047" style="position:absolute;left:0;text-align:left;margin-left:60.7pt;margin-top:83.65pt;width:497.75pt;height:.1pt;z-index:251631616;visibility:visible;mso-position-horizontal-relative:page" coordsize="995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" adj="0,,0" path="m,l4576,t7,l9955,e" filled="f" strokeweight=".22839mm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2905760,0;2910205,0;6321425,0" o:connectangles="0,0,0,0" textboxrect="3163,3163,18437,18437"/>
            <v:handles>
              <v:h position="@3,#0" polar="10800,10800"/>
              <v:h position="#2,#1" polar="10800,10800" radiusrange="0,10800"/>
            </v:handles>
            <w10:wrap anchorx="page"/>
          </v:shape>
        </w:pict>
      </w:r>
      <w:r>
        <w:rPr>
          <w:rFonts w:ascii="Calibri" w:eastAsia="Times New Roman"/>
        </w:rPr>
        <w:t>o,</w:t>
      </w:r>
      <w:r>
        <w:rPr>
          <w:rFonts w:ascii="Calibri" w:eastAsia="Times New Roman"/>
          <w:spacing w:val="-2"/>
        </w:rPr>
        <w:t xml:space="preserve"> </w:t>
      </w:r>
      <w:r>
        <w:rPr>
          <w:rFonts w:ascii="Calibri" w:eastAsia="Times New Roman"/>
        </w:rPr>
        <w:t>se</w:t>
      </w:r>
      <w:r>
        <w:rPr>
          <w:rFonts w:ascii="Calibri" w:eastAsia="Times New Roman"/>
          <w:spacing w:val="-3"/>
        </w:rPr>
        <w:t xml:space="preserve"> </w:t>
      </w:r>
      <w:r>
        <w:rPr>
          <w:rFonts w:ascii="Calibri" w:eastAsia="Times New Roman"/>
        </w:rPr>
        <w:t>non</w:t>
      </w:r>
      <w:r>
        <w:rPr>
          <w:rFonts w:ascii="Calibri" w:eastAsia="Times New Roman"/>
          <w:spacing w:val="-4"/>
        </w:rPr>
        <w:t xml:space="preserve"> </w:t>
      </w:r>
      <w:r>
        <w:rPr>
          <w:rFonts w:ascii="Calibri" w:eastAsia="Times New Roman"/>
        </w:rPr>
        <w:t>disponibile,</w:t>
      </w:r>
      <w:r>
        <w:rPr>
          <w:rFonts w:ascii="Calibri" w:eastAsia="Times New Roman"/>
          <w:spacing w:val="-2"/>
        </w:rPr>
        <w:t xml:space="preserve"> </w:t>
      </w:r>
      <w:r>
        <w:rPr>
          <w:rFonts w:ascii="Calibri" w:eastAsia="Times New Roman"/>
        </w:rPr>
        <w:t>dalla</w:t>
      </w:r>
      <w:r>
        <w:rPr>
          <w:rFonts w:ascii="Calibri" w:eastAsia="Times New Roman"/>
          <w:spacing w:val="-4"/>
        </w:rPr>
        <w:t xml:space="preserve"> </w:t>
      </w:r>
      <w:r>
        <w:rPr>
          <w:rFonts w:ascii="Calibri" w:eastAsia="Times New Roman"/>
        </w:rPr>
        <w:t>Diagnosi</w:t>
      </w:r>
      <w:r>
        <w:rPr>
          <w:rFonts w:ascii="Calibri" w:eastAsia="Times New Roman"/>
          <w:spacing w:val="-1"/>
        </w:rPr>
        <w:t xml:space="preserve"> </w:t>
      </w:r>
      <w:r>
        <w:rPr>
          <w:rFonts w:ascii="Calibri" w:eastAsia="Times New Roman"/>
        </w:rPr>
        <w:t>Funzionale</w:t>
      </w:r>
      <w:r>
        <w:rPr>
          <w:rFonts w:ascii="Calibri" w:eastAsia="Times New Roman"/>
          <w:spacing w:val="2"/>
        </w:rPr>
        <w:t xml:space="preserve"> </w:t>
      </w:r>
      <w:r>
        <w:rPr>
          <w:rFonts w:ascii="Calibri" w:eastAsia="Times New Roman"/>
        </w:rPr>
        <w:t>e</w:t>
      </w:r>
      <w:r>
        <w:rPr>
          <w:rFonts w:ascii="Calibri" w:eastAsia="Times New Roman"/>
          <w:spacing w:val="-5"/>
        </w:rPr>
        <w:t xml:space="preserve"> </w:t>
      </w:r>
      <w:r>
        <w:rPr>
          <w:rFonts w:ascii="Calibri" w:eastAsia="Times New Roman"/>
        </w:rPr>
        <w:t>dal</w:t>
      </w:r>
      <w:r>
        <w:rPr>
          <w:rFonts w:ascii="Calibri" w:eastAsia="Times New Roman"/>
          <w:spacing w:val="-2"/>
        </w:rPr>
        <w:t xml:space="preserve"> </w:t>
      </w:r>
      <w:r>
        <w:rPr>
          <w:rFonts w:ascii="Calibri" w:eastAsia="Times New Roman"/>
        </w:rPr>
        <w:t>Profilo</w:t>
      </w:r>
      <w:r>
        <w:rPr>
          <w:rFonts w:ascii="Calibri" w:eastAsia="Times New Roman"/>
          <w:spacing w:val="-5"/>
        </w:rPr>
        <w:t xml:space="preserve"> </w:t>
      </w:r>
      <w:r>
        <w:rPr>
          <w:rFonts w:ascii="Calibri" w:eastAsia="Times New Roman"/>
        </w:rPr>
        <w:t>dinamico</w:t>
      </w:r>
      <w:r>
        <w:rPr>
          <w:rFonts w:ascii="Calibri" w:eastAsia="Times New Roman"/>
          <w:spacing w:val="-2"/>
        </w:rPr>
        <w:t xml:space="preserve"> </w:t>
      </w:r>
      <w:r>
        <w:rPr>
          <w:rFonts w:ascii="Calibri" w:eastAsia="Times New Roman"/>
        </w:rPr>
        <w:t>funzionale</w:t>
      </w:r>
      <w:r>
        <w:rPr>
          <w:rFonts w:ascii="Calibri" w:eastAsia="Times New Roman"/>
          <w:spacing w:val="1"/>
        </w:rPr>
        <w:t xml:space="preserve"> </w:t>
      </w:r>
      <w:r>
        <w:rPr>
          <w:rFonts w:ascii="Calibri" w:eastAsia="Times New Roman"/>
        </w:rPr>
        <w:t>(ove</w:t>
      </w:r>
      <w:r>
        <w:rPr>
          <w:rFonts w:ascii="Calibri" w:eastAsia="Times New Roman"/>
          <w:spacing w:val="-3"/>
        </w:rPr>
        <w:t xml:space="preserve"> </w:t>
      </w:r>
      <w:r>
        <w:rPr>
          <w:rFonts w:ascii="Calibri" w:eastAsia="Times New Roman"/>
        </w:rPr>
        <w:t>compilato)</w:t>
      </w:r>
    </w:p>
    <w:p w:rsidR="00E10934" w:rsidRDefault="00E10934">
      <w:pPr>
        <w:pStyle w:val="BodyText"/>
        <w:spacing w:before="6"/>
        <w:rPr>
          <w:rFonts w:ascii="Calibri"/>
          <w:b/>
          <w:sz w:val="13"/>
        </w:rPr>
      </w:pPr>
    </w:p>
    <w:tbl>
      <w:tblPr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09"/>
      </w:tblGrid>
      <w:tr w:rsidR="00E10934" w:rsidTr="00F5102C">
        <w:trPr>
          <w:trHeight w:val="974"/>
        </w:trPr>
        <w:tc>
          <w:tcPr>
            <w:tcW w:w="10209" w:type="dxa"/>
          </w:tcPr>
          <w:p w:rsidR="00E10934" w:rsidRPr="00F5102C" w:rsidRDefault="00E10934" w:rsidP="00F5102C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 w:rsidRPr="00F5102C">
              <w:rPr>
                <w:rFonts w:ascii="Calibri" w:hAnsi="Calibri"/>
                <w:i/>
                <w:sz w:val="20"/>
              </w:rPr>
              <w:t>In</w:t>
            </w:r>
            <w:r w:rsidRPr="00F5102C"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 w:rsidRPr="00F5102C">
              <w:rPr>
                <w:rFonts w:ascii="Calibri" w:hAnsi="Calibri"/>
                <w:i/>
                <w:sz w:val="20"/>
              </w:rPr>
              <w:t>base</w:t>
            </w:r>
            <w:r w:rsidRPr="00F5102C"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 w:rsidRPr="00F5102C">
              <w:rPr>
                <w:rFonts w:ascii="Calibri" w:hAnsi="Calibri"/>
                <w:i/>
                <w:sz w:val="20"/>
              </w:rPr>
              <w:t>alle</w:t>
            </w:r>
            <w:r w:rsidRPr="00F5102C"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 w:rsidRPr="00F5102C">
              <w:rPr>
                <w:rFonts w:ascii="Calibri" w:hAnsi="Calibri"/>
                <w:i/>
                <w:sz w:val="20"/>
              </w:rPr>
              <w:t>indicazioni</w:t>
            </w:r>
            <w:r w:rsidRPr="00F5102C"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 w:rsidRPr="00F5102C">
              <w:rPr>
                <w:rFonts w:ascii="Calibri" w:hAnsi="Calibri"/>
                <w:i/>
                <w:sz w:val="20"/>
              </w:rPr>
              <w:t>del</w:t>
            </w:r>
            <w:r w:rsidRPr="00F5102C"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 w:rsidRPr="00F5102C">
              <w:rPr>
                <w:rFonts w:ascii="Calibri" w:hAnsi="Calibri"/>
                <w:i/>
                <w:sz w:val="20"/>
              </w:rPr>
              <w:t>Profilo</w:t>
            </w:r>
            <w:r w:rsidRPr="00F5102C"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 w:rsidRPr="00F5102C">
              <w:rPr>
                <w:rFonts w:ascii="Calibri" w:hAnsi="Calibri"/>
                <w:i/>
                <w:sz w:val="20"/>
              </w:rPr>
              <w:t>di</w:t>
            </w:r>
            <w:r w:rsidRPr="00F5102C"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 w:rsidRPr="00F5102C">
              <w:rPr>
                <w:rFonts w:ascii="Calibri" w:hAnsi="Calibri"/>
                <w:i/>
                <w:sz w:val="20"/>
              </w:rPr>
              <w:t>Funzionamento</w:t>
            </w:r>
            <w:r w:rsidRPr="00F5102C"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 w:rsidRPr="00F5102C">
              <w:rPr>
                <w:rFonts w:ascii="Calibri" w:hAnsi="Calibri"/>
                <w:i/>
                <w:sz w:val="20"/>
              </w:rPr>
              <w:t>(o,</w:t>
            </w:r>
            <w:r w:rsidRPr="00F5102C"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 w:rsidRPr="00F5102C">
              <w:rPr>
                <w:rFonts w:ascii="Calibri" w:hAnsi="Calibri"/>
                <w:i/>
                <w:sz w:val="20"/>
              </w:rPr>
              <w:t>se</w:t>
            </w:r>
            <w:r w:rsidRPr="00F5102C"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 w:rsidRPr="00F5102C">
              <w:rPr>
                <w:rFonts w:ascii="Calibri" w:hAnsi="Calibri"/>
                <w:i/>
                <w:sz w:val="20"/>
              </w:rPr>
              <w:t>non</w:t>
            </w:r>
            <w:r w:rsidRPr="00F5102C"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 w:rsidRPr="00F5102C">
              <w:rPr>
                <w:rFonts w:ascii="Calibri" w:hAnsi="Calibri"/>
                <w:i/>
                <w:sz w:val="20"/>
              </w:rPr>
              <w:t>è</w:t>
            </w:r>
            <w:r w:rsidRPr="00F5102C"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 w:rsidRPr="00F5102C">
              <w:rPr>
                <w:rFonts w:ascii="Calibri" w:hAnsi="Calibri"/>
                <w:i/>
                <w:sz w:val="20"/>
              </w:rPr>
              <w:t>stato</w:t>
            </w:r>
            <w:r w:rsidRPr="00F5102C"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 w:rsidRPr="00F5102C">
              <w:rPr>
                <w:rFonts w:ascii="Calibri" w:hAnsi="Calibri"/>
                <w:i/>
                <w:sz w:val="20"/>
              </w:rPr>
              <w:t>ancora</w:t>
            </w:r>
            <w:r w:rsidRPr="00F5102C"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 w:rsidRPr="00F5102C">
              <w:rPr>
                <w:rFonts w:ascii="Calibri" w:hAnsi="Calibri"/>
                <w:i/>
                <w:sz w:val="20"/>
              </w:rPr>
              <w:t>redatto,</w:t>
            </w:r>
            <w:r w:rsidRPr="00F5102C"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 w:rsidRPr="00F5102C">
              <w:rPr>
                <w:rFonts w:ascii="Calibri" w:hAnsi="Calibri"/>
                <w:i/>
                <w:sz w:val="20"/>
              </w:rPr>
              <w:t>della</w:t>
            </w:r>
            <w:r w:rsidRPr="00F5102C"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 w:rsidRPr="00F5102C">
              <w:rPr>
                <w:rFonts w:ascii="Calibri" w:hAnsi="Calibri"/>
                <w:i/>
                <w:sz w:val="20"/>
              </w:rPr>
              <w:t>Diagnosi</w:t>
            </w:r>
            <w:r w:rsidRPr="00F5102C"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 w:rsidRPr="00F5102C">
              <w:rPr>
                <w:rFonts w:ascii="Calibri" w:hAnsi="Calibri"/>
                <w:i/>
                <w:sz w:val="20"/>
              </w:rPr>
              <w:t>Funzionale</w:t>
            </w:r>
            <w:r w:rsidRPr="00F5102C"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 w:rsidRPr="00F5102C">
              <w:rPr>
                <w:rFonts w:ascii="Calibri" w:hAnsi="Calibri"/>
                <w:i/>
                <w:sz w:val="20"/>
              </w:rPr>
              <w:t>e</w:t>
            </w:r>
            <w:r w:rsidRPr="00F5102C"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 w:rsidRPr="00F5102C">
              <w:rPr>
                <w:rFonts w:ascii="Calibri" w:hAnsi="Calibri"/>
                <w:i/>
                <w:sz w:val="20"/>
              </w:rPr>
              <w:t>del</w:t>
            </w:r>
            <w:r w:rsidRPr="00F5102C"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 w:rsidRPr="00F5102C"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 w:rsidRPr="00F5102C"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 w:rsidRPr="00F5102C">
              <w:rPr>
                <w:rFonts w:ascii="Calibri" w:hAnsi="Calibri"/>
                <w:i/>
                <w:sz w:val="20"/>
              </w:rPr>
              <w:t>interventi.</w:t>
            </w:r>
            <w:r w:rsidRPr="00F5102C"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 w:rsidRPr="00F5102C">
              <w:rPr>
                <w:rFonts w:ascii="Calibri" w:hAnsi="Calibri"/>
                <w:i/>
                <w:sz w:val="20"/>
              </w:rPr>
              <w:t>Le</w:t>
            </w:r>
            <w:r w:rsidRPr="00F5102C"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 w:rsidRPr="00F5102C">
              <w:rPr>
                <w:rFonts w:ascii="Calibri" w:hAnsi="Calibri"/>
                <w:i/>
                <w:sz w:val="20"/>
              </w:rPr>
              <w:t>sezioni del PEI non</w:t>
            </w:r>
            <w:r w:rsidRPr="00F5102C"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 w:rsidRPr="00F5102C">
              <w:rPr>
                <w:rFonts w:ascii="Calibri" w:hAnsi="Calibri"/>
                <w:i/>
                <w:sz w:val="20"/>
              </w:rPr>
              <w:t>coinvolte</w:t>
            </w:r>
            <w:r w:rsidRPr="00F5102C"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 w:rsidRPr="00F5102C">
              <w:rPr>
                <w:rFonts w:ascii="Calibri" w:hAnsi="Calibri"/>
                <w:i/>
                <w:sz w:val="20"/>
              </w:rPr>
              <w:t>vengono</w:t>
            </w:r>
            <w:r w:rsidRPr="00F5102C"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 w:rsidRPr="00F5102C"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E10934" w:rsidTr="00F5102C">
        <w:trPr>
          <w:trHeight w:val="1314"/>
        </w:trPr>
        <w:tc>
          <w:tcPr>
            <w:tcW w:w="10209" w:type="dxa"/>
          </w:tcPr>
          <w:p w:rsidR="00E10934" w:rsidRPr="00F5102C" w:rsidRDefault="00E10934" w:rsidP="00F5102C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 w:rsidRPr="00F5102C">
              <w:rPr>
                <w:sz w:val="18"/>
              </w:rPr>
              <w:t>Dimensione</w:t>
            </w:r>
            <w:r w:rsidRPr="00F5102C">
              <w:rPr>
                <w:spacing w:val="-6"/>
                <w:sz w:val="18"/>
              </w:rPr>
              <w:t xml:space="preserve"> </w:t>
            </w:r>
            <w:r w:rsidRPr="00F5102C">
              <w:rPr>
                <w:sz w:val="18"/>
              </w:rPr>
              <w:t>Socializzazione/Interazione/Relazione</w:t>
            </w:r>
            <w:r w:rsidRPr="00F5102C">
              <w:rPr>
                <w:sz w:val="18"/>
              </w:rPr>
              <w:tab/>
            </w:r>
            <w:r w:rsidRPr="00F5102C">
              <w:rPr>
                <w:rFonts w:ascii="Calibri" w:hAnsi="Calibri"/>
              </w:rPr>
              <w:t>Sezione</w:t>
            </w:r>
            <w:r w:rsidRPr="00F5102C">
              <w:rPr>
                <w:rFonts w:ascii="Calibri" w:hAnsi="Calibri"/>
                <w:spacing w:val="-2"/>
              </w:rPr>
              <w:t xml:space="preserve"> </w:t>
            </w:r>
            <w:r w:rsidRPr="00F5102C">
              <w:rPr>
                <w:rFonts w:ascii="Calibri" w:hAnsi="Calibri"/>
              </w:rPr>
              <w:t>4A/5A</w:t>
            </w:r>
            <w:r w:rsidRPr="00F5102C">
              <w:rPr>
                <w:rFonts w:ascii="Calibri" w:hAnsi="Calibri"/>
              </w:rPr>
              <w:tab/>
            </w:r>
            <w:r w:rsidRPr="00F5102C">
              <w:rPr>
                <w:rFonts w:ascii="Webdings" w:hAnsi="Webdings"/>
                <w:sz w:val="20"/>
              </w:rPr>
              <w:t></w:t>
            </w:r>
            <w:r w:rsidRPr="00F5102C"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 w:rsidRPr="00F5102C">
              <w:rPr>
                <w:rFonts w:ascii="Calibri" w:hAnsi="Calibri"/>
              </w:rPr>
              <w:t>Va definita</w:t>
            </w:r>
            <w:r w:rsidRPr="00F5102C">
              <w:rPr>
                <w:rFonts w:ascii="Calibri" w:hAnsi="Calibri"/>
              </w:rPr>
              <w:tab/>
            </w:r>
            <w:r w:rsidRPr="00F5102C">
              <w:rPr>
                <w:rFonts w:ascii="Webdings" w:hAnsi="Webdings"/>
                <w:sz w:val="20"/>
              </w:rPr>
              <w:t></w:t>
            </w:r>
            <w:r w:rsidRPr="00F5102C"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 w:rsidRPr="00F5102C">
              <w:rPr>
                <w:rFonts w:ascii="Calibri" w:hAnsi="Calibri"/>
              </w:rPr>
              <w:t>Va</w:t>
            </w:r>
            <w:r w:rsidRPr="00F5102C">
              <w:rPr>
                <w:rFonts w:ascii="Calibri" w:hAnsi="Calibri"/>
                <w:spacing w:val="-1"/>
              </w:rPr>
              <w:t xml:space="preserve"> </w:t>
            </w:r>
            <w:r w:rsidRPr="00F5102C">
              <w:rPr>
                <w:rFonts w:ascii="Calibri" w:hAnsi="Calibri"/>
              </w:rPr>
              <w:t>omessa</w:t>
            </w:r>
          </w:p>
          <w:p w:rsidR="00E10934" w:rsidRPr="00F5102C" w:rsidRDefault="00E10934" w:rsidP="00F5102C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 w:rsidRPr="00F5102C">
              <w:rPr>
                <w:sz w:val="18"/>
              </w:rPr>
              <w:t>Dimensione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Comunicazione/Linguaggio</w:t>
            </w:r>
            <w:r w:rsidRPr="00F5102C">
              <w:rPr>
                <w:sz w:val="18"/>
              </w:rPr>
              <w:tab/>
            </w:r>
            <w:r w:rsidRPr="00F5102C">
              <w:rPr>
                <w:rFonts w:ascii="Calibri" w:hAnsi="Calibri"/>
              </w:rPr>
              <w:t>Sezione</w:t>
            </w:r>
            <w:r w:rsidRPr="00F5102C">
              <w:rPr>
                <w:rFonts w:ascii="Calibri" w:hAnsi="Calibri"/>
                <w:spacing w:val="-2"/>
              </w:rPr>
              <w:t xml:space="preserve"> </w:t>
            </w:r>
            <w:r w:rsidRPr="00F5102C">
              <w:rPr>
                <w:rFonts w:ascii="Calibri" w:hAnsi="Calibri"/>
              </w:rPr>
              <w:t>4B/5B</w:t>
            </w:r>
            <w:r w:rsidRPr="00F5102C">
              <w:rPr>
                <w:rFonts w:ascii="Calibri" w:hAnsi="Calibri"/>
              </w:rPr>
              <w:tab/>
            </w:r>
            <w:r w:rsidRPr="00F5102C">
              <w:rPr>
                <w:rFonts w:ascii="Webdings" w:hAnsi="Webdings"/>
                <w:sz w:val="20"/>
              </w:rPr>
              <w:t></w:t>
            </w:r>
            <w:r w:rsidRPr="00F5102C"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 w:rsidRPr="00F5102C">
              <w:rPr>
                <w:rFonts w:ascii="Calibri" w:hAnsi="Calibri"/>
              </w:rPr>
              <w:t>Va definita</w:t>
            </w:r>
            <w:r w:rsidRPr="00F5102C">
              <w:rPr>
                <w:rFonts w:ascii="Calibri" w:hAnsi="Calibri"/>
              </w:rPr>
              <w:tab/>
            </w:r>
            <w:r w:rsidRPr="00F5102C">
              <w:rPr>
                <w:rFonts w:ascii="Webdings" w:hAnsi="Webdings"/>
                <w:sz w:val="20"/>
              </w:rPr>
              <w:t></w:t>
            </w:r>
            <w:r w:rsidRPr="00F5102C"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 w:rsidRPr="00F5102C">
              <w:rPr>
                <w:rFonts w:ascii="Calibri" w:hAnsi="Calibri"/>
              </w:rPr>
              <w:t>Va omessa</w:t>
            </w:r>
          </w:p>
          <w:p w:rsidR="00E10934" w:rsidRPr="00F5102C" w:rsidRDefault="00E10934" w:rsidP="00F5102C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 w:rsidRPr="00F5102C">
              <w:rPr>
                <w:sz w:val="18"/>
              </w:rPr>
              <w:t>Dimensione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Autonomia/Orientamento</w:t>
            </w:r>
            <w:r w:rsidRPr="00F5102C">
              <w:rPr>
                <w:sz w:val="18"/>
              </w:rPr>
              <w:tab/>
            </w:r>
            <w:r w:rsidRPr="00F5102C">
              <w:rPr>
                <w:rFonts w:ascii="Calibri" w:hAnsi="Calibri"/>
              </w:rPr>
              <w:t>Sezione</w:t>
            </w:r>
            <w:r w:rsidRPr="00F5102C">
              <w:rPr>
                <w:rFonts w:ascii="Calibri" w:hAnsi="Calibri"/>
                <w:spacing w:val="-2"/>
              </w:rPr>
              <w:t xml:space="preserve"> </w:t>
            </w:r>
            <w:r w:rsidRPr="00F5102C">
              <w:rPr>
                <w:rFonts w:ascii="Calibri" w:hAnsi="Calibri"/>
              </w:rPr>
              <w:t>4C/5C</w:t>
            </w:r>
            <w:r w:rsidRPr="00F5102C">
              <w:rPr>
                <w:rFonts w:ascii="Calibri" w:hAnsi="Calibri"/>
              </w:rPr>
              <w:tab/>
            </w:r>
            <w:r w:rsidRPr="00F5102C">
              <w:rPr>
                <w:rFonts w:ascii="Webdings" w:hAnsi="Webdings"/>
                <w:sz w:val="20"/>
              </w:rPr>
              <w:t></w:t>
            </w:r>
            <w:r w:rsidRPr="00F5102C"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 w:rsidRPr="00F5102C">
              <w:rPr>
                <w:rFonts w:ascii="Calibri" w:hAnsi="Calibri"/>
              </w:rPr>
              <w:t>Va definita</w:t>
            </w:r>
            <w:r w:rsidRPr="00F5102C">
              <w:rPr>
                <w:rFonts w:ascii="Calibri" w:hAnsi="Calibri"/>
              </w:rPr>
              <w:tab/>
            </w:r>
            <w:r w:rsidRPr="00F5102C">
              <w:rPr>
                <w:rFonts w:ascii="Webdings" w:hAnsi="Webdings"/>
                <w:sz w:val="20"/>
              </w:rPr>
              <w:t></w:t>
            </w:r>
            <w:r w:rsidRPr="00F5102C"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 w:rsidRPr="00F5102C">
              <w:rPr>
                <w:rFonts w:ascii="Calibri" w:hAnsi="Calibri"/>
              </w:rPr>
              <w:t>Va</w:t>
            </w:r>
            <w:r w:rsidRPr="00F5102C">
              <w:rPr>
                <w:rFonts w:ascii="Calibri" w:hAnsi="Calibri"/>
                <w:spacing w:val="-1"/>
              </w:rPr>
              <w:t xml:space="preserve"> </w:t>
            </w:r>
            <w:r w:rsidRPr="00F5102C">
              <w:rPr>
                <w:rFonts w:ascii="Calibri" w:hAnsi="Calibri"/>
              </w:rPr>
              <w:t>omessa</w:t>
            </w:r>
          </w:p>
          <w:p w:rsidR="00E10934" w:rsidRPr="00F5102C" w:rsidRDefault="00E10934" w:rsidP="00F5102C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 w:rsidRPr="00F5102C">
              <w:rPr>
                <w:sz w:val="18"/>
              </w:rPr>
              <w:t>Dimensione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Cognitiva,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Neuropsicologica</w:t>
            </w:r>
            <w:r w:rsidRPr="00F5102C">
              <w:rPr>
                <w:spacing w:val="-5"/>
                <w:sz w:val="18"/>
              </w:rPr>
              <w:t xml:space="preserve"> </w:t>
            </w:r>
            <w:r w:rsidRPr="00F5102C">
              <w:rPr>
                <w:sz w:val="18"/>
              </w:rPr>
              <w:t>e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dell'Apprendimento</w:t>
            </w:r>
            <w:r w:rsidRPr="00F5102C">
              <w:rPr>
                <w:sz w:val="18"/>
              </w:rPr>
              <w:tab/>
            </w:r>
            <w:r w:rsidRPr="00F5102C">
              <w:rPr>
                <w:rFonts w:ascii="Calibri" w:hAnsi="Calibri"/>
              </w:rPr>
              <w:t>Sezione</w:t>
            </w:r>
            <w:r w:rsidRPr="00F5102C">
              <w:rPr>
                <w:rFonts w:ascii="Calibri" w:hAnsi="Calibri"/>
                <w:spacing w:val="-3"/>
              </w:rPr>
              <w:t xml:space="preserve"> </w:t>
            </w:r>
            <w:r w:rsidRPr="00F5102C">
              <w:rPr>
                <w:rFonts w:ascii="Calibri" w:hAnsi="Calibri"/>
              </w:rPr>
              <w:t>4D/5D</w:t>
            </w:r>
            <w:r w:rsidRPr="00F5102C">
              <w:rPr>
                <w:rFonts w:ascii="Calibri" w:hAnsi="Calibri"/>
              </w:rPr>
              <w:tab/>
            </w:r>
            <w:r w:rsidRPr="00F5102C">
              <w:rPr>
                <w:rFonts w:ascii="Webdings" w:hAnsi="Webdings"/>
                <w:sz w:val="20"/>
              </w:rPr>
              <w:t></w:t>
            </w:r>
            <w:r w:rsidRPr="00F5102C"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 w:rsidRPr="00F5102C">
              <w:rPr>
                <w:rFonts w:ascii="Calibri" w:hAnsi="Calibri"/>
              </w:rPr>
              <w:t>Va definita</w:t>
            </w:r>
            <w:r w:rsidRPr="00F5102C">
              <w:rPr>
                <w:rFonts w:ascii="Calibri" w:hAnsi="Calibri"/>
              </w:rPr>
              <w:tab/>
            </w:r>
            <w:r w:rsidRPr="00F5102C">
              <w:rPr>
                <w:rFonts w:ascii="Webdings" w:hAnsi="Webdings"/>
                <w:sz w:val="20"/>
              </w:rPr>
              <w:t></w:t>
            </w:r>
            <w:r w:rsidRPr="00F5102C"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 w:rsidRPr="00F5102C">
              <w:rPr>
                <w:rFonts w:ascii="Calibri" w:hAnsi="Calibri"/>
              </w:rPr>
              <w:t>Va</w:t>
            </w:r>
            <w:r w:rsidRPr="00F5102C">
              <w:rPr>
                <w:rFonts w:ascii="Calibri" w:hAnsi="Calibri"/>
                <w:spacing w:val="-1"/>
              </w:rPr>
              <w:t xml:space="preserve"> </w:t>
            </w:r>
            <w:r w:rsidRPr="00F5102C">
              <w:rPr>
                <w:rFonts w:ascii="Calibri" w:hAnsi="Calibri"/>
              </w:rPr>
              <w:t>omessa</w:t>
            </w:r>
          </w:p>
        </w:tc>
      </w:tr>
    </w:tbl>
    <w:p w:rsidR="00E10934" w:rsidRDefault="00E10934">
      <w:pPr>
        <w:rPr>
          <w:rFonts w:ascii="Calibri" w:hAnsi="Calibri"/>
        </w:rPr>
        <w:sectPr w:rsidR="00E10934">
          <w:pgSz w:w="11910" w:h="16840"/>
          <w:pgMar w:top="1120" w:right="220" w:bottom="1060" w:left="560" w:header="0" w:footer="784" w:gutter="0"/>
          <w:cols w:space="720"/>
        </w:sectPr>
      </w:pPr>
    </w:p>
    <w:p w:rsidR="00E10934" w:rsidRDefault="00E10934">
      <w:pPr>
        <w:pStyle w:val="ListParagraph"/>
        <w:numPr>
          <w:ilvl w:val="0"/>
          <w:numId w:val="7"/>
        </w:numPr>
        <w:tabs>
          <w:tab w:val="left" w:pos="513"/>
        </w:tabs>
        <w:spacing w:after="19"/>
        <w:rPr>
          <w:sz w:val="20"/>
        </w:rPr>
      </w:pPr>
      <w:r>
        <w:rPr>
          <w:noProof/>
          <w:lang w:eastAsia="it-IT"/>
        </w:rPr>
        <w:pict>
          <v:shape id="AutoShape 44" o:spid="_x0000_s1048" style="position:absolute;left:0;text-align:left;margin-left:62.4pt;margin-top:70.25pt;width:485.55pt;height:.1pt;z-index:251633664;visibility:visible;mso-position-horizontal-relative:page" coordsize="971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" adj="0,,0" path="m,l3489,t4,l9711,e" filled="f" strokeweight=".22136mm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2215515,0;2218055,0;6166485,0" o:connectangles="0,0,0,0" textboxrect="3163,3163,18437,18437"/>
            <v:handles>
              <v:h position="@3,#0" polar="10800,10800"/>
              <v:h position="#2,#1" polar="10800,10800" radiusrange="0,10800"/>
            </v:handles>
            <w10:wrap anchorx="page"/>
          </v:shape>
        </w:pict>
      </w:r>
      <w:r>
        <w:rPr>
          <w:noProof/>
          <w:lang w:eastAsia="it-IT"/>
        </w:rPr>
        <w:pict>
          <v:line id="Line 43" o:spid="_x0000_s1049" style="position:absolute;left:0;text-align:left;z-index:251634688;visibility:visible;mso-position-horizontal-relative:page" from="62.4pt,82.2pt" to="549.9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FRjzvzeAAAADAEAAA8AAABkcnMvZG93bnJl&#10;di54bWxMj9FKw0AQRd8F/2EZwTe7MYZo02yKKIIPgpj0AzbZMQnNzobstkn9eqcg2Le5dy53zuTb&#10;xQ7iiJPvHSm4X0UgkBpnemoV7Kq3uycQPmgyenCECk7oYVtcX+U6M26mLzyWoRVcQj7TCroQxkxK&#10;33RotV+5EYl3326yOrCcWmkmPXO5HWQcRam0uie+0OkRXzps9uXBKnjUOzM39Xz67H7K9zj9eH0w&#10;VaXU7c3yvAERcAn/YTjjMzoUzFS7AxkvBtZxwuiBhzRJQJwT0XrNVv1nySKXl08UvwA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BUY8783gAAAAwBAAAPAAAAAAAAAAAAAAAAABMEAABk&#10;cnMvZG93bnJldi54bWxQSwUGAAAAAAQABADzAAAAHgUAAAAA&#10;" strokeweight=".22839mm">
            <w10:wrap anchorx="page"/>
          </v:line>
        </w:pict>
      </w:r>
      <w:r>
        <w:rPr>
          <w:noProof/>
          <w:lang w:eastAsia="it-IT"/>
        </w:rPr>
        <w:pict>
          <v:shape id="_x0000_s1050" type="#_x0000_t75" style="position:absolute;left:0;text-align:left;margin-left:15pt;margin-top:788.9pt;width:38pt;height:38pt;z-index:251637760;visibility:visible;mso-wrap-distance-left:0;mso-wrap-distance-right:0;mso-position-horizontal-relative:page;mso-position-vertical-relative:page">
            <v:imagedata r:id="rId11" o:title=""/>
            <w10:wrap anchorx="page" anchory="page"/>
          </v:shape>
        </w:pict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:rsidR="00E10934" w:rsidRDefault="00E10934">
      <w:pPr>
        <w:pStyle w:val="BodyText"/>
        <w:spacing w:line="20" w:lineRule="exact"/>
        <w:ind w:left="186"/>
        <w:rPr>
          <w:sz w:val="2"/>
        </w:rPr>
      </w:pPr>
      <w:r>
        <w:rPr>
          <w:noProof/>
          <w:lang w:eastAsia="it-IT"/>
        </w:rPr>
      </w:r>
      <w:r w:rsidRPr="00837747">
        <w:rPr>
          <w:noProof/>
          <w:sz w:val="2"/>
        </w:rPr>
        <w:pict>
          <v:group id="Group 41" o:spid="_x0000_s1051" style="width:531.25pt;height:.5pt;mso-position-horizontal-relative:char;mso-position-vertical-relative:line" coordsize="10625,10">
            <v:rect id="Rectangle 42" o:spid="_x0000_s1052" style="position:absolute;width:10625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" fillcolor="black" stroked="f"/>
            <w10:anchorlock/>
          </v:group>
        </w:pict>
      </w:r>
    </w:p>
    <w:p w:rsidR="00E10934" w:rsidRDefault="00E10934">
      <w:pPr>
        <w:pStyle w:val="BodyText"/>
        <w:spacing w:before="1"/>
        <w:rPr>
          <w:sz w:val="20"/>
        </w:rPr>
      </w:pPr>
      <w:r>
        <w:rPr>
          <w:noProof/>
          <w:lang w:eastAsia="it-IT"/>
        </w:rPr>
        <w:pict>
          <v:shape id="Text Box 40" o:spid="_x0000_s1053" type="#_x0000_t202" style="position:absolute;margin-left:55.2pt;margin-top:14.35pt;width:510.5pt;height:115.6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" filled="f" strokeweight=".48pt">
            <v:textbox inset="0,0,0,0">
              <w:txbxContent>
                <w:p w:rsidR="00E10934" w:rsidRDefault="00E10934">
                  <w:pPr>
                    <w:numPr>
                      <w:ilvl w:val="0"/>
                      <w:numId w:val="6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89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E10934" w:rsidRDefault="00E10934">
                  <w:pPr>
                    <w:pStyle w:val="BodyText"/>
                    <w:rPr>
                      <w:sz w:val="24"/>
                    </w:rPr>
                  </w:pPr>
                </w:p>
                <w:p w:rsidR="00E10934" w:rsidRDefault="00E10934">
                  <w:pPr>
                    <w:pStyle w:val="BodyText"/>
                    <w:spacing w:before="3"/>
                    <w:rPr>
                      <w:sz w:val="25"/>
                    </w:rPr>
                  </w:pPr>
                </w:p>
                <w:p w:rsidR="00E10934" w:rsidRDefault="00E10934">
                  <w:pPr>
                    <w:numPr>
                      <w:ilvl w:val="0"/>
                      <w:numId w:val="6"/>
                    </w:numPr>
                    <w:tabs>
                      <w:tab w:val="left" w:pos="373"/>
                    </w:tabs>
                    <w:spacing w:line="248" w:lineRule="exact"/>
                    <w:ind w:left="372" w:hanging="234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</w:p>
                <w:p w:rsidR="00E10934" w:rsidRDefault="00E10934">
                  <w:pPr>
                    <w:spacing w:line="248" w:lineRule="exact"/>
                    <w:ind w:left="139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</w:p>
    <w:p w:rsidR="00E10934" w:rsidRDefault="00E10934">
      <w:pPr>
        <w:pStyle w:val="BodyText"/>
        <w:spacing w:before="2"/>
        <w:rPr>
          <w:sz w:val="9"/>
        </w:rPr>
      </w:pPr>
    </w:p>
    <w:p w:rsidR="00E10934" w:rsidRDefault="00E10934">
      <w:pPr>
        <w:pStyle w:val="Heading1"/>
        <w:numPr>
          <w:ilvl w:val="0"/>
          <w:numId w:val="7"/>
        </w:numPr>
        <w:tabs>
          <w:tab w:val="left" w:pos="513"/>
        </w:tabs>
        <w:spacing w:before="100"/>
      </w:pPr>
      <w:r>
        <w:rPr>
          <w:noProof/>
          <w:lang w:eastAsia="it-IT"/>
        </w:rPr>
        <w:pict>
          <v:shape id="AutoShape 39" o:spid="_x0000_s1054" style="position:absolute;left:0;text-align:left;margin-left:62.4pt;margin-top:-32.8pt;width:487.9pt;height:.1pt;z-index:251635712;visibility:visible;mso-position-horizontal-relative:page" coordsize="975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" adj="0,,0" path="m,l6964,t9,l9758,e" filled="f" strokeweight=".22839mm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0,0;4422140,0;4427855,0;6196330,0" o:connectangles="0,0,0,0" textboxrect="3163,3163,18437,18437"/>
            <v:handles>
              <v:h position="@3,#0" polar="10800,10800"/>
              <v:h position="#2,#1" polar="10800,10800" radiusrange="0,10800"/>
            </v:handles>
            <w10:wrap anchorx="page"/>
          </v:shape>
        </w:pict>
      </w:r>
      <w:r>
        <w:rPr>
          <w:noProof/>
          <w:lang w:eastAsia="it-IT"/>
        </w:rPr>
        <w:pict>
          <v:line id="Line 38" o:spid="_x0000_s1055" style="position:absolute;left:0;text-align:left;z-index:251636736;visibility:visible;mso-position-horizontal-relative:page" from="62.4pt,-20.55pt" to="549.9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PUrNtzeAAAADAEAAA8AAABkcnMvZG93bnJl&#10;di54bWxMj1FLw0AQhN8F/8Oxgm/tJbFUm+ZSRBF8EMSkP2CTW5PQ3F3IXZvUX+8WBPs4s8PsN9lu&#10;Nr040eg7ZxXEywgE2drpzjYK9uXb4gmED2g19s6SgjN52OW3Nxmm2k32i05FaASXWJ+igjaEIZXS&#10;1y0Z9Es3kOXbtxsNBpZjI/WIE5ebXiZRtJYGO8sfWhzopaX6UByNgkfc66mupvNn+1O8J+uP1wdd&#10;lkrd383PWxCB5vAfhgs+o0POTJU7Wu1FzzpZMXpQsFjFMYhLItps2Kr+LJln8npE/gs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D1Kzbc3gAAAAwBAAAPAAAAAAAAAAAAAAAAABMEAABk&#10;cnMvZG93bnJldi54bWxQSwUGAAAAAAQABADzAAAAHgUAAAAA&#10;" strokeweight=".22839mm">
            <w10:wrap anchorx="page"/>
          </v:line>
        </w:pict>
      </w:r>
      <w:r>
        <w:t>Osservazioni</w:t>
      </w:r>
      <w:r>
        <w:rPr>
          <w:spacing w:val="-4"/>
        </w:rPr>
        <w:t xml:space="preserve"> </w:t>
      </w:r>
      <w:r>
        <w:t>sul/sulla</w:t>
      </w:r>
      <w:r>
        <w:rPr>
          <w:spacing w:val="-2"/>
        </w:rPr>
        <w:t xml:space="preserve"> </w:t>
      </w:r>
      <w:r>
        <w:t>bambino/a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progettare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didattico</w:t>
      </w:r>
    </w:p>
    <w:p w:rsidR="00E10934" w:rsidRDefault="00E10934">
      <w:pPr>
        <w:spacing w:before="25"/>
        <w:ind w:left="215"/>
        <w:rPr>
          <w:b/>
          <w:sz w:val="16"/>
        </w:rPr>
      </w:pPr>
      <w:r>
        <w:rPr>
          <w:noProof/>
          <w:lang w:eastAsia="it-IT"/>
        </w:rPr>
        <w:pict>
          <v:rect id="Rectangle 37" o:spid="_x0000_s1056" style="position:absolute;left:0;text-align:left;margin-left:37.3pt;margin-top:12.6pt;width:531.2pt;height:.5pt;z-index:-251652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UEj/P3wAAAAkBAAAPAAAAAAAAAAAAAAAAAD8EAABkcnMvZG93bnJldi54&#10;bWxQSwUGAAAAAAQABADzAAAASwUAAAAA&#10;" fillcolor="black" stroked="f">
            <w10:wrap type="topAndBottom" anchorx="page"/>
          </v:rect>
        </w:pict>
      </w:r>
      <w:r>
        <w:rPr>
          <w:b/>
          <w:sz w:val="16"/>
        </w:rPr>
        <w:t>Punti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educativo-didattici</w:t>
      </w:r>
    </w:p>
    <w:p w:rsidR="00E10934" w:rsidRDefault="00E10934">
      <w:pPr>
        <w:pStyle w:val="BodyText"/>
        <w:spacing w:before="5"/>
        <w:rPr>
          <w:b/>
          <w:sz w:val="27"/>
        </w:rPr>
      </w:pPr>
    </w:p>
    <w:tbl>
      <w:tblPr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09"/>
      </w:tblGrid>
      <w:tr w:rsidR="00E10934" w:rsidTr="00F5102C">
        <w:trPr>
          <w:trHeight w:val="962"/>
        </w:trPr>
        <w:tc>
          <w:tcPr>
            <w:tcW w:w="10209" w:type="dxa"/>
          </w:tcPr>
          <w:p w:rsidR="00E10934" w:rsidRPr="00F5102C" w:rsidRDefault="00E10934" w:rsidP="00F5102C">
            <w:pPr>
              <w:pStyle w:val="TableParagraph"/>
              <w:spacing w:before="119"/>
              <w:ind w:left="110"/>
              <w:rPr>
                <w:sz w:val="20"/>
              </w:rPr>
            </w:pPr>
            <w:r w:rsidRPr="00F5102C">
              <w:rPr>
                <w:b/>
                <w:sz w:val="20"/>
              </w:rPr>
              <w:t>a.</w:t>
            </w:r>
            <w:r w:rsidRPr="00F5102C">
              <w:rPr>
                <w:b/>
                <w:spacing w:val="-5"/>
                <w:sz w:val="20"/>
              </w:rPr>
              <w:t xml:space="preserve"> </w:t>
            </w:r>
            <w:r w:rsidRPr="00F5102C">
              <w:rPr>
                <w:b/>
                <w:sz w:val="20"/>
              </w:rPr>
              <w:t>Dimensione</w:t>
            </w:r>
            <w:r w:rsidRPr="00F5102C">
              <w:rPr>
                <w:b/>
                <w:spacing w:val="-4"/>
                <w:sz w:val="20"/>
              </w:rPr>
              <w:t xml:space="preserve"> </w:t>
            </w:r>
            <w:r w:rsidRPr="00F5102C">
              <w:rPr>
                <w:b/>
                <w:sz w:val="20"/>
              </w:rPr>
              <w:t>della</w:t>
            </w:r>
            <w:r w:rsidRPr="00F5102C">
              <w:rPr>
                <w:b/>
                <w:spacing w:val="-5"/>
                <w:sz w:val="20"/>
              </w:rPr>
              <w:t xml:space="preserve"> </w:t>
            </w:r>
            <w:r w:rsidRPr="00F5102C">
              <w:rPr>
                <w:b/>
                <w:sz w:val="20"/>
              </w:rPr>
              <w:t>relazione,</w:t>
            </w:r>
            <w:r w:rsidRPr="00F5102C">
              <w:rPr>
                <w:b/>
                <w:spacing w:val="-3"/>
                <w:sz w:val="20"/>
              </w:rPr>
              <w:t xml:space="preserve"> </w:t>
            </w:r>
            <w:r w:rsidRPr="00F5102C">
              <w:rPr>
                <w:b/>
                <w:sz w:val="20"/>
              </w:rPr>
              <w:t>dell’interazione</w:t>
            </w:r>
            <w:r w:rsidRPr="00F5102C">
              <w:rPr>
                <w:b/>
                <w:spacing w:val="-4"/>
                <w:sz w:val="20"/>
              </w:rPr>
              <w:t xml:space="preserve"> </w:t>
            </w:r>
            <w:r w:rsidRPr="00F5102C">
              <w:rPr>
                <w:b/>
                <w:sz w:val="20"/>
              </w:rPr>
              <w:t>e</w:t>
            </w:r>
            <w:r w:rsidRPr="00F5102C">
              <w:rPr>
                <w:b/>
                <w:spacing w:val="-3"/>
                <w:sz w:val="20"/>
              </w:rPr>
              <w:t xml:space="preserve"> </w:t>
            </w:r>
            <w:r w:rsidRPr="00F5102C">
              <w:rPr>
                <w:b/>
                <w:sz w:val="20"/>
              </w:rPr>
              <w:t>della</w:t>
            </w:r>
            <w:r w:rsidRPr="00F5102C">
              <w:rPr>
                <w:b/>
                <w:spacing w:val="-3"/>
                <w:sz w:val="20"/>
              </w:rPr>
              <w:t xml:space="preserve"> </w:t>
            </w:r>
            <w:r w:rsidRPr="00F5102C">
              <w:rPr>
                <w:b/>
                <w:sz w:val="20"/>
              </w:rPr>
              <w:t>socializzazione</w:t>
            </w:r>
            <w:r w:rsidRPr="00F5102C">
              <w:rPr>
                <w:sz w:val="20"/>
              </w:rPr>
              <w:t>:</w:t>
            </w:r>
          </w:p>
        </w:tc>
      </w:tr>
      <w:tr w:rsidR="00E10934" w:rsidTr="00F5102C">
        <w:trPr>
          <w:trHeight w:val="962"/>
        </w:trPr>
        <w:tc>
          <w:tcPr>
            <w:tcW w:w="10209" w:type="dxa"/>
          </w:tcPr>
          <w:p w:rsidR="00E10934" w:rsidRPr="00F5102C" w:rsidRDefault="00E10934" w:rsidP="00F5102C">
            <w:pPr>
              <w:pStyle w:val="TableParagraph"/>
              <w:spacing w:before="1"/>
              <w:ind w:left="144"/>
              <w:rPr>
                <w:sz w:val="20"/>
              </w:rPr>
            </w:pPr>
            <w:r w:rsidRPr="00F5102C">
              <w:rPr>
                <w:b/>
                <w:sz w:val="20"/>
              </w:rPr>
              <w:t>b.</w:t>
            </w:r>
            <w:r w:rsidRPr="00F5102C">
              <w:rPr>
                <w:b/>
                <w:spacing w:val="-5"/>
                <w:sz w:val="20"/>
              </w:rPr>
              <w:t xml:space="preserve"> </w:t>
            </w:r>
            <w:r w:rsidRPr="00F5102C">
              <w:rPr>
                <w:b/>
                <w:sz w:val="20"/>
              </w:rPr>
              <w:t>Dimensione</w:t>
            </w:r>
            <w:r w:rsidRPr="00F5102C">
              <w:rPr>
                <w:b/>
                <w:spacing w:val="-4"/>
                <w:sz w:val="20"/>
              </w:rPr>
              <w:t xml:space="preserve"> </w:t>
            </w:r>
            <w:r w:rsidRPr="00F5102C">
              <w:rPr>
                <w:b/>
                <w:sz w:val="20"/>
              </w:rPr>
              <w:t>della</w:t>
            </w:r>
            <w:r w:rsidRPr="00F5102C">
              <w:rPr>
                <w:b/>
                <w:spacing w:val="-4"/>
                <w:sz w:val="20"/>
              </w:rPr>
              <w:t xml:space="preserve"> </w:t>
            </w:r>
            <w:r w:rsidRPr="00F5102C">
              <w:rPr>
                <w:b/>
                <w:sz w:val="20"/>
              </w:rPr>
              <w:t>comunicazione e</w:t>
            </w:r>
            <w:r w:rsidRPr="00F5102C">
              <w:rPr>
                <w:b/>
                <w:spacing w:val="-3"/>
                <w:sz w:val="20"/>
              </w:rPr>
              <w:t xml:space="preserve"> </w:t>
            </w:r>
            <w:r w:rsidRPr="00F5102C">
              <w:rPr>
                <w:b/>
                <w:sz w:val="20"/>
              </w:rPr>
              <w:t>del</w:t>
            </w:r>
            <w:r w:rsidRPr="00F5102C">
              <w:rPr>
                <w:b/>
                <w:spacing w:val="-3"/>
                <w:sz w:val="20"/>
              </w:rPr>
              <w:t xml:space="preserve"> </w:t>
            </w:r>
            <w:r w:rsidRPr="00F5102C">
              <w:rPr>
                <w:b/>
                <w:sz w:val="20"/>
              </w:rPr>
              <w:t>linguaggio</w:t>
            </w:r>
            <w:r w:rsidRPr="00F5102C">
              <w:rPr>
                <w:sz w:val="20"/>
              </w:rPr>
              <w:t>:</w:t>
            </w:r>
          </w:p>
        </w:tc>
      </w:tr>
      <w:tr w:rsidR="00E10934" w:rsidTr="00F5102C">
        <w:trPr>
          <w:trHeight w:val="959"/>
        </w:trPr>
        <w:tc>
          <w:tcPr>
            <w:tcW w:w="10209" w:type="dxa"/>
          </w:tcPr>
          <w:p w:rsidR="00E10934" w:rsidRPr="00F5102C" w:rsidRDefault="00E10934" w:rsidP="00F5102C">
            <w:pPr>
              <w:pStyle w:val="TableParagraph"/>
              <w:spacing w:before="1"/>
              <w:ind w:left="144"/>
              <w:rPr>
                <w:sz w:val="20"/>
              </w:rPr>
            </w:pPr>
            <w:r w:rsidRPr="00F5102C">
              <w:rPr>
                <w:b/>
                <w:sz w:val="20"/>
              </w:rPr>
              <w:t>c.</w:t>
            </w:r>
            <w:r w:rsidRPr="00F5102C">
              <w:rPr>
                <w:b/>
                <w:spacing w:val="-6"/>
                <w:sz w:val="20"/>
              </w:rPr>
              <w:t xml:space="preserve"> </w:t>
            </w:r>
            <w:r w:rsidRPr="00F5102C">
              <w:rPr>
                <w:b/>
                <w:sz w:val="20"/>
              </w:rPr>
              <w:t>Dimensione</w:t>
            </w:r>
            <w:r w:rsidRPr="00F5102C">
              <w:rPr>
                <w:b/>
                <w:spacing w:val="-4"/>
                <w:sz w:val="20"/>
              </w:rPr>
              <w:t xml:space="preserve"> </w:t>
            </w:r>
            <w:r w:rsidRPr="00F5102C">
              <w:rPr>
                <w:b/>
                <w:sz w:val="20"/>
              </w:rPr>
              <w:t>dell’autonomia</w:t>
            </w:r>
            <w:r w:rsidRPr="00F5102C">
              <w:rPr>
                <w:b/>
                <w:spacing w:val="-4"/>
                <w:sz w:val="20"/>
              </w:rPr>
              <w:t xml:space="preserve"> </w:t>
            </w:r>
            <w:r w:rsidRPr="00F5102C">
              <w:rPr>
                <w:b/>
                <w:sz w:val="20"/>
              </w:rPr>
              <w:t>e</w:t>
            </w:r>
            <w:r w:rsidRPr="00F5102C">
              <w:rPr>
                <w:b/>
                <w:spacing w:val="-4"/>
                <w:sz w:val="20"/>
              </w:rPr>
              <w:t xml:space="preserve"> </w:t>
            </w:r>
            <w:r w:rsidRPr="00F5102C">
              <w:rPr>
                <w:b/>
                <w:sz w:val="20"/>
              </w:rPr>
              <w:t>dell’orientamento</w:t>
            </w:r>
            <w:r w:rsidRPr="00F5102C">
              <w:rPr>
                <w:sz w:val="20"/>
              </w:rPr>
              <w:t>:</w:t>
            </w:r>
          </w:p>
        </w:tc>
      </w:tr>
      <w:tr w:rsidR="00E10934" w:rsidTr="00F5102C">
        <w:trPr>
          <w:trHeight w:val="961"/>
        </w:trPr>
        <w:tc>
          <w:tcPr>
            <w:tcW w:w="10209" w:type="dxa"/>
          </w:tcPr>
          <w:p w:rsidR="00E10934" w:rsidRPr="00F5102C" w:rsidRDefault="00E10934" w:rsidP="00F5102C">
            <w:pPr>
              <w:pStyle w:val="TableParagraph"/>
              <w:spacing w:before="1"/>
              <w:ind w:left="144"/>
              <w:rPr>
                <w:sz w:val="20"/>
              </w:rPr>
            </w:pPr>
            <w:r w:rsidRPr="00F5102C">
              <w:rPr>
                <w:b/>
                <w:sz w:val="20"/>
              </w:rPr>
              <w:t>d.</w:t>
            </w:r>
            <w:r w:rsidRPr="00F5102C">
              <w:rPr>
                <w:b/>
                <w:spacing w:val="-8"/>
                <w:sz w:val="20"/>
              </w:rPr>
              <w:t xml:space="preserve"> </w:t>
            </w:r>
            <w:r w:rsidRPr="00F5102C">
              <w:rPr>
                <w:b/>
                <w:sz w:val="20"/>
              </w:rPr>
              <w:t>Dimensione</w:t>
            </w:r>
            <w:r w:rsidRPr="00F5102C">
              <w:rPr>
                <w:b/>
                <w:spacing w:val="-6"/>
                <w:sz w:val="20"/>
              </w:rPr>
              <w:t xml:space="preserve"> </w:t>
            </w:r>
            <w:r w:rsidRPr="00F5102C">
              <w:rPr>
                <w:b/>
                <w:sz w:val="20"/>
              </w:rPr>
              <w:t>cognitiva,</w:t>
            </w:r>
            <w:r w:rsidRPr="00F5102C">
              <w:rPr>
                <w:b/>
                <w:spacing w:val="-6"/>
                <w:sz w:val="20"/>
              </w:rPr>
              <w:t xml:space="preserve"> </w:t>
            </w:r>
            <w:r w:rsidRPr="00F5102C">
              <w:rPr>
                <w:b/>
                <w:sz w:val="20"/>
              </w:rPr>
              <w:t>neuropsicologica</w:t>
            </w:r>
            <w:r w:rsidRPr="00F5102C">
              <w:rPr>
                <w:b/>
                <w:spacing w:val="-4"/>
                <w:sz w:val="20"/>
              </w:rPr>
              <w:t xml:space="preserve"> </w:t>
            </w:r>
            <w:r w:rsidRPr="00F5102C">
              <w:rPr>
                <w:b/>
                <w:sz w:val="20"/>
              </w:rPr>
              <w:t>e</w:t>
            </w:r>
            <w:r w:rsidRPr="00F5102C">
              <w:rPr>
                <w:b/>
                <w:spacing w:val="-5"/>
                <w:sz w:val="20"/>
              </w:rPr>
              <w:t xml:space="preserve"> </w:t>
            </w:r>
            <w:r w:rsidRPr="00F5102C">
              <w:rPr>
                <w:b/>
                <w:sz w:val="20"/>
              </w:rPr>
              <w:t>dell’apprendimento</w:t>
            </w:r>
            <w:r w:rsidRPr="00F5102C">
              <w:rPr>
                <w:sz w:val="20"/>
              </w:rPr>
              <w:t>:</w:t>
            </w:r>
          </w:p>
        </w:tc>
      </w:tr>
    </w:tbl>
    <w:p w:rsidR="00E10934" w:rsidRDefault="00E10934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7940"/>
      </w:tblGrid>
      <w:tr w:rsidR="00E10934" w:rsidTr="00F5102C">
        <w:trPr>
          <w:trHeight w:val="940"/>
        </w:trPr>
        <w:tc>
          <w:tcPr>
            <w:tcW w:w="2268" w:type="dxa"/>
          </w:tcPr>
          <w:p w:rsidR="00E10934" w:rsidRPr="00F5102C" w:rsidRDefault="00E10934" w:rsidP="00F5102C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 w:rsidRPr="00F5102C">
              <w:rPr>
                <w:sz w:val="20"/>
              </w:rPr>
              <w:t>Specificare i punti</w:t>
            </w:r>
            <w:r w:rsidRPr="00F5102C">
              <w:rPr>
                <w:spacing w:val="1"/>
                <w:sz w:val="20"/>
              </w:rPr>
              <w:t xml:space="preserve"> </w:t>
            </w:r>
            <w:r w:rsidRPr="00F5102C">
              <w:rPr>
                <w:sz w:val="20"/>
              </w:rPr>
              <w:t>oggetto</w:t>
            </w:r>
            <w:r w:rsidRPr="00F5102C">
              <w:rPr>
                <w:spacing w:val="-9"/>
                <w:sz w:val="20"/>
              </w:rPr>
              <w:t xml:space="preserve"> </w:t>
            </w:r>
            <w:r w:rsidRPr="00F5102C">
              <w:rPr>
                <w:sz w:val="20"/>
              </w:rPr>
              <w:t>di</w:t>
            </w:r>
            <w:r w:rsidRPr="00F5102C">
              <w:rPr>
                <w:spacing w:val="-9"/>
                <w:sz w:val="20"/>
              </w:rPr>
              <w:t xml:space="preserve"> </w:t>
            </w:r>
            <w:r w:rsidRPr="00F5102C">
              <w:rPr>
                <w:sz w:val="20"/>
              </w:rPr>
              <w:t>eventuale</w:t>
            </w:r>
            <w:r w:rsidRPr="00F5102C">
              <w:rPr>
                <w:spacing w:val="-59"/>
                <w:sz w:val="20"/>
              </w:rPr>
              <w:t xml:space="preserve"> </w:t>
            </w:r>
            <w:r w:rsidRPr="00F5102C"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0934" w:rsidRDefault="00E10934">
      <w:pPr>
        <w:pStyle w:val="BodyText"/>
        <w:spacing w:before="9"/>
        <w:rPr>
          <w:sz w:val="29"/>
        </w:rPr>
      </w:pPr>
    </w:p>
    <w:p w:rsidR="00E10934" w:rsidRDefault="00E10934">
      <w:pPr>
        <w:pStyle w:val="Heading1"/>
        <w:numPr>
          <w:ilvl w:val="0"/>
          <w:numId w:val="7"/>
        </w:numPr>
        <w:tabs>
          <w:tab w:val="left" w:pos="417"/>
        </w:tabs>
        <w:spacing w:before="1"/>
        <w:ind w:left="416" w:hanging="270"/>
      </w:pPr>
      <w:r>
        <w:rPr>
          <w:noProof/>
          <w:lang w:eastAsia="it-IT"/>
        </w:rPr>
        <w:pict>
          <v:rect id="Rectangle 36" o:spid="_x0000_s1057" style="position:absolute;left:0;text-align:left;margin-left:33.95pt;margin-top:16.85pt;width:534.6pt;height:.5pt;z-index:-2516510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rGBLY3wAAAAkBAAAPAAAAAAAAAAAAAAAAAD8EAABkcnMvZG93bnJldi54&#10;bWxQSwUGAAAAAAQABADzAAAASwUAAAAA&#10;" fillcolor="black" stroked="f">
            <w10:wrap type="topAndBottom" anchorx="page"/>
          </v:rect>
        </w:pict>
      </w:r>
      <w:r>
        <w:rPr>
          <w:spacing w:val="-10"/>
        </w:rPr>
        <w:t>Interventi</w:t>
      </w:r>
      <w:r>
        <w:rPr>
          <w:spacing w:val="-20"/>
        </w:rPr>
        <w:t xml:space="preserve"> </w:t>
      </w:r>
      <w:r>
        <w:rPr>
          <w:spacing w:val="-10"/>
        </w:rPr>
        <w:t>per</w:t>
      </w:r>
      <w:r>
        <w:rPr>
          <w:spacing w:val="-21"/>
        </w:rPr>
        <w:t xml:space="preserve"> </w:t>
      </w:r>
      <w:r>
        <w:rPr>
          <w:spacing w:val="-10"/>
        </w:rPr>
        <w:t>il/la</w:t>
      </w:r>
      <w:r>
        <w:rPr>
          <w:spacing w:val="-19"/>
        </w:rPr>
        <w:t xml:space="preserve"> </w:t>
      </w:r>
      <w:r>
        <w:rPr>
          <w:spacing w:val="-9"/>
        </w:rPr>
        <w:t>bambino/a:</w:t>
      </w:r>
      <w:r>
        <w:rPr>
          <w:spacing w:val="-24"/>
        </w:rPr>
        <w:t xml:space="preserve"> </w:t>
      </w:r>
      <w:r>
        <w:rPr>
          <w:spacing w:val="-9"/>
        </w:rPr>
        <w:t>obiettivi</w:t>
      </w:r>
      <w:r>
        <w:rPr>
          <w:spacing w:val="-23"/>
        </w:rPr>
        <w:t xml:space="preserve"> </w:t>
      </w:r>
      <w:r>
        <w:rPr>
          <w:spacing w:val="-9"/>
        </w:rPr>
        <w:t>educativo-didattici,</w:t>
      </w:r>
      <w:r>
        <w:rPr>
          <w:spacing w:val="-20"/>
        </w:rPr>
        <w:t xml:space="preserve"> </w:t>
      </w:r>
      <w:r>
        <w:rPr>
          <w:spacing w:val="-9"/>
        </w:rPr>
        <w:t>strumenti,</w:t>
      </w:r>
      <w:r>
        <w:rPr>
          <w:spacing w:val="-21"/>
        </w:rPr>
        <w:t xml:space="preserve"> </w:t>
      </w:r>
      <w:r>
        <w:rPr>
          <w:spacing w:val="-9"/>
        </w:rPr>
        <w:t>strategie</w:t>
      </w:r>
      <w:r>
        <w:rPr>
          <w:spacing w:val="-20"/>
        </w:rPr>
        <w:t xml:space="preserve"> </w:t>
      </w:r>
      <w:r>
        <w:rPr>
          <w:spacing w:val="-9"/>
        </w:rPr>
        <w:t>e</w:t>
      </w:r>
      <w:r>
        <w:rPr>
          <w:spacing w:val="-21"/>
        </w:rPr>
        <w:t xml:space="preserve"> </w:t>
      </w:r>
      <w:r>
        <w:rPr>
          <w:spacing w:val="-9"/>
        </w:rPr>
        <w:t>modalità</w:t>
      </w:r>
    </w:p>
    <w:p w:rsidR="00E10934" w:rsidRDefault="00E10934">
      <w:pPr>
        <w:pStyle w:val="ListParagraph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E10934" w:rsidRDefault="00E10934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E10934" w:rsidRDefault="00E10934">
      <w:pPr>
        <w:pStyle w:val="BodyText"/>
        <w:ind w:left="539"/>
        <w:rPr>
          <w:sz w:val="20"/>
        </w:rPr>
      </w:pPr>
      <w:r>
        <w:rPr>
          <w:noProof/>
          <w:lang w:eastAsia="it-IT"/>
        </w:rPr>
      </w:r>
      <w:r w:rsidRPr="00837747">
        <w:rPr>
          <w:noProof/>
          <w:sz w:val="20"/>
        </w:rPr>
        <w:pict>
          <v:shape id="Text Box 35" o:spid="_x0000_s1058" type="#_x0000_t202" style="width:510.5pt;height:56.95pt;visibility:visible;mso-position-horizontal-relative:char;mso-position-vertical-relative:line" filled="f" strokeweight=".48pt">
            <v:textbox inset="0,0,0,0">
              <w:txbxContent>
                <w:p w:rsidR="00E10934" w:rsidRDefault="00E10934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:rsidR="00E10934" w:rsidRDefault="00E10934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4"/>
        <w:gridCol w:w="5956"/>
      </w:tblGrid>
      <w:tr w:rsidR="00E10934" w:rsidTr="00F5102C">
        <w:trPr>
          <w:trHeight w:val="1362"/>
        </w:trPr>
        <w:tc>
          <w:tcPr>
            <w:tcW w:w="4254" w:type="dxa"/>
          </w:tcPr>
          <w:p w:rsidR="00E10934" w:rsidRPr="00F5102C" w:rsidRDefault="00E10934" w:rsidP="00F5102C">
            <w:pPr>
              <w:pStyle w:val="TableParagraph"/>
              <w:spacing w:before="1"/>
              <w:ind w:left="110"/>
              <w:rPr>
                <w:sz w:val="20"/>
              </w:rPr>
            </w:pPr>
            <w:r w:rsidRPr="00F5102C"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E10934" w:rsidRPr="00F5102C" w:rsidRDefault="00E10934" w:rsidP="00F5102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 w:rsidRPr="00F5102C">
              <w:rPr>
                <w:sz w:val="20"/>
              </w:rPr>
              <w:t>Strategie</w:t>
            </w:r>
            <w:r w:rsidRPr="00F5102C">
              <w:rPr>
                <w:spacing w:val="-5"/>
                <w:sz w:val="20"/>
              </w:rPr>
              <w:t xml:space="preserve"> </w:t>
            </w:r>
            <w:r w:rsidRPr="00F5102C">
              <w:rPr>
                <w:sz w:val="20"/>
              </w:rPr>
              <w:t>e</w:t>
            </w:r>
            <w:r w:rsidRPr="00F5102C">
              <w:rPr>
                <w:spacing w:val="-5"/>
                <w:sz w:val="20"/>
              </w:rPr>
              <w:t xml:space="preserve"> </w:t>
            </w:r>
            <w:r w:rsidRPr="00F5102C">
              <w:rPr>
                <w:sz w:val="20"/>
              </w:rPr>
              <w:t>Strumenti</w:t>
            </w:r>
          </w:p>
        </w:tc>
      </w:tr>
    </w:tbl>
    <w:p w:rsidR="00E10934" w:rsidRDefault="00E10934">
      <w:pPr>
        <w:spacing w:line="240" w:lineRule="exact"/>
        <w:rPr>
          <w:sz w:val="20"/>
        </w:rPr>
        <w:sectPr w:rsidR="00E10934">
          <w:pgSz w:w="11910" w:h="16840"/>
          <w:pgMar w:top="1040" w:right="220" w:bottom="1060" w:left="560" w:header="0" w:footer="784" w:gutter="0"/>
          <w:cols w:space="720"/>
        </w:sectPr>
      </w:pPr>
    </w:p>
    <w:p w:rsidR="00E10934" w:rsidRDefault="00E10934">
      <w:pPr>
        <w:pStyle w:val="ListParagraph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  <w:lang w:eastAsia="it-IT"/>
        </w:rPr>
        <w:pict>
          <v:shape id="_x0000_s1059" type="#_x0000_t75" style="position:absolute;left:0;text-align:left;margin-left:15pt;margin-top:788.9pt;width:38pt;height:38pt;z-index:251638784;visibility:visible;mso-wrap-distance-left:0;mso-wrap-distance-right:0;mso-position-horizontal-relative:page;mso-position-vertical-relative:page">
            <v:imagedata r:id="rId11" o:title=""/>
            <w10:wrap anchorx="page" anchory="page"/>
          </v:shape>
        </w:pict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E10934" w:rsidRDefault="00E10934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09"/>
      </w:tblGrid>
      <w:tr w:rsidR="00E10934" w:rsidTr="00F5102C">
        <w:trPr>
          <w:trHeight w:val="1137"/>
        </w:trPr>
        <w:tc>
          <w:tcPr>
            <w:tcW w:w="10209" w:type="dxa"/>
          </w:tcPr>
          <w:p w:rsidR="00E10934" w:rsidRPr="00F5102C" w:rsidRDefault="00E10934" w:rsidP="00F5102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 w:rsidRPr="00F5102C">
              <w:rPr>
                <w:sz w:val="20"/>
              </w:rPr>
              <w:t>Obiettivi</w:t>
            </w:r>
            <w:r w:rsidRPr="00F5102C">
              <w:rPr>
                <w:spacing w:val="-3"/>
                <w:sz w:val="20"/>
              </w:rPr>
              <w:t xml:space="preserve"> </w:t>
            </w:r>
            <w:r w:rsidRPr="00F5102C">
              <w:rPr>
                <w:sz w:val="20"/>
              </w:rPr>
              <w:t>ed</w:t>
            </w:r>
            <w:r w:rsidRPr="00F5102C">
              <w:rPr>
                <w:spacing w:val="-4"/>
                <w:sz w:val="20"/>
              </w:rPr>
              <w:t xml:space="preserve"> </w:t>
            </w:r>
            <w:r w:rsidRPr="00F5102C">
              <w:rPr>
                <w:sz w:val="20"/>
              </w:rPr>
              <w:t>esiti</w:t>
            </w:r>
            <w:r w:rsidRPr="00F5102C">
              <w:rPr>
                <w:spacing w:val="-3"/>
                <w:sz w:val="20"/>
              </w:rPr>
              <w:t xml:space="preserve"> </w:t>
            </w:r>
            <w:r w:rsidRPr="00F5102C">
              <w:rPr>
                <w:sz w:val="20"/>
              </w:rPr>
              <w:t>attesi</w:t>
            </w:r>
          </w:p>
        </w:tc>
      </w:tr>
    </w:tbl>
    <w:p w:rsidR="00E10934" w:rsidRDefault="00E10934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4"/>
        <w:gridCol w:w="5956"/>
      </w:tblGrid>
      <w:tr w:rsidR="00E10934" w:rsidTr="00F5102C">
        <w:trPr>
          <w:trHeight w:val="1944"/>
        </w:trPr>
        <w:tc>
          <w:tcPr>
            <w:tcW w:w="4254" w:type="dxa"/>
          </w:tcPr>
          <w:p w:rsidR="00E10934" w:rsidRPr="00F5102C" w:rsidRDefault="00E10934" w:rsidP="00F5102C">
            <w:pPr>
              <w:pStyle w:val="TableParagraph"/>
              <w:spacing w:before="1"/>
              <w:ind w:left="110"/>
              <w:rPr>
                <w:sz w:val="20"/>
              </w:rPr>
            </w:pPr>
            <w:r w:rsidRPr="00F5102C"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E10934" w:rsidRPr="00F5102C" w:rsidRDefault="00E10934" w:rsidP="00F5102C">
            <w:pPr>
              <w:pStyle w:val="TableParagraph"/>
              <w:spacing w:before="1"/>
              <w:ind w:left="107"/>
              <w:rPr>
                <w:sz w:val="20"/>
              </w:rPr>
            </w:pPr>
            <w:r w:rsidRPr="00F5102C">
              <w:rPr>
                <w:sz w:val="20"/>
              </w:rPr>
              <w:t>Strategie</w:t>
            </w:r>
            <w:r w:rsidRPr="00F5102C">
              <w:rPr>
                <w:spacing w:val="-5"/>
                <w:sz w:val="20"/>
              </w:rPr>
              <w:t xml:space="preserve"> </w:t>
            </w:r>
            <w:r w:rsidRPr="00F5102C">
              <w:rPr>
                <w:sz w:val="20"/>
              </w:rPr>
              <w:t>e</w:t>
            </w:r>
            <w:r w:rsidRPr="00F5102C">
              <w:rPr>
                <w:spacing w:val="-5"/>
                <w:sz w:val="20"/>
              </w:rPr>
              <w:t xml:space="preserve"> </w:t>
            </w:r>
            <w:r w:rsidRPr="00F5102C">
              <w:rPr>
                <w:sz w:val="20"/>
              </w:rPr>
              <w:t>Strumenti</w:t>
            </w:r>
          </w:p>
        </w:tc>
      </w:tr>
    </w:tbl>
    <w:p w:rsidR="00E10934" w:rsidRDefault="00E10934">
      <w:pPr>
        <w:pStyle w:val="ListParagraph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E10934" w:rsidRDefault="00E10934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E10934" w:rsidRDefault="00E10934">
      <w:pPr>
        <w:pStyle w:val="BodyText"/>
        <w:ind w:left="539"/>
        <w:rPr>
          <w:sz w:val="20"/>
        </w:rPr>
      </w:pPr>
      <w:r>
        <w:rPr>
          <w:noProof/>
          <w:lang w:eastAsia="it-IT"/>
        </w:rPr>
      </w:r>
      <w:r w:rsidRPr="00837747">
        <w:rPr>
          <w:noProof/>
          <w:sz w:val="20"/>
        </w:rPr>
        <w:pict>
          <v:shape id="Text Box 34" o:spid="_x0000_s1060" type="#_x0000_t202" style="width:510.5pt;height:64pt;visibility:visible;mso-position-horizontal-relative:char;mso-position-vertical-relative:line" filled="f" strokeweight=".48pt">
            <v:textbox inset="0,0,0,0">
              <w:txbxContent>
                <w:p w:rsidR="00E10934" w:rsidRDefault="00E10934">
                  <w:pPr>
                    <w:spacing w:before="1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:rsidR="00E10934" w:rsidRDefault="00E10934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4"/>
        <w:gridCol w:w="5956"/>
      </w:tblGrid>
      <w:tr w:rsidR="00E10934" w:rsidTr="00F5102C">
        <w:trPr>
          <w:trHeight w:val="1943"/>
        </w:trPr>
        <w:tc>
          <w:tcPr>
            <w:tcW w:w="4254" w:type="dxa"/>
          </w:tcPr>
          <w:p w:rsidR="00E10934" w:rsidRPr="00F5102C" w:rsidRDefault="00E10934" w:rsidP="00F5102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 w:rsidRPr="00F5102C"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E10934" w:rsidRPr="00F5102C" w:rsidRDefault="00E10934" w:rsidP="00F5102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 w:rsidRPr="00F5102C">
              <w:rPr>
                <w:sz w:val="20"/>
              </w:rPr>
              <w:t>Strategie</w:t>
            </w:r>
            <w:r w:rsidRPr="00F5102C">
              <w:rPr>
                <w:spacing w:val="-5"/>
                <w:sz w:val="20"/>
              </w:rPr>
              <w:t xml:space="preserve"> </w:t>
            </w:r>
            <w:r w:rsidRPr="00F5102C">
              <w:rPr>
                <w:sz w:val="20"/>
              </w:rPr>
              <w:t>e</w:t>
            </w:r>
            <w:r w:rsidRPr="00F5102C">
              <w:rPr>
                <w:spacing w:val="-5"/>
                <w:sz w:val="20"/>
              </w:rPr>
              <w:t xml:space="preserve"> </w:t>
            </w:r>
            <w:r w:rsidRPr="00F5102C">
              <w:rPr>
                <w:sz w:val="20"/>
              </w:rPr>
              <w:t>Strumenti</w:t>
            </w:r>
          </w:p>
        </w:tc>
      </w:tr>
    </w:tbl>
    <w:p w:rsidR="00E10934" w:rsidRDefault="00E10934">
      <w:pPr>
        <w:pStyle w:val="BodyText"/>
        <w:spacing w:before="6"/>
        <w:rPr>
          <w:b/>
          <w:sz w:val="21"/>
        </w:rPr>
      </w:pPr>
    </w:p>
    <w:p w:rsidR="00E10934" w:rsidRDefault="00E10934">
      <w:pPr>
        <w:pStyle w:val="ListParagraph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:rsidR="00E10934" w:rsidRDefault="00E10934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E10934" w:rsidRDefault="00E10934">
      <w:pPr>
        <w:pStyle w:val="BodyText"/>
        <w:ind w:left="539"/>
        <w:rPr>
          <w:sz w:val="20"/>
        </w:rPr>
      </w:pPr>
      <w:r>
        <w:rPr>
          <w:noProof/>
          <w:lang w:eastAsia="it-IT"/>
        </w:rPr>
      </w:r>
      <w:r w:rsidRPr="00837747">
        <w:rPr>
          <w:noProof/>
          <w:sz w:val="20"/>
        </w:rPr>
        <w:pict>
          <v:shape id="Text Box 33" o:spid="_x0000_s1061" type="#_x0000_t202" style="width:510.5pt;height:64.8pt;visibility:visible;mso-position-horizontal-relative:char;mso-position-vertical-relative:line" filled="f" strokeweight=".48pt">
            <v:textbox inset="0,0,0,0">
              <w:txbxContent>
                <w:p w:rsidR="00E10934" w:rsidRDefault="00E10934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:rsidR="00E10934" w:rsidRDefault="00E10934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4"/>
        <w:gridCol w:w="5956"/>
      </w:tblGrid>
      <w:tr w:rsidR="00E10934" w:rsidTr="00F5102C">
        <w:trPr>
          <w:trHeight w:val="1679"/>
        </w:trPr>
        <w:tc>
          <w:tcPr>
            <w:tcW w:w="4254" w:type="dxa"/>
          </w:tcPr>
          <w:p w:rsidR="00E10934" w:rsidRPr="00F5102C" w:rsidRDefault="00E10934" w:rsidP="00F5102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 w:rsidRPr="00F5102C"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E10934" w:rsidRPr="00F5102C" w:rsidRDefault="00E10934" w:rsidP="00F5102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 w:rsidRPr="00F5102C">
              <w:rPr>
                <w:sz w:val="20"/>
              </w:rPr>
              <w:t>Strategie</w:t>
            </w:r>
            <w:r w:rsidRPr="00F5102C">
              <w:rPr>
                <w:spacing w:val="-5"/>
                <w:sz w:val="20"/>
              </w:rPr>
              <w:t xml:space="preserve"> </w:t>
            </w:r>
            <w:r w:rsidRPr="00F5102C">
              <w:rPr>
                <w:sz w:val="20"/>
              </w:rPr>
              <w:t>e</w:t>
            </w:r>
            <w:r w:rsidRPr="00F5102C">
              <w:rPr>
                <w:spacing w:val="-5"/>
                <w:sz w:val="20"/>
              </w:rPr>
              <w:t xml:space="preserve"> </w:t>
            </w:r>
            <w:r w:rsidRPr="00F5102C">
              <w:rPr>
                <w:sz w:val="20"/>
              </w:rPr>
              <w:t>Strumenti</w:t>
            </w:r>
          </w:p>
        </w:tc>
      </w:tr>
    </w:tbl>
    <w:p w:rsidR="00E10934" w:rsidRDefault="00E10934">
      <w:pPr>
        <w:spacing w:line="240" w:lineRule="exact"/>
        <w:rPr>
          <w:sz w:val="20"/>
        </w:rPr>
        <w:sectPr w:rsidR="00E10934">
          <w:pgSz w:w="11910" w:h="16840"/>
          <w:pgMar w:top="1040" w:right="220" w:bottom="1060" w:left="560" w:header="0" w:footer="784" w:gutter="0"/>
          <w:cols w:space="720"/>
        </w:sectPr>
      </w:pPr>
    </w:p>
    <w:p w:rsidR="00E10934" w:rsidRDefault="00E10934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pict>
          <v:shape id="_x0000_s1062" type="#_x0000_t75" style="position:absolute;left:0;text-align:left;margin-left:15pt;margin-top:788.9pt;width:38pt;height:38pt;z-index:251639808;visibility:visible;mso-wrap-distance-left:0;mso-wrap-distance-right:0;mso-position-horizontal-relative:page;mso-position-vertical-relative:page">
            <v:imagedata r:id="rId11" o:title=""/>
            <w10:wrap anchorx="page" anchory="page"/>
          </v:shape>
        </w:pict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7940"/>
      </w:tblGrid>
      <w:tr w:rsidR="00E10934" w:rsidTr="00F5102C">
        <w:trPr>
          <w:trHeight w:val="1334"/>
        </w:trPr>
        <w:tc>
          <w:tcPr>
            <w:tcW w:w="2268" w:type="dxa"/>
          </w:tcPr>
          <w:p w:rsidR="00E10934" w:rsidRPr="00F5102C" w:rsidRDefault="00E10934" w:rsidP="00F5102C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 w:rsidRPr="00F5102C">
              <w:rPr>
                <w:sz w:val="18"/>
              </w:rPr>
              <w:t>Specificare i punti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oggetto</w:t>
            </w:r>
            <w:r w:rsidRPr="00F5102C">
              <w:rPr>
                <w:spacing w:val="-9"/>
                <w:sz w:val="18"/>
              </w:rPr>
              <w:t xml:space="preserve"> </w:t>
            </w:r>
            <w:r w:rsidRPr="00F5102C">
              <w:rPr>
                <w:sz w:val="18"/>
              </w:rPr>
              <w:t>di</w:t>
            </w:r>
            <w:r w:rsidRPr="00F5102C">
              <w:rPr>
                <w:spacing w:val="-7"/>
                <w:sz w:val="18"/>
              </w:rPr>
              <w:t xml:space="preserve"> </w:t>
            </w:r>
            <w:r w:rsidRPr="00F5102C">
              <w:rPr>
                <w:sz w:val="18"/>
              </w:rPr>
              <w:t>eventuale</w:t>
            </w:r>
            <w:r w:rsidRPr="00F5102C">
              <w:rPr>
                <w:spacing w:val="-53"/>
                <w:sz w:val="18"/>
              </w:rPr>
              <w:t xml:space="preserve"> </w:t>
            </w:r>
            <w:r w:rsidRPr="00F5102C">
              <w:rPr>
                <w:sz w:val="18"/>
              </w:rPr>
              <w:t>revisione relativi alle</w:t>
            </w:r>
            <w:r w:rsidRPr="00F5102C">
              <w:rPr>
                <w:spacing w:val="-54"/>
                <w:sz w:val="18"/>
              </w:rPr>
              <w:t xml:space="preserve"> </w:t>
            </w:r>
            <w:r w:rsidRPr="00F5102C">
              <w:rPr>
                <w:sz w:val="18"/>
              </w:rPr>
              <w:t>diverse Dimensioni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0934" w:rsidRDefault="00E10934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10934" w:rsidRDefault="00E10934">
      <w:pPr>
        <w:pStyle w:val="BodyText"/>
        <w:ind w:left="539"/>
        <w:rPr>
          <w:sz w:val="20"/>
        </w:rPr>
      </w:pPr>
      <w:r>
        <w:rPr>
          <w:noProof/>
          <w:lang w:eastAsia="it-IT"/>
        </w:rPr>
      </w:r>
      <w:r w:rsidRPr="00837747">
        <w:rPr>
          <w:noProof/>
          <w:sz w:val="20"/>
        </w:rPr>
        <w:pict>
          <v:group id="Group 30" o:spid="_x0000_s1063" style="width:510.95pt;height:55.95pt;mso-position-horizontal-relative:char;mso-position-vertical-relative:line" coordsize="10219,1119">
            <v:shape id="AutoShape 32" o:spid="_x0000_s1064" style="position:absolute;left:9;width:10210;height:1119;visibility:visible" coordsize="10210,11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" adj="0,,0" path="m2402,1109l,1109r,9l2402,1118r,-9xm2402,l,,,10r2402,l2402,xm10199,l2412,r-10,l2402,10r,1099l2402,1118r10,l10199,1118r,-9l2412,1109r,-1099l10199,10r,-10xm10209,r-10,l10199,10r,1099l10199,1118r10,l10209,1109r,-1099l10209,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Text Box 31" o:spid="_x0000_s1065" type="#_x0000_t202" style="position:absolute;left:4;top:4;width:2413;height:11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" filled="f" strokeweight=".48pt">
              <v:textbox inset="0,0,0,0">
                <w:txbxContent>
                  <w:p w:rsidR="00E10934" w:rsidRDefault="00E10934">
                    <w:pPr>
                      <w:spacing w:before="4" w:line="259" w:lineRule="auto"/>
                      <w:ind w:left="105" w:right="2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 di interventi,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</w:t>
                    </w:r>
                  </w:p>
                </w:txbxContent>
              </v:textbox>
            </v:shape>
            <w10:anchorlock/>
          </v:group>
        </w:pict>
      </w:r>
    </w:p>
    <w:p w:rsidR="00E10934" w:rsidRDefault="00E10934">
      <w:pPr>
        <w:pStyle w:val="BodyText"/>
        <w:spacing w:before="11"/>
        <w:rPr>
          <w:sz w:val="8"/>
        </w:rPr>
      </w:pPr>
    </w:p>
    <w:p w:rsidR="00E10934" w:rsidRDefault="00E10934">
      <w:pPr>
        <w:pStyle w:val="Heading1"/>
        <w:numPr>
          <w:ilvl w:val="0"/>
          <w:numId w:val="7"/>
        </w:numPr>
        <w:tabs>
          <w:tab w:val="left" w:pos="513"/>
        </w:tabs>
        <w:spacing w:before="100"/>
      </w:pPr>
      <w:r>
        <w:rPr>
          <w:noProof/>
          <w:lang w:eastAsia="it-IT"/>
        </w:rPr>
        <w:pict>
          <v:rect id="Rectangle 29" o:spid="_x0000_s1066" style="position:absolute;left:0;text-align:left;margin-left:37.3pt;margin-top:21.8pt;width:531.2pt;height:.5pt;z-index:-2516500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<w10:wrap type="topAndBottom" anchorx="page"/>
          </v:rect>
        </w:pic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:rsidR="00E10934" w:rsidRDefault="00E10934">
      <w:pPr>
        <w:pStyle w:val="Heading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E10934" w:rsidRDefault="00E10934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:rsidR="00E10934" w:rsidRDefault="00E10934">
      <w:pPr>
        <w:pStyle w:val="BodyText"/>
        <w:spacing w:before="8"/>
        <w:rPr>
          <w:sz w:val="11"/>
        </w:rPr>
      </w:pPr>
      <w:r>
        <w:rPr>
          <w:noProof/>
          <w:lang w:eastAsia="it-IT"/>
        </w:rPr>
        <w:pict>
          <v:shape id="Freeform 28" o:spid="_x0000_s1067" style="position:absolute;margin-left:54.95pt;margin-top:9pt;width:510.95pt;height:114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19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" path="m10219,r-10,l10209,10r,2261l10,2271,10,10r10199,l10209,,10,,,,,10,,2271r,9l10,2280r10199,l10219,2280r,-9l10219,10r,-10xe" fillcolor="black" stroked="f">
            <v:path arrowok="t" o:connecttype="custom" o:connectlocs="6489065,114300;6482715,114300;6482715,120650;6482715,1556385;6350,1556385;6350,120650;6482715,120650;6482715,114300;6350,114300;0,114300;0,120650;0,1556385;0,1562100;6350,1562100;6482715,1562100;6489065,1562100;6489065,1556385;6489065,120650;6489065,114300" o:connectangles="0,0,0,0,0,0,0,0,0,0,0,0,0,0,0,0,0,0,0"/>
            <w10:wrap type="topAndBottom" anchorx="page"/>
          </v:shape>
        </w:pict>
      </w:r>
    </w:p>
    <w:p w:rsidR="00E10934" w:rsidRDefault="00E10934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7940"/>
      </w:tblGrid>
      <w:tr w:rsidR="00E10934" w:rsidTr="00F5102C">
        <w:trPr>
          <w:trHeight w:val="863"/>
        </w:trPr>
        <w:tc>
          <w:tcPr>
            <w:tcW w:w="2268" w:type="dxa"/>
          </w:tcPr>
          <w:p w:rsidR="00E10934" w:rsidRPr="00F5102C" w:rsidRDefault="00E10934" w:rsidP="00F5102C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 w:rsidRPr="00F5102C">
              <w:rPr>
                <w:sz w:val="18"/>
              </w:rPr>
              <w:t>Specificare i punti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oggetto</w:t>
            </w:r>
            <w:r w:rsidRPr="00F5102C">
              <w:rPr>
                <w:spacing w:val="-9"/>
                <w:sz w:val="18"/>
              </w:rPr>
              <w:t xml:space="preserve"> </w:t>
            </w:r>
            <w:r w:rsidRPr="00F5102C">
              <w:rPr>
                <w:sz w:val="18"/>
              </w:rPr>
              <w:t>di</w:t>
            </w:r>
            <w:r w:rsidRPr="00F5102C">
              <w:rPr>
                <w:spacing w:val="-7"/>
                <w:sz w:val="18"/>
              </w:rPr>
              <w:t xml:space="preserve"> </w:t>
            </w:r>
            <w:r w:rsidRPr="00F5102C">
              <w:rPr>
                <w:sz w:val="18"/>
              </w:rPr>
              <w:t>eventuale</w:t>
            </w:r>
            <w:r w:rsidRPr="00F5102C">
              <w:rPr>
                <w:spacing w:val="-53"/>
                <w:sz w:val="18"/>
              </w:rPr>
              <w:t xml:space="preserve"> </w:t>
            </w:r>
            <w:r w:rsidRPr="00F5102C"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0934" w:rsidRDefault="00E10934">
      <w:pPr>
        <w:pStyle w:val="BodyText"/>
        <w:spacing w:before="10"/>
        <w:rPr>
          <w:sz w:val="19"/>
        </w:rPr>
      </w:pPr>
    </w:p>
    <w:p w:rsidR="00E10934" w:rsidRDefault="00E10934">
      <w:pPr>
        <w:pStyle w:val="Heading1"/>
        <w:numPr>
          <w:ilvl w:val="0"/>
          <w:numId w:val="7"/>
        </w:numPr>
        <w:tabs>
          <w:tab w:val="left" w:pos="513"/>
        </w:tabs>
        <w:spacing w:before="1"/>
      </w:pPr>
      <w:r>
        <w:rPr>
          <w:noProof/>
          <w:lang w:eastAsia="it-IT"/>
        </w:rPr>
        <w:pict>
          <v:rect id="Rectangle 27" o:spid="_x0000_s1068" style="position:absolute;left:0;text-align:left;margin-left:37.3pt;margin-top:16.75pt;width:531.2pt;height:.5pt;z-index:-2516480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" fillcolor="black" stroked="f">
            <w10:wrap type="topAndBottom" anchorx="page"/>
          </v:rect>
        </w:pic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:rsidR="00E10934" w:rsidRDefault="00E10934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:rsidR="00E10934" w:rsidRDefault="00E10934">
      <w:pPr>
        <w:pStyle w:val="BodyText"/>
        <w:spacing w:before="4"/>
        <w:rPr>
          <w:sz w:val="11"/>
        </w:rPr>
      </w:pPr>
      <w:r>
        <w:rPr>
          <w:noProof/>
          <w:lang w:eastAsia="it-IT"/>
        </w:rPr>
        <w:pict>
          <v:shape id="AutoShape 26" o:spid="_x0000_s1069" style="position:absolute;margin-left:54.95pt;margin-top:8.85pt;width:510.95pt;height:122.05pt;z-index:-251646976;visibility:visible;mso-wrap-distance-left:0;mso-wrap-distance-right:0;mso-position-horizontal-relative:page" coordsize="10219,24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" adj="0,,0" path="m10219,2431r-10,l10,2431r-10,l,2441r10,l10209,2441r10,l10219,2431xm10219,r-10,l10,,,,,9,,2431r10,l10,9r10199,l10209,2431r10,l10219,9r,-9xe" fillcolor="black" stroked="f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6489065,1656080;6482715,1656080;6350,1656080;0,1656080;0,1662430;6350,1662430;6482715,1662430;6489065,1662430;6489065,1656080;6489065,112395;6482715,112395;6350,112395;0,112395;0,118110;0,1656080;6350,1656080;6350,118110;6482715,118110;6482715,1656080;6489065,1656080;6489065,118110;6489065,112395" o:connectangles="0,0,0,0,0,0,0,0,0,0,0,0,0,0,0,0,0,0,0,0,0,0" textboxrect="3163,3163,18437,18437"/>
            <v:handles>
              <v:h position="@3,#0" polar="10800,10800"/>
              <v:h position="#2,#1" polar="10800,10800" radiusrange="0,10800"/>
            </v:handles>
            <w10:wrap type="topAndBottom" anchorx="page"/>
          </v:shape>
        </w:pict>
      </w:r>
    </w:p>
    <w:p w:rsidR="00E10934" w:rsidRDefault="00E10934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7940"/>
      </w:tblGrid>
      <w:tr w:rsidR="00E10934" w:rsidTr="00F5102C">
        <w:trPr>
          <w:trHeight w:val="921"/>
        </w:trPr>
        <w:tc>
          <w:tcPr>
            <w:tcW w:w="2268" w:type="dxa"/>
          </w:tcPr>
          <w:p w:rsidR="00E10934" w:rsidRPr="00F5102C" w:rsidRDefault="00E10934" w:rsidP="00F5102C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 w:rsidRPr="00F5102C">
              <w:rPr>
                <w:sz w:val="18"/>
              </w:rPr>
              <w:t>Specificare i punti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oggetto di eventuale</w:t>
            </w:r>
            <w:r w:rsidRPr="00F5102C">
              <w:rPr>
                <w:spacing w:val="-55"/>
                <w:sz w:val="18"/>
              </w:rPr>
              <w:t xml:space="preserve"> </w:t>
            </w:r>
            <w:r w:rsidRPr="00F5102C"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0934" w:rsidRDefault="00E10934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7940"/>
      </w:tblGrid>
      <w:tr w:rsidR="00E10934" w:rsidTr="00F5102C">
        <w:trPr>
          <w:trHeight w:val="1261"/>
        </w:trPr>
        <w:tc>
          <w:tcPr>
            <w:tcW w:w="2268" w:type="dxa"/>
          </w:tcPr>
          <w:p w:rsidR="00E10934" w:rsidRPr="00F5102C" w:rsidRDefault="00E10934" w:rsidP="00F5102C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 w:rsidRPr="00F5102C">
              <w:rPr>
                <w:sz w:val="18"/>
              </w:rPr>
              <w:t>Con verifica dei risultati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conseguiti e valutazione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sull'efficacia</w:t>
            </w:r>
            <w:r w:rsidRPr="00F5102C">
              <w:rPr>
                <w:spacing w:val="-6"/>
                <w:sz w:val="18"/>
              </w:rPr>
              <w:t xml:space="preserve"> </w:t>
            </w:r>
            <w:r w:rsidRPr="00F5102C">
              <w:rPr>
                <w:sz w:val="18"/>
              </w:rPr>
              <w:t>di</w:t>
            </w:r>
            <w:r w:rsidRPr="00F5102C">
              <w:rPr>
                <w:spacing w:val="-5"/>
                <w:sz w:val="18"/>
              </w:rPr>
              <w:t xml:space="preserve"> </w:t>
            </w:r>
            <w:r w:rsidRPr="00F5102C">
              <w:rPr>
                <w:sz w:val="18"/>
              </w:rPr>
              <w:t>interventi,</w:t>
            </w:r>
            <w:r w:rsidRPr="00F5102C">
              <w:rPr>
                <w:spacing w:val="-53"/>
                <w:sz w:val="18"/>
              </w:rPr>
              <w:t xml:space="preserve"> </w:t>
            </w:r>
            <w:r w:rsidRPr="00F5102C">
              <w:rPr>
                <w:sz w:val="18"/>
              </w:rPr>
              <w:t>strategie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e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0934" w:rsidRDefault="00E10934">
      <w:pPr>
        <w:rPr>
          <w:rFonts w:ascii="Times New Roman"/>
          <w:sz w:val="18"/>
        </w:rPr>
        <w:sectPr w:rsidR="00E10934">
          <w:pgSz w:w="11910" w:h="16840"/>
          <w:pgMar w:top="1040" w:right="220" w:bottom="980" w:left="560" w:header="0" w:footer="784" w:gutter="0"/>
          <w:cols w:space="720"/>
        </w:sectPr>
      </w:pPr>
    </w:p>
    <w:p w:rsidR="00E10934" w:rsidRDefault="00E10934">
      <w:pPr>
        <w:pStyle w:val="Heading1"/>
        <w:numPr>
          <w:ilvl w:val="0"/>
          <w:numId w:val="7"/>
        </w:numPr>
        <w:tabs>
          <w:tab w:val="left" w:pos="513"/>
        </w:tabs>
      </w:pPr>
      <w:r>
        <w:rPr>
          <w:noProof/>
          <w:lang w:eastAsia="it-IT"/>
        </w:rPr>
        <w:pict>
          <v:shape id="_x0000_s1070" type="#_x0000_t75" style="position:absolute;left:0;text-align:left;margin-left:15pt;margin-top:788.9pt;width:38pt;height:38pt;z-index:251640832;visibility:visible;mso-wrap-distance-left:0;mso-wrap-distance-right:0;mso-position-horizontal-relative:page;mso-position-vertical-relative:page">
            <v:imagedata r:id="rId11" o:title=""/>
            <w10:wrap anchorx="page" anchory="page"/>
          </v:shape>
        </w:pic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E10934" w:rsidRDefault="00E10934">
      <w:pPr>
        <w:pStyle w:val="BodyText"/>
        <w:rPr>
          <w:b/>
          <w:sz w:val="28"/>
        </w:rPr>
      </w:pPr>
    </w:p>
    <w:p w:rsidR="00E10934" w:rsidRDefault="00E10934">
      <w:pPr>
        <w:pStyle w:val="BodyText"/>
        <w:spacing w:before="4"/>
        <w:rPr>
          <w:b/>
          <w:sz w:val="24"/>
        </w:rPr>
      </w:pPr>
    </w:p>
    <w:p w:rsidR="00E10934" w:rsidRDefault="00E10934">
      <w:pPr>
        <w:pStyle w:val="ListParagraph"/>
        <w:numPr>
          <w:ilvl w:val="0"/>
          <w:numId w:val="5"/>
        </w:numPr>
        <w:tabs>
          <w:tab w:val="left" w:pos="396"/>
        </w:tabs>
        <w:spacing w:before="0"/>
        <w:ind w:hanging="249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:rsidR="00E10934" w:rsidRDefault="00E10934">
      <w:pPr>
        <w:pStyle w:val="BodyText"/>
        <w:spacing w:before="8"/>
        <w:rPr>
          <w:b/>
          <w:sz w:val="11"/>
        </w:rPr>
      </w:pPr>
      <w:r>
        <w:rPr>
          <w:noProof/>
          <w:lang w:eastAsia="it-IT"/>
        </w:rPr>
        <w:pict>
          <v:shape id="Text Box 25" o:spid="_x0000_s1071" type="#_x0000_t202" style="position:absolute;margin-left:55.2pt;margin-top:9.25pt;width:510.5pt;height:187.5pt;z-index:-2516459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" filled="f" strokeweight=".48pt">
            <v:textbox inset="0,0,0,0">
              <w:txbxContent>
                <w:p w:rsidR="00E10934" w:rsidRDefault="00E10934">
                  <w:pPr>
                    <w:spacing w:before="16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Modalità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sostegno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educativo-didattici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ulteriori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interventi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inclusione</w:t>
                  </w:r>
                </w:p>
              </w:txbxContent>
            </v:textbox>
            <w10:wrap type="topAndBottom" anchorx="page"/>
          </v:shape>
        </w:pict>
      </w:r>
    </w:p>
    <w:p w:rsidR="00E10934" w:rsidRDefault="00E10934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35"/>
        <w:gridCol w:w="7975"/>
      </w:tblGrid>
      <w:tr w:rsidR="00E10934" w:rsidTr="00F5102C">
        <w:trPr>
          <w:trHeight w:val="1262"/>
        </w:trPr>
        <w:tc>
          <w:tcPr>
            <w:tcW w:w="2235" w:type="dxa"/>
          </w:tcPr>
          <w:p w:rsidR="00E10934" w:rsidRPr="00F5102C" w:rsidRDefault="00E10934" w:rsidP="00F5102C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 w:rsidRPr="00F5102C">
              <w:rPr>
                <w:sz w:val="18"/>
              </w:rPr>
              <w:t>Specificare i punti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oggetto</w:t>
            </w:r>
            <w:r w:rsidRPr="00F5102C">
              <w:rPr>
                <w:spacing w:val="-9"/>
                <w:sz w:val="18"/>
              </w:rPr>
              <w:t xml:space="preserve"> </w:t>
            </w:r>
            <w:r w:rsidRPr="00F5102C">
              <w:rPr>
                <w:sz w:val="18"/>
              </w:rPr>
              <w:t>di</w:t>
            </w:r>
            <w:r w:rsidRPr="00F5102C">
              <w:rPr>
                <w:spacing w:val="-7"/>
                <w:sz w:val="18"/>
              </w:rPr>
              <w:t xml:space="preserve"> </w:t>
            </w:r>
            <w:r w:rsidRPr="00F5102C">
              <w:rPr>
                <w:sz w:val="18"/>
              </w:rPr>
              <w:t>eventuale</w:t>
            </w:r>
            <w:r w:rsidRPr="00F5102C">
              <w:rPr>
                <w:spacing w:val="-53"/>
                <w:sz w:val="18"/>
              </w:rPr>
              <w:t xml:space="preserve"> </w:t>
            </w:r>
            <w:r w:rsidRPr="00F5102C"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0934" w:rsidRDefault="00E10934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35"/>
        <w:gridCol w:w="7975"/>
      </w:tblGrid>
      <w:tr w:rsidR="00E10934" w:rsidTr="00F5102C">
        <w:trPr>
          <w:trHeight w:val="3655"/>
        </w:trPr>
        <w:tc>
          <w:tcPr>
            <w:tcW w:w="2235" w:type="dxa"/>
          </w:tcPr>
          <w:p w:rsidR="00E10934" w:rsidRPr="00F5102C" w:rsidRDefault="00E10934" w:rsidP="00F5102C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 w:rsidRPr="00F5102C">
              <w:rPr>
                <w:sz w:val="18"/>
              </w:rPr>
              <w:t>Con verifica dei risultati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educativo-didattici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conseguiti e valutazione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sull'efficacia</w:t>
            </w:r>
            <w:r w:rsidRPr="00F5102C">
              <w:rPr>
                <w:spacing w:val="-6"/>
                <w:sz w:val="18"/>
              </w:rPr>
              <w:t xml:space="preserve"> </w:t>
            </w:r>
            <w:r w:rsidRPr="00F5102C">
              <w:rPr>
                <w:sz w:val="18"/>
              </w:rPr>
              <w:t>di</w:t>
            </w:r>
            <w:r w:rsidRPr="00F5102C">
              <w:rPr>
                <w:spacing w:val="-5"/>
                <w:sz w:val="18"/>
              </w:rPr>
              <w:t xml:space="preserve"> </w:t>
            </w:r>
            <w:r w:rsidRPr="00F5102C">
              <w:rPr>
                <w:sz w:val="18"/>
              </w:rPr>
              <w:t>interventi,</w:t>
            </w:r>
            <w:r w:rsidRPr="00F5102C">
              <w:rPr>
                <w:spacing w:val="-53"/>
                <w:sz w:val="18"/>
              </w:rPr>
              <w:t xml:space="preserve"> </w:t>
            </w:r>
            <w:r w:rsidRPr="00F5102C">
              <w:rPr>
                <w:sz w:val="18"/>
              </w:rPr>
              <w:t>strategie e strumenti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riferiti anche all'ambiente</w:t>
            </w:r>
            <w:r w:rsidRPr="00F5102C">
              <w:rPr>
                <w:spacing w:val="-55"/>
                <w:sz w:val="18"/>
              </w:rPr>
              <w:t xml:space="preserve"> </w:t>
            </w:r>
            <w:r w:rsidRPr="00F5102C">
              <w:rPr>
                <w:sz w:val="18"/>
              </w:rPr>
              <w:t>di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apprendimento</w:t>
            </w:r>
          </w:p>
          <w:p w:rsidR="00E10934" w:rsidRPr="00F5102C" w:rsidRDefault="00E10934" w:rsidP="00F5102C">
            <w:pPr>
              <w:pStyle w:val="TableParagraph"/>
              <w:spacing w:before="7"/>
              <w:rPr>
                <w:sz w:val="31"/>
              </w:rPr>
            </w:pPr>
          </w:p>
          <w:p w:rsidR="00E10934" w:rsidRPr="00F5102C" w:rsidRDefault="00E10934" w:rsidP="00F5102C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 w:rsidRPr="00F5102C">
              <w:rPr>
                <w:sz w:val="17"/>
              </w:rPr>
              <w:t>NB: la valutazione dei</w:t>
            </w:r>
            <w:r w:rsidRPr="00F5102C">
              <w:rPr>
                <w:spacing w:val="1"/>
                <w:sz w:val="17"/>
              </w:rPr>
              <w:t xml:space="preserve"> </w:t>
            </w:r>
            <w:r w:rsidRPr="00F5102C">
              <w:rPr>
                <w:w w:val="95"/>
                <w:sz w:val="17"/>
              </w:rPr>
              <w:t>traguardi di sviluppo delle</w:t>
            </w:r>
            <w:r w:rsidRPr="00F5102C">
              <w:rPr>
                <w:spacing w:val="1"/>
                <w:w w:val="95"/>
                <w:sz w:val="17"/>
              </w:rPr>
              <w:t xml:space="preserve"> </w:t>
            </w:r>
            <w:r w:rsidRPr="00F5102C">
              <w:rPr>
                <w:w w:val="95"/>
                <w:sz w:val="17"/>
              </w:rPr>
              <w:t>competenze previste nei</w:t>
            </w:r>
            <w:r w:rsidRPr="00F5102C">
              <w:rPr>
                <w:spacing w:val="1"/>
                <w:w w:val="95"/>
                <w:sz w:val="17"/>
              </w:rPr>
              <w:t xml:space="preserve"> </w:t>
            </w:r>
            <w:r w:rsidRPr="00F5102C">
              <w:rPr>
                <w:w w:val="95"/>
                <w:sz w:val="17"/>
              </w:rPr>
              <w:t>campi di esperienza delle</w:t>
            </w:r>
            <w:r w:rsidRPr="00F5102C">
              <w:rPr>
                <w:spacing w:val="1"/>
                <w:w w:val="95"/>
                <w:sz w:val="17"/>
              </w:rPr>
              <w:t xml:space="preserve"> </w:t>
            </w:r>
            <w:r w:rsidRPr="00F5102C">
              <w:rPr>
                <w:spacing w:val="-1"/>
                <w:sz w:val="17"/>
              </w:rPr>
              <w:t xml:space="preserve">indicazioni nazionali </w:t>
            </w:r>
            <w:r w:rsidRPr="00F5102C">
              <w:rPr>
                <w:sz w:val="17"/>
              </w:rPr>
              <w:t>è</w:t>
            </w:r>
            <w:r w:rsidRPr="00F5102C">
              <w:rPr>
                <w:spacing w:val="1"/>
                <w:sz w:val="17"/>
              </w:rPr>
              <w:t xml:space="preserve"> </w:t>
            </w:r>
            <w:r w:rsidRPr="00F5102C">
              <w:rPr>
                <w:w w:val="95"/>
                <w:sz w:val="17"/>
              </w:rPr>
              <w:t>effettuata</w:t>
            </w:r>
            <w:r w:rsidRPr="00F5102C">
              <w:rPr>
                <w:spacing w:val="-7"/>
                <w:w w:val="95"/>
                <w:sz w:val="17"/>
              </w:rPr>
              <w:t xml:space="preserve"> </w:t>
            </w:r>
            <w:r w:rsidRPr="00F5102C">
              <w:rPr>
                <w:w w:val="95"/>
                <w:sz w:val="17"/>
              </w:rPr>
              <w:t>da</w:t>
            </w:r>
            <w:r w:rsidRPr="00F5102C">
              <w:rPr>
                <w:spacing w:val="-8"/>
                <w:w w:val="95"/>
                <w:sz w:val="17"/>
              </w:rPr>
              <w:t xml:space="preserve"> </w:t>
            </w:r>
            <w:r w:rsidRPr="00F5102C">
              <w:rPr>
                <w:w w:val="95"/>
                <w:sz w:val="17"/>
              </w:rPr>
              <w:t>tutti</w:t>
            </w:r>
            <w:r w:rsidRPr="00F5102C">
              <w:rPr>
                <w:spacing w:val="-7"/>
                <w:w w:val="95"/>
                <w:sz w:val="17"/>
              </w:rPr>
              <w:t xml:space="preserve"> </w:t>
            </w:r>
            <w:r w:rsidRPr="00F5102C">
              <w:rPr>
                <w:w w:val="95"/>
                <w:sz w:val="17"/>
              </w:rPr>
              <w:t>i</w:t>
            </w:r>
            <w:r w:rsidRPr="00F5102C">
              <w:rPr>
                <w:spacing w:val="-8"/>
                <w:w w:val="95"/>
                <w:sz w:val="17"/>
              </w:rPr>
              <w:t xml:space="preserve"> </w:t>
            </w:r>
            <w:r w:rsidRPr="00F5102C">
              <w:rPr>
                <w:w w:val="95"/>
                <w:sz w:val="17"/>
              </w:rPr>
              <w:t>docenti</w:t>
            </w:r>
            <w:r w:rsidRPr="00F5102C">
              <w:rPr>
                <w:spacing w:val="-47"/>
                <w:w w:val="95"/>
                <w:sz w:val="17"/>
              </w:rPr>
              <w:t xml:space="preserve"> </w:t>
            </w:r>
            <w:r w:rsidRPr="00F5102C">
              <w:rPr>
                <w:sz w:val="17"/>
              </w:rPr>
              <w:t>della</w:t>
            </w:r>
            <w:r w:rsidRPr="00F5102C">
              <w:rPr>
                <w:spacing w:val="-6"/>
                <w:sz w:val="17"/>
              </w:rPr>
              <w:t xml:space="preserve"> </w:t>
            </w:r>
            <w:r w:rsidRPr="00F5102C"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0934" w:rsidRDefault="00E10934">
      <w:pPr>
        <w:rPr>
          <w:rFonts w:ascii="Times New Roman"/>
          <w:sz w:val="18"/>
        </w:rPr>
        <w:sectPr w:rsidR="00E10934">
          <w:pgSz w:w="11910" w:h="16840"/>
          <w:pgMar w:top="1040" w:right="220" w:bottom="1060" w:left="560" w:header="0" w:footer="784" w:gutter="0"/>
          <w:cols w:space="720"/>
        </w:sectPr>
      </w:pPr>
    </w:p>
    <w:p w:rsidR="00E10934" w:rsidRDefault="00E10934">
      <w:pPr>
        <w:pStyle w:val="Heading1"/>
        <w:numPr>
          <w:ilvl w:val="0"/>
          <w:numId w:val="5"/>
        </w:numPr>
        <w:tabs>
          <w:tab w:val="left" w:pos="513"/>
        </w:tabs>
        <w:ind w:left="512" w:hanging="298"/>
      </w:pPr>
      <w:r>
        <w:rPr>
          <w:noProof/>
          <w:lang w:eastAsia="it-IT"/>
        </w:rPr>
        <w:pict>
          <v:rect id="Rectangle 24" o:spid="_x0000_s1072" style="position:absolute;left:0;text-align:left;margin-left:37.3pt;margin-top:20.5pt;width:531.2pt;height:.5pt;z-index:-2516449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<w10:wrap type="topAndBottom" anchorx="page"/>
          </v:rect>
        </w:pict>
      </w:r>
      <w:r>
        <w:rPr>
          <w:noProof/>
          <w:lang w:eastAsia="it-IT"/>
        </w:rPr>
        <w:pict>
          <v:line id="Line 23" o:spid="_x0000_s1073" style="position:absolute;left:0;text-align:left;z-index:-251660288;visibility:visible;mso-position-horizontal-relative:page;mso-position-vertical-relative:page" from="167.05pt,637.6pt" to="466.95pt,6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" strokeweight=".20003mm">
            <w10:wrap anchorx="page" anchory="page"/>
          </v:line>
        </w:pict>
      </w:r>
      <w:r>
        <w:rPr>
          <w:noProof/>
          <w:lang w:eastAsia="it-IT"/>
        </w:rPr>
        <w:pict>
          <v:shape id="_x0000_s1074" type="#_x0000_t75" style="position:absolute;left:0;text-align:left;margin-left:15pt;margin-top:788.9pt;width:38pt;height:38pt;z-index:251641856;visibility:visible;mso-wrap-distance-left:0;mso-wrap-distance-right:0;mso-position-horizontal-relative:page;mso-position-vertical-relative:page">
            <v:imagedata r:id="rId11" o:title=""/>
            <w10:wrap anchorx="page" anchory="page"/>
          </v:shape>
        </w:pic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:rsidR="00E10934" w:rsidRDefault="00E10934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E10934" w:rsidRDefault="00E10934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:rsidR="00E10934" w:rsidRDefault="00E10934">
      <w:pPr>
        <w:pStyle w:val="BodyText"/>
        <w:spacing w:before="7"/>
        <w:rPr>
          <w:sz w:val="14"/>
        </w:rPr>
      </w:pPr>
    </w:p>
    <w:p w:rsidR="00E10934" w:rsidRDefault="00E10934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E10934" w:rsidRDefault="00E10934">
      <w:pPr>
        <w:pStyle w:val="ListParagraph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E10934" w:rsidRDefault="00E10934">
      <w:pPr>
        <w:pStyle w:val="ListParagraph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E10934" w:rsidRDefault="00E10934">
      <w:pPr>
        <w:pStyle w:val="ListParagraph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E10934" w:rsidRDefault="00E10934">
      <w:pPr>
        <w:pStyle w:val="BodyText"/>
        <w:rPr>
          <w:rFonts w:ascii="Wingdings" w:hAnsi="Wingdings"/>
          <w:sz w:val="16"/>
        </w:rPr>
      </w:pPr>
    </w:p>
    <w:tbl>
      <w:tblPr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E10934" w:rsidTr="00F5102C">
        <w:trPr>
          <w:trHeight w:val="419"/>
        </w:trPr>
        <w:tc>
          <w:tcPr>
            <w:tcW w:w="1481" w:type="dxa"/>
          </w:tcPr>
          <w:p w:rsidR="00E10934" w:rsidRPr="00F5102C" w:rsidRDefault="00E10934" w:rsidP="00F5102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 w:rsidRPr="00F5102C"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:rsidR="00E10934" w:rsidRPr="00F5102C" w:rsidRDefault="00E10934" w:rsidP="00F5102C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 w:rsidRPr="00F5102C"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:rsidR="00E10934" w:rsidRPr="00F5102C" w:rsidRDefault="00E10934" w:rsidP="00F5102C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 w:rsidRPr="00F5102C"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:rsidR="00E10934" w:rsidRPr="00F5102C" w:rsidRDefault="00E10934" w:rsidP="00F5102C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 w:rsidRPr="00F5102C"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:rsidR="00E10934" w:rsidRPr="00F5102C" w:rsidRDefault="00E10934" w:rsidP="00F5102C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 w:rsidRPr="00F5102C"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:rsidR="00E10934" w:rsidRPr="00F5102C" w:rsidRDefault="00E10934" w:rsidP="00F5102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 w:rsidRPr="00F5102C"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:rsidR="00E10934" w:rsidRPr="00F5102C" w:rsidRDefault="00E10934" w:rsidP="00F5102C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 w:rsidRPr="00F5102C">
              <w:rPr>
                <w:sz w:val="20"/>
              </w:rPr>
              <w:t>Sabato</w:t>
            </w:r>
          </w:p>
        </w:tc>
      </w:tr>
      <w:tr w:rsidR="00E10934" w:rsidTr="00F5102C">
        <w:trPr>
          <w:trHeight w:val="578"/>
        </w:trPr>
        <w:tc>
          <w:tcPr>
            <w:tcW w:w="1481" w:type="dxa"/>
          </w:tcPr>
          <w:p w:rsidR="00E10934" w:rsidRPr="00F5102C" w:rsidRDefault="00E10934" w:rsidP="00F5102C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 w:rsidRPr="00F5102C">
              <w:rPr>
                <w:sz w:val="18"/>
              </w:rPr>
              <w:t>8.00</w:t>
            </w:r>
            <w:r w:rsidRPr="00F5102C">
              <w:rPr>
                <w:spacing w:val="54"/>
                <w:sz w:val="18"/>
              </w:rPr>
              <w:t xml:space="preserve"> </w:t>
            </w:r>
            <w:r w:rsidRPr="00F5102C">
              <w:rPr>
                <w:sz w:val="18"/>
              </w:rPr>
              <w:t>-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9.00</w:t>
            </w:r>
          </w:p>
        </w:tc>
        <w:tc>
          <w:tcPr>
            <w:tcW w:w="1418" w:type="dxa"/>
          </w:tcPr>
          <w:p w:rsidR="00E10934" w:rsidRPr="00F5102C" w:rsidRDefault="00E10934" w:rsidP="00F5102C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 w:rsidRPr="00F5102C">
              <w:rPr>
                <w:sz w:val="16"/>
              </w:rPr>
              <w:t>Pres.</w:t>
            </w:r>
            <w:r w:rsidRPr="00F5102C">
              <w:rPr>
                <w:spacing w:val="-1"/>
                <w:sz w:val="16"/>
              </w:rPr>
              <w:t xml:space="preserve"> </w:t>
            </w:r>
            <w:r w:rsidRPr="00F5102C">
              <w:rPr>
                <w:rFonts w:ascii="Wingdings" w:hAnsi="Wingdings"/>
                <w:sz w:val="16"/>
              </w:rPr>
              <w:t></w:t>
            </w:r>
          </w:p>
          <w:p w:rsidR="00E10934" w:rsidRPr="00F5102C" w:rsidRDefault="00E10934" w:rsidP="00F5102C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 w:rsidRPr="00F5102C">
              <w:rPr>
                <w:sz w:val="16"/>
              </w:rPr>
              <w:t>Sost.</w:t>
            </w:r>
            <w:r w:rsidRPr="00F5102C">
              <w:rPr>
                <w:spacing w:val="-1"/>
                <w:sz w:val="16"/>
              </w:rPr>
              <w:t xml:space="preserve"> </w:t>
            </w:r>
            <w:r w:rsidRPr="00F5102C">
              <w:rPr>
                <w:rFonts w:ascii="Wingdings" w:hAnsi="Wingdings"/>
                <w:sz w:val="16"/>
              </w:rPr>
              <w:t></w:t>
            </w:r>
            <w:r w:rsidRPr="00F5102C"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 w:rsidRPr="00F5102C">
              <w:rPr>
                <w:sz w:val="16"/>
              </w:rPr>
              <w:t>Ass.</w:t>
            </w:r>
            <w:r w:rsidRPr="00F5102C">
              <w:rPr>
                <w:spacing w:val="-3"/>
                <w:sz w:val="16"/>
              </w:rPr>
              <w:t xml:space="preserve"> </w:t>
            </w:r>
            <w:r w:rsidRPr="00F5102C"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0934" w:rsidTr="00F5102C">
        <w:trPr>
          <w:trHeight w:val="577"/>
        </w:trPr>
        <w:tc>
          <w:tcPr>
            <w:tcW w:w="1481" w:type="dxa"/>
          </w:tcPr>
          <w:p w:rsidR="00E10934" w:rsidRPr="00F5102C" w:rsidRDefault="00E10934" w:rsidP="00F5102C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 w:rsidRPr="00F5102C">
              <w:rPr>
                <w:sz w:val="18"/>
              </w:rPr>
              <w:t>9.00</w:t>
            </w:r>
            <w:r w:rsidRPr="00F5102C">
              <w:rPr>
                <w:spacing w:val="54"/>
                <w:sz w:val="18"/>
              </w:rPr>
              <w:t xml:space="preserve"> </w:t>
            </w:r>
            <w:r w:rsidRPr="00F5102C"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:rsidR="00E10934" w:rsidRPr="00F5102C" w:rsidRDefault="00E10934" w:rsidP="00F5102C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 w:rsidRPr="00F5102C">
              <w:rPr>
                <w:sz w:val="16"/>
              </w:rPr>
              <w:t>Pres.</w:t>
            </w:r>
            <w:r w:rsidRPr="00F5102C">
              <w:rPr>
                <w:spacing w:val="-1"/>
                <w:sz w:val="16"/>
              </w:rPr>
              <w:t xml:space="preserve"> </w:t>
            </w:r>
            <w:r w:rsidRPr="00F5102C">
              <w:rPr>
                <w:rFonts w:ascii="Wingdings" w:hAnsi="Wingdings"/>
                <w:sz w:val="16"/>
              </w:rPr>
              <w:t></w:t>
            </w:r>
          </w:p>
          <w:p w:rsidR="00E10934" w:rsidRPr="00F5102C" w:rsidRDefault="00E10934" w:rsidP="00F5102C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 w:rsidRPr="00F5102C">
              <w:rPr>
                <w:sz w:val="16"/>
              </w:rPr>
              <w:t>Sost.</w:t>
            </w:r>
            <w:r w:rsidRPr="00F5102C">
              <w:rPr>
                <w:spacing w:val="-1"/>
                <w:sz w:val="16"/>
              </w:rPr>
              <w:t xml:space="preserve"> </w:t>
            </w:r>
            <w:r w:rsidRPr="00F5102C">
              <w:rPr>
                <w:rFonts w:ascii="Wingdings" w:hAnsi="Wingdings"/>
                <w:sz w:val="16"/>
              </w:rPr>
              <w:t></w:t>
            </w:r>
            <w:r w:rsidRPr="00F5102C"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 w:rsidRPr="00F5102C">
              <w:rPr>
                <w:sz w:val="16"/>
              </w:rPr>
              <w:t>Ass.</w:t>
            </w:r>
            <w:r w:rsidRPr="00F5102C">
              <w:rPr>
                <w:spacing w:val="-3"/>
                <w:sz w:val="16"/>
              </w:rPr>
              <w:t xml:space="preserve"> </w:t>
            </w:r>
            <w:r w:rsidRPr="00F5102C"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0934" w:rsidTr="00F5102C">
        <w:trPr>
          <w:trHeight w:val="581"/>
        </w:trPr>
        <w:tc>
          <w:tcPr>
            <w:tcW w:w="1481" w:type="dxa"/>
          </w:tcPr>
          <w:p w:rsidR="00E10934" w:rsidRPr="00F5102C" w:rsidRDefault="00E10934" w:rsidP="00F5102C">
            <w:pPr>
              <w:pStyle w:val="TableParagraph"/>
              <w:spacing w:before="2"/>
              <w:ind w:left="107"/>
              <w:rPr>
                <w:sz w:val="18"/>
              </w:rPr>
            </w:pPr>
            <w:r w:rsidRPr="00F5102C">
              <w:rPr>
                <w:sz w:val="18"/>
              </w:rPr>
              <w:t>10.00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–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:rsidR="00E10934" w:rsidRPr="00F5102C" w:rsidRDefault="00E10934" w:rsidP="00F5102C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 w:rsidRPr="00F5102C">
              <w:rPr>
                <w:sz w:val="16"/>
              </w:rPr>
              <w:t>Pres.</w:t>
            </w:r>
            <w:r w:rsidRPr="00F5102C">
              <w:rPr>
                <w:spacing w:val="-1"/>
                <w:sz w:val="16"/>
              </w:rPr>
              <w:t xml:space="preserve"> </w:t>
            </w:r>
            <w:r w:rsidRPr="00F5102C">
              <w:rPr>
                <w:rFonts w:ascii="Wingdings" w:hAnsi="Wingdings"/>
                <w:sz w:val="16"/>
              </w:rPr>
              <w:t></w:t>
            </w:r>
          </w:p>
          <w:p w:rsidR="00E10934" w:rsidRPr="00F5102C" w:rsidRDefault="00E10934" w:rsidP="00F5102C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 w:rsidRPr="00F5102C">
              <w:rPr>
                <w:sz w:val="16"/>
              </w:rPr>
              <w:t>Sost.</w:t>
            </w:r>
            <w:r w:rsidRPr="00F5102C">
              <w:rPr>
                <w:spacing w:val="-1"/>
                <w:sz w:val="16"/>
              </w:rPr>
              <w:t xml:space="preserve"> </w:t>
            </w:r>
            <w:r w:rsidRPr="00F5102C">
              <w:rPr>
                <w:rFonts w:ascii="Wingdings" w:hAnsi="Wingdings"/>
                <w:sz w:val="16"/>
              </w:rPr>
              <w:t></w:t>
            </w:r>
            <w:r w:rsidRPr="00F5102C"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 w:rsidRPr="00F5102C">
              <w:rPr>
                <w:sz w:val="16"/>
              </w:rPr>
              <w:t>Ass.</w:t>
            </w:r>
            <w:r w:rsidRPr="00F5102C">
              <w:rPr>
                <w:spacing w:val="-3"/>
                <w:sz w:val="16"/>
              </w:rPr>
              <w:t xml:space="preserve"> </w:t>
            </w:r>
            <w:r w:rsidRPr="00F5102C"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0934" w:rsidTr="00F5102C">
        <w:trPr>
          <w:trHeight w:val="577"/>
        </w:trPr>
        <w:tc>
          <w:tcPr>
            <w:tcW w:w="1481" w:type="dxa"/>
          </w:tcPr>
          <w:p w:rsidR="00E10934" w:rsidRPr="00F5102C" w:rsidRDefault="00E10934" w:rsidP="00F5102C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 w:rsidRPr="00F5102C">
              <w:rPr>
                <w:sz w:val="18"/>
              </w:rPr>
              <w:t>11.00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-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:rsidR="00E10934" w:rsidRPr="00F5102C" w:rsidRDefault="00E10934" w:rsidP="00F5102C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 w:rsidRPr="00F5102C">
              <w:rPr>
                <w:sz w:val="16"/>
              </w:rPr>
              <w:t>Pres.</w:t>
            </w:r>
            <w:r w:rsidRPr="00F5102C">
              <w:rPr>
                <w:spacing w:val="-1"/>
                <w:sz w:val="16"/>
              </w:rPr>
              <w:t xml:space="preserve"> </w:t>
            </w:r>
            <w:r w:rsidRPr="00F5102C">
              <w:rPr>
                <w:rFonts w:ascii="Wingdings" w:hAnsi="Wingdings"/>
                <w:sz w:val="16"/>
              </w:rPr>
              <w:t></w:t>
            </w:r>
          </w:p>
          <w:p w:rsidR="00E10934" w:rsidRPr="00F5102C" w:rsidRDefault="00E10934" w:rsidP="00F5102C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 w:rsidRPr="00F5102C">
              <w:rPr>
                <w:sz w:val="16"/>
              </w:rPr>
              <w:t>Sost.</w:t>
            </w:r>
            <w:r w:rsidRPr="00F5102C">
              <w:rPr>
                <w:spacing w:val="-1"/>
                <w:sz w:val="16"/>
              </w:rPr>
              <w:t xml:space="preserve"> </w:t>
            </w:r>
            <w:r w:rsidRPr="00F5102C">
              <w:rPr>
                <w:rFonts w:ascii="Wingdings" w:hAnsi="Wingdings"/>
                <w:sz w:val="16"/>
              </w:rPr>
              <w:t></w:t>
            </w:r>
            <w:r w:rsidRPr="00F5102C"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 w:rsidRPr="00F5102C">
              <w:rPr>
                <w:sz w:val="16"/>
              </w:rPr>
              <w:t>Ass.</w:t>
            </w:r>
            <w:r w:rsidRPr="00F5102C">
              <w:rPr>
                <w:spacing w:val="-3"/>
                <w:sz w:val="16"/>
              </w:rPr>
              <w:t xml:space="preserve"> </w:t>
            </w:r>
            <w:r w:rsidRPr="00F5102C"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0934" w:rsidTr="00F5102C">
        <w:trPr>
          <w:trHeight w:val="578"/>
        </w:trPr>
        <w:tc>
          <w:tcPr>
            <w:tcW w:w="1481" w:type="dxa"/>
          </w:tcPr>
          <w:p w:rsidR="00E10934" w:rsidRPr="00F5102C" w:rsidRDefault="00E10934" w:rsidP="00F5102C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 w:rsidRPr="00F5102C">
              <w:rPr>
                <w:sz w:val="18"/>
              </w:rPr>
              <w:t>12.00</w:t>
            </w:r>
            <w:r w:rsidRPr="00F5102C">
              <w:rPr>
                <w:spacing w:val="54"/>
                <w:sz w:val="18"/>
              </w:rPr>
              <w:t xml:space="preserve"> </w:t>
            </w:r>
            <w:r w:rsidRPr="00F5102C">
              <w:rPr>
                <w:sz w:val="18"/>
              </w:rPr>
              <w:t>-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:rsidR="00E10934" w:rsidRPr="00F5102C" w:rsidRDefault="00E10934" w:rsidP="00F5102C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 w:rsidRPr="00F5102C">
              <w:rPr>
                <w:sz w:val="16"/>
              </w:rPr>
              <w:t>Pres.</w:t>
            </w:r>
            <w:r w:rsidRPr="00F5102C">
              <w:rPr>
                <w:spacing w:val="-1"/>
                <w:sz w:val="16"/>
              </w:rPr>
              <w:t xml:space="preserve"> </w:t>
            </w:r>
            <w:r w:rsidRPr="00F5102C">
              <w:rPr>
                <w:rFonts w:ascii="Wingdings" w:hAnsi="Wingdings"/>
                <w:sz w:val="16"/>
              </w:rPr>
              <w:t></w:t>
            </w:r>
          </w:p>
          <w:p w:rsidR="00E10934" w:rsidRPr="00F5102C" w:rsidRDefault="00E10934" w:rsidP="00F5102C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 w:rsidRPr="00F5102C">
              <w:rPr>
                <w:sz w:val="16"/>
              </w:rPr>
              <w:t>Sost.</w:t>
            </w:r>
            <w:r w:rsidRPr="00F5102C">
              <w:rPr>
                <w:spacing w:val="-1"/>
                <w:sz w:val="16"/>
              </w:rPr>
              <w:t xml:space="preserve"> </w:t>
            </w:r>
            <w:r w:rsidRPr="00F5102C">
              <w:rPr>
                <w:rFonts w:ascii="Wingdings" w:hAnsi="Wingdings"/>
                <w:sz w:val="16"/>
              </w:rPr>
              <w:t></w:t>
            </w:r>
            <w:r w:rsidRPr="00F5102C"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 w:rsidRPr="00F5102C">
              <w:rPr>
                <w:sz w:val="16"/>
              </w:rPr>
              <w:t>Ass.</w:t>
            </w:r>
            <w:r w:rsidRPr="00F5102C">
              <w:rPr>
                <w:spacing w:val="-3"/>
                <w:sz w:val="16"/>
              </w:rPr>
              <w:t xml:space="preserve"> </w:t>
            </w:r>
            <w:r w:rsidRPr="00F5102C"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0934" w:rsidTr="00F5102C">
        <w:trPr>
          <w:trHeight w:val="419"/>
        </w:trPr>
        <w:tc>
          <w:tcPr>
            <w:tcW w:w="1481" w:type="dxa"/>
          </w:tcPr>
          <w:p w:rsidR="00E10934" w:rsidRPr="00F5102C" w:rsidRDefault="00E10934" w:rsidP="00F5102C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 w:rsidRPr="00F5102C"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:rsidR="00E10934" w:rsidRPr="00F5102C" w:rsidRDefault="00E10934" w:rsidP="00F5102C">
            <w:pPr>
              <w:pStyle w:val="TableParagraph"/>
              <w:ind w:left="108"/>
              <w:rPr>
                <w:sz w:val="16"/>
              </w:rPr>
            </w:pPr>
            <w:r w:rsidRPr="00F5102C">
              <w:rPr>
                <w:sz w:val="16"/>
              </w:rPr>
              <w:t>…</w:t>
            </w:r>
          </w:p>
        </w:tc>
        <w:tc>
          <w:tcPr>
            <w:tcW w:w="1416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0934" w:rsidTr="00F5102C">
        <w:trPr>
          <w:trHeight w:val="422"/>
        </w:trPr>
        <w:tc>
          <w:tcPr>
            <w:tcW w:w="1481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10934" w:rsidRDefault="00E10934">
      <w:pPr>
        <w:pStyle w:val="BodyText"/>
        <w:rPr>
          <w:rFonts w:ascii="Wingdings" w:hAnsi="Wingdings"/>
          <w:sz w:val="20"/>
        </w:rPr>
      </w:pPr>
    </w:p>
    <w:p w:rsidR="00E10934" w:rsidRDefault="00E10934">
      <w:pPr>
        <w:pStyle w:val="BodyText"/>
        <w:spacing w:before="3"/>
        <w:rPr>
          <w:rFonts w:ascii="Wingdings" w:hAnsi="Wingdings"/>
          <w:sz w:val="24"/>
        </w:rPr>
      </w:pPr>
    </w:p>
    <w:tbl>
      <w:tblPr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7940"/>
      </w:tblGrid>
      <w:tr w:rsidR="00E10934" w:rsidTr="00F5102C">
        <w:trPr>
          <w:trHeight w:val="1389"/>
        </w:trPr>
        <w:tc>
          <w:tcPr>
            <w:tcW w:w="2268" w:type="dxa"/>
          </w:tcPr>
          <w:p w:rsidR="00E10934" w:rsidRPr="00F5102C" w:rsidRDefault="00E10934" w:rsidP="00F5102C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 w:rsidRPr="00F5102C">
              <w:rPr>
                <w:sz w:val="18"/>
              </w:rPr>
              <w:t>Il/la</w:t>
            </w:r>
            <w:r w:rsidRPr="00F5102C">
              <w:rPr>
                <w:spacing w:val="-9"/>
                <w:sz w:val="18"/>
              </w:rPr>
              <w:t xml:space="preserve"> </w:t>
            </w:r>
            <w:r w:rsidRPr="00F5102C">
              <w:rPr>
                <w:sz w:val="18"/>
              </w:rPr>
              <w:t>bambino/a</w:t>
            </w:r>
            <w:r w:rsidRPr="00F5102C">
              <w:rPr>
                <w:spacing w:val="-8"/>
                <w:sz w:val="18"/>
              </w:rPr>
              <w:t xml:space="preserve"> </w:t>
            </w:r>
            <w:r w:rsidRPr="00F5102C">
              <w:rPr>
                <w:sz w:val="18"/>
              </w:rPr>
              <w:t>frequenta</w:t>
            </w:r>
            <w:r w:rsidRPr="00F5102C">
              <w:rPr>
                <w:spacing w:val="-53"/>
                <w:sz w:val="18"/>
              </w:rPr>
              <w:t xml:space="preserve"> </w:t>
            </w:r>
            <w:r w:rsidRPr="00F5102C">
              <w:rPr>
                <w:sz w:val="18"/>
              </w:rPr>
              <w:t>con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orario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:rsidR="00E10934" w:rsidRPr="00F5102C" w:rsidRDefault="00E10934" w:rsidP="00F5102C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 w:rsidRPr="00F5102C">
              <w:rPr>
                <w:rFonts w:ascii="Webdings" w:hAnsi="Webdings"/>
                <w:sz w:val="20"/>
              </w:rPr>
              <w:t></w:t>
            </w:r>
            <w:r w:rsidRPr="00F5102C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F5102C">
              <w:rPr>
                <w:sz w:val="18"/>
              </w:rPr>
              <w:t>Sì: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è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presente a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scuola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per</w:t>
            </w:r>
            <w:r w:rsidRPr="00F5102C">
              <w:rPr>
                <w:sz w:val="18"/>
                <w:u w:val="single"/>
              </w:rPr>
              <w:tab/>
            </w:r>
            <w:r w:rsidRPr="00F5102C">
              <w:rPr>
                <w:sz w:val="18"/>
              </w:rPr>
              <w:t>ore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settimanali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rispetto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alle</w:t>
            </w:r>
            <w:r w:rsidRPr="00F5102C">
              <w:rPr>
                <w:sz w:val="18"/>
                <w:u w:val="single"/>
              </w:rPr>
              <w:tab/>
            </w:r>
            <w:r w:rsidRPr="00F5102C">
              <w:rPr>
                <w:sz w:val="18"/>
              </w:rPr>
              <w:t>ore della classe, nel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periodo</w:t>
            </w:r>
            <w:r w:rsidRPr="00F5102C">
              <w:rPr>
                <w:sz w:val="18"/>
              </w:rPr>
              <w:tab/>
              <w:t>(indicare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il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periodo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dell’anno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scolastico),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su</w:t>
            </w:r>
            <w:r w:rsidRPr="00F5102C">
              <w:rPr>
                <w:spacing w:val="-5"/>
                <w:sz w:val="18"/>
              </w:rPr>
              <w:t xml:space="preserve"> </w:t>
            </w:r>
            <w:r w:rsidRPr="00F5102C">
              <w:rPr>
                <w:sz w:val="18"/>
              </w:rPr>
              <w:t>richiesta</w:t>
            </w:r>
            <w:r w:rsidRPr="00F5102C">
              <w:rPr>
                <w:spacing w:val="-5"/>
                <w:sz w:val="18"/>
              </w:rPr>
              <w:t xml:space="preserve"> </w:t>
            </w:r>
            <w:r w:rsidRPr="00F5102C">
              <w:rPr>
                <w:sz w:val="18"/>
              </w:rPr>
              <w:t>della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famiglia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e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degli</w:t>
            </w:r>
          </w:p>
          <w:p w:rsidR="00E10934" w:rsidRPr="00F5102C" w:rsidRDefault="00E10934" w:rsidP="00F5102C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 w:rsidRPr="00F5102C">
              <w:rPr>
                <w:sz w:val="18"/>
              </w:rPr>
              <w:t>specialisti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sanitari,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in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accordo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con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la</w:t>
            </w:r>
            <w:r w:rsidRPr="00F5102C">
              <w:rPr>
                <w:spacing w:val="-5"/>
                <w:sz w:val="18"/>
              </w:rPr>
              <w:t xml:space="preserve"> </w:t>
            </w:r>
            <w:r w:rsidRPr="00F5102C">
              <w:rPr>
                <w:sz w:val="18"/>
              </w:rPr>
              <w:t>scuola,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per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le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seguenti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motivazioni:………………………</w:t>
            </w:r>
          </w:p>
          <w:p w:rsidR="00E10934" w:rsidRPr="00F5102C" w:rsidRDefault="00E10934" w:rsidP="00F5102C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 w:rsidRPr="00F5102C"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:rsidR="00E10934" w:rsidRPr="00F5102C" w:rsidRDefault="00E10934" w:rsidP="00F5102C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 w:rsidRPr="00F5102C">
              <w:rPr>
                <w:rFonts w:ascii="Webdings" w:hAnsi="Webdings"/>
                <w:sz w:val="20"/>
              </w:rPr>
              <w:t></w:t>
            </w:r>
            <w:r w:rsidRPr="00F5102C"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 w:rsidRPr="00F5102C">
              <w:rPr>
                <w:sz w:val="18"/>
              </w:rPr>
              <w:t>No,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frequenta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regolarmente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tutte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le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ore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previste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per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la</w:t>
            </w:r>
            <w:r w:rsidRPr="00F5102C">
              <w:rPr>
                <w:spacing w:val="-5"/>
                <w:sz w:val="18"/>
              </w:rPr>
              <w:t xml:space="preserve"> </w:t>
            </w:r>
            <w:r w:rsidRPr="00F5102C">
              <w:rPr>
                <w:sz w:val="18"/>
              </w:rPr>
              <w:t>classe</w:t>
            </w:r>
          </w:p>
        </w:tc>
      </w:tr>
      <w:tr w:rsidR="00E10934" w:rsidTr="00F5102C">
        <w:trPr>
          <w:trHeight w:val="1912"/>
        </w:trPr>
        <w:tc>
          <w:tcPr>
            <w:tcW w:w="2268" w:type="dxa"/>
          </w:tcPr>
          <w:p w:rsidR="00E10934" w:rsidRPr="00F5102C" w:rsidRDefault="00E10934" w:rsidP="00F5102C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 w:rsidRPr="00F5102C">
              <w:rPr>
                <w:sz w:val="18"/>
              </w:rPr>
              <w:t>Il/la</w:t>
            </w:r>
            <w:r w:rsidRPr="00F5102C">
              <w:rPr>
                <w:spacing w:val="-7"/>
                <w:sz w:val="18"/>
              </w:rPr>
              <w:t xml:space="preserve"> </w:t>
            </w:r>
            <w:r w:rsidRPr="00F5102C">
              <w:rPr>
                <w:sz w:val="18"/>
              </w:rPr>
              <w:t>bambino/a</w:t>
            </w:r>
            <w:r w:rsidRPr="00F5102C">
              <w:rPr>
                <w:spacing w:val="-6"/>
                <w:sz w:val="18"/>
              </w:rPr>
              <w:t xml:space="preserve"> </w:t>
            </w:r>
            <w:r w:rsidRPr="00F5102C">
              <w:rPr>
                <w:sz w:val="18"/>
              </w:rPr>
              <w:t>è</w:t>
            </w:r>
            <w:r w:rsidRPr="00F5102C">
              <w:rPr>
                <w:spacing w:val="-5"/>
                <w:sz w:val="18"/>
              </w:rPr>
              <w:t xml:space="preserve"> </w:t>
            </w:r>
            <w:r w:rsidRPr="00F5102C">
              <w:rPr>
                <w:sz w:val="18"/>
              </w:rPr>
              <w:t>sempre</w:t>
            </w:r>
            <w:r w:rsidRPr="00F5102C">
              <w:rPr>
                <w:spacing w:val="-53"/>
                <w:sz w:val="18"/>
              </w:rPr>
              <w:t xml:space="preserve"> </w:t>
            </w:r>
            <w:r w:rsidRPr="00F5102C">
              <w:rPr>
                <w:sz w:val="18"/>
              </w:rPr>
              <w:t>nella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:rsidR="00E10934" w:rsidRPr="00F5102C" w:rsidRDefault="00E10934" w:rsidP="00F5102C">
            <w:pPr>
              <w:pStyle w:val="TableParagraph"/>
              <w:spacing w:before="79"/>
              <w:ind w:left="110"/>
              <w:rPr>
                <w:sz w:val="18"/>
              </w:rPr>
            </w:pPr>
            <w:r w:rsidRPr="00F5102C">
              <w:rPr>
                <w:rFonts w:ascii="Webdings" w:hAnsi="Webdings"/>
                <w:sz w:val="20"/>
              </w:rPr>
              <w:t></w:t>
            </w:r>
            <w:r w:rsidRPr="00F5102C"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 w:rsidRPr="00F5102C">
              <w:rPr>
                <w:sz w:val="18"/>
              </w:rPr>
              <w:t>Sì</w:t>
            </w:r>
          </w:p>
          <w:p w:rsidR="00E10934" w:rsidRPr="00F5102C" w:rsidRDefault="00E10934" w:rsidP="00F5102C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E10934" w:rsidRPr="00F5102C" w:rsidRDefault="00E10934" w:rsidP="00F5102C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 w:rsidRPr="00F5102C">
              <w:rPr>
                <w:rFonts w:ascii="Webdings" w:hAnsi="Webdings"/>
                <w:sz w:val="20"/>
              </w:rPr>
              <w:t></w:t>
            </w:r>
            <w:r w:rsidRPr="00F5102C"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 w:rsidRPr="00F5102C">
              <w:rPr>
                <w:sz w:val="18"/>
              </w:rPr>
              <w:t>No,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in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base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all’orario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svolge nel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periodo</w:t>
            </w:r>
            <w:r w:rsidRPr="00F5102C">
              <w:rPr>
                <w:rFonts w:ascii="Times New Roman" w:hAnsi="Times New Roman"/>
                <w:sz w:val="18"/>
                <w:u w:val="single"/>
              </w:rPr>
              <w:tab/>
            </w:r>
            <w:r w:rsidRPr="00F5102C">
              <w:rPr>
                <w:sz w:val="18"/>
              </w:rPr>
              <w:t>(indicare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il</w:t>
            </w:r>
            <w:r w:rsidRPr="00F5102C">
              <w:rPr>
                <w:spacing w:val="-5"/>
                <w:sz w:val="18"/>
              </w:rPr>
              <w:t xml:space="preserve"> </w:t>
            </w:r>
            <w:r w:rsidRPr="00F5102C">
              <w:rPr>
                <w:sz w:val="18"/>
              </w:rPr>
              <w:t>periodo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dell’anno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scolastico),</w:t>
            </w:r>
          </w:p>
          <w:p w:rsidR="00E10934" w:rsidRPr="00F5102C" w:rsidRDefault="00E10934" w:rsidP="00F5102C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 w:rsidRPr="00F5102C">
              <w:rPr>
                <w:sz w:val="18"/>
                <w:u w:val="single"/>
              </w:rPr>
              <w:t xml:space="preserve"> </w:t>
            </w:r>
            <w:r w:rsidRPr="00F5102C">
              <w:rPr>
                <w:sz w:val="18"/>
                <w:u w:val="single"/>
              </w:rPr>
              <w:tab/>
            </w:r>
            <w:r w:rsidRPr="00F5102C">
              <w:rPr>
                <w:sz w:val="18"/>
              </w:rPr>
              <w:t>ore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in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altri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spazi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per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le seguenti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attività</w:t>
            </w:r>
            <w:r w:rsidRPr="00F5102C">
              <w:rPr>
                <w:sz w:val="18"/>
                <w:u w:val="single"/>
              </w:rPr>
              <w:tab/>
            </w:r>
            <w:r w:rsidRPr="00F5102C">
              <w:rPr>
                <w:sz w:val="18"/>
              </w:rPr>
              <w:t>_ con un gruppo di compagni</w:t>
            </w:r>
            <w:r w:rsidRPr="00F5102C">
              <w:rPr>
                <w:spacing w:val="-53"/>
                <w:sz w:val="18"/>
              </w:rPr>
              <w:t xml:space="preserve"> </w:t>
            </w:r>
            <w:r w:rsidRPr="00F5102C">
              <w:rPr>
                <w:sz w:val="18"/>
              </w:rPr>
              <w:t>ovvero individualmente per le seguenti oggettive, comprovate e particolari circostanze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educative</w:t>
            </w:r>
            <w:r w:rsidRPr="00F5102C">
              <w:rPr>
                <w:spacing w:val="-5"/>
                <w:sz w:val="18"/>
              </w:rPr>
              <w:t xml:space="preserve"> </w:t>
            </w:r>
            <w:r w:rsidRPr="00F5102C">
              <w:rPr>
                <w:sz w:val="18"/>
              </w:rPr>
              <w:t>e</w:t>
            </w:r>
            <w:r w:rsidRPr="00F5102C">
              <w:rPr>
                <w:spacing w:val="-5"/>
                <w:sz w:val="18"/>
              </w:rPr>
              <w:t xml:space="preserve"> </w:t>
            </w:r>
            <w:r w:rsidRPr="00F5102C">
              <w:rPr>
                <w:sz w:val="18"/>
              </w:rPr>
              <w:t>didattiche</w:t>
            </w:r>
            <w:r w:rsidRPr="00F5102C">
              <w:rPr>
                <w:sz w:val="18"/>
                <w:u w:val="single"/>
              </w:rPr>
              <w:t xml:space="preserve"> </w:t>
            </w:r>
            <w:r w:rsidRPr="00F5102C">
              <w:rPr>
                <w:sz w:val="18"/>
                <w:u w:val="single"/>
              </w:rPr>
              <w:tab/>
            </w:r>
            <w:r w:rsidRPr="00F5102C">
              <w:rPr>
                <w:sz w:val="18"/>
                <w:u w:val="single"/>
              </w:rPr>
              <w:tab/>
            </w:r>
          </w:p>
        </w:tc>
      </w:tr>
      <w:tr w:rsidR="00E10934" w:rsidTr="00F5102C">
        <w:trPr>
          <w:trHeight w:val="710"/>
        </w:trPr>
        <w:tc>
          <w:tcPr>
            <w:tcW w:w="2268" w:type="dxa"/>
          </w:tcPr>
          <w:p w:rsidR="00E10934" w:rsidRPr="00F5102C" w:rsidRDefault="00E10934" w:rsidP="00F5102C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 w:rsidRPr="00F5102C">
              <w:rPr>
                <w:sz w:val="18"/>
              </w:rPr>
              <w:t>Insegnante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per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le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attività</w:t>
            </w:r>
            <w:r w:rsidRPr="00F5102C">
              <w:rPr>
                <w:spacing w:val="-53"/>
                <w:sz w:val="18"/>
              </w:rPr>
              <w:t xml:space="preserve"> </w:t>
            </w:r>
            <w:r w:rsidRPr="00F5102C">
              <w:rPr>
                <w:sz w:val="18"/>
              </w:rPr>
              <w:t>di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:rsidR="00E10934" w:rsidRPr="00F5102C" w:rsidRDefault="00E10934" w:rsidP="00F5102C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 w:rsidRPr="00F5102C">
              <w:rPr>
                <w:sz w:val="18"/>
              </w:rPr>
              <w:t>Numero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di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ore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settimanali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  <w:u w:val="single"/>
              </w:rPr>
              <w:t xml:space="preserve"> </w:t>
            </w:r>
            <w:r w:rsidRPr="00F5102C">
              <w:rPr>
                <w:sz w:val="18"/>
                <w:u w:val="single"/>
              </w:rPr>
              <w:tab/>
            </w:r>
          </w:p>
        </w:tc>
      </w:tr>
      <w:tr w:rsidR="00E10934" w:rsidTr="00F5102C">
        <w:trPr>
          <w:trHeight w:val="841"/>
        </w:trPr>
        <w:tc>
          <w:tcPr>
            <w:tcW w:w="2268" w:type="dxa"/>
          </w:tcPr>
          <w:p w:rsidR="00E10934" w:rsidRPr="00F5102C" w:rsidRDefault="00E10934" w:rsidP="00F5102C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 w:rsidRPr="00F5102C">
              <w:rPr>
                <w:sz w:val="18"/>
              </w:rPr>
              <w:t>Risorse destinate agli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interventi di assistenza</w:t>
            </w:r>
            <w:r w:rsidRPr="00F5102C">
              <w:rPr>
                <w:spacing w:val="-54"/>
                <w:sz w:val="18"/>
              </w:rPr>
              <w:t xml:space="preserve"> </w:t>
            </w:r>
            <w:r w:rsidRPr="00F5102C">
              <w:rPr>
                <w:sz w:val="18"/>
              </w:rPr>
              <w:t>igienica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e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:rsidR="00E10934" w:rsidRPr="00F5102C" w:rsidRDefault="00E10934" w:rsidP="00F5102C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 w:rsidRPr="00F5102C">
              <w:rPr>
                <w:sz w:val="18"/>
              </w:rPr>
              <w:t>Descrizione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del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servizio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svolto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dai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collaboratori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scolastici</w:t>
            </w:r>
            <w:r w:rsidRPr="00F5102C">
              <w:rPr>
                <w:sz w:val="18"/>
                <w:u w:val="single"/>
              </w:rPr>
              <w:t xml:space="preserve"> </w:t>
            </w:r>
            <w:r w:rsidRPr="00F5102C">
              <w:rPr>
                <w:sz w:val="18"/>
                <w:u w:val="single"/>
              </w:rPr>
              <w:tab/>
            </w:r>
          </w:p>
        </w:tc>
      </w:tr>
      <w:tr w:rsidR="00E10934" w:rsidTr="00F5102C">
        <w:trPr>
          <w:trHeight w:val="1077"/>
        </w:trPr>
        <w:tc>
          <w:tcPr>
            <w:tcW w:w="2268" w:type="dxa"/>
          </w:tcPr>
          <w:p w:rsidR="00E10934" w:rsidRPr="00F5102C" w:rsidRDefault="00E10934" w:rsidP="00F5102C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 w:rsidRPr="00F5102C">
              <w:rPr>
                <w:sz w:val="18"/>
              </w:rPr>
              <w:t>Risorse professionali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destinate all'assistenza,</w:t>
            </w:r>
            <w:r w:rsidRPr="00F5102C">
              <w:rPr>
                <w:spacing w:val="-54"/>
                <w:sz w:val="18"/>
              </w:rPr>
              <w:t xml:space="preserve"> </w:t>
            </w:r>
            <w:r w:rsidRPr="00F5102C">
              <w:rPr>
                <w:sz w:val="18"/>
              </w:rPr>
              <w:t>all'autonomia e/o alla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:rsidR="00E10934" w:rsidRPr="00F5102C" w:rsidRDefault="00E10934" w:rsidP="00F5102C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 w:rsidRPr="00F5102C">
              <w:rPr>
                <w:sz w:val="18"/>
              </w:rPr>
              <w:t>Tipologia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di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assistenza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/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figura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professionale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  <w:u w:val="single"/>
              </w:rPr>
              <w:t xml:space="preserve"> </w:t>
            </w:r>
            <w:r w:rsidRPr="00F5102C">
              <w:rPr>
                <w:sz w:val="18"/>
                <w:u w:val="single"/>
              </w:rPr>
              <w:tab/>
            </w:r>
            <w:r w:rsidRPr="00F5102C">
              <w:rPr>
                <w:sz w:val="18"/>
              </w:rPr>
              <w:t xml:space="preserve"> Numero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di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ore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settimanali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condivise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con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l’Ente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 xml:space="preserve">competente </w:t>
            </w:r>
            <w:r w:rsidRPr="00F5102C"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 w:rsidRPr="00F5102C"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E10934" w:rsidTr="00F5102C">
        <w:trPr>
          <w:trHeight w:val="1494"/>
        </w:trPr>
        <w:tc>
          <w:tcPr>
            <w:tcW w:w="2268" w:type="dxa"/>
          </w:tcPr>
          <w:p w:rsidR="00E10934" w:rsidRPr="00F5102C" w:rsidRDefault="00E10934" w:rsidP="00F5102C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 w:rsidRPr="00F5102C">
              <w:rPr>
                <w:sz w:val="18"/>
              </w:rPr>
              <w:t>Altre risorse professionali</w:t>
            </w:r>
            <w:r w:rsidRPr="00F5102C">
              <w:rPr>
                <w:spacing w:val="-55"/>
                <w:sz w:val="18"/>
              </w:rPr>
              <w:t xml:space="preserve"> </w:t>
            </w:r>
            <w:r w:rsidRPr="00F5102C">
              <w:rPr>
                <w:sz w:val="18"/>
              </w:rPr>
              <w:t>presenti nella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:rsidR="00E10934" w:rsidRPr="00F5102C" w:rsidRDefault="00E10934" w:rsidP="00F5102C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 w:rsidRPr="00F5102C">
              <w:rPr>
                <w:sz w:val="18"/>
              </w:rPr>
              <w:t>[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]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docenti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della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sezione o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della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scuola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in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possesso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del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titolo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di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specializzazione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per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le attività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di</w:t>
            </w:r>
            <w:r w:rsidRPr="00F5102C">
              <w:rPr>
                <w:spacing w:val="-53"/>
                <w:sz w:val="18"/>
              </w:rPr>
              <w:t xml:space="preserve"> </w:t>
            </w:r>
            <w:r w:rsidRPr="00F5102C">
              <w:rPr>
                <w:sz w:val="18"/>
              </w:rPr>
              <w:t>sostegno</w:t>
            </w:r>
          </w:p>
          <w:p w:rsidR="00E10934" w:rsidRPr="00F5102C" w:rsidRDefault="00E10934" w:rsidP="00F5102C">
            <w:pPr>
              <w:pStyle w:val="TableParagraph"/>
              <w:spacing w:before="85"/>
              <w:ind w:left="110"/>
              <w:rPr>
                <w:sz w:val="18"/>
              </w:rPr>
            </w:pPr>
            <w:r w:rsidRPr="00F5102C">
              <w:rPr>
                <w:sz w:val="18"/>
              </w:rPr>
              <w:t>[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]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docenti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dell’organico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dell’autonomia</w:t>
            </w:r>
            <w:r w:rsidRPr="00F5102C">
              <w:rPr>
                <w:spacing w:val="-5"/>
                <w:sz w:val="18"/>
              </w:rPr>
              <w:t xml:space="preserve"> </w:t>
            </w:r>
            <w:r w:rsidRPr="00F5102C">
              <w:rPr>
                <w:sz w:val="18"/>
              </w:rPr>
              <w:t>coinvolti/e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in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progetti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di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inclusione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o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in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specifiche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attività</w:t>
            </w:r>
          </w:p>
          <w:p w:rsidR="00E10934" w:rsidRPr="00F5102C" w:rsidRDefault="00E10934" w:rsidP="00F5102C">
            <w:pPr>
              <w:pStyle w:val="TableParagraph"/>
              <w:spacing w:before="13"/>
              <w:ind w:left="110"/>
              <w:rPr>
                <w:sz w:val="18"/>
              </w:rPr>
            </w:pPr>
            <w:r w:rsidRPr="00F5102C">
              <w:rPr>
                <w:sz w:val="18"/>
              </w:rPr>
              <w:t>rivolte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al/alla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bambino/a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e/o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alla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sezione</w:t>
            </w:r>
          </w:p>
          <w:p w:rsidR="00E10934" w:rsidRPr="00F5102C" w:rsidRDefault="00E10934" w:rsidP="00F5102C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 w:rsidRPr="00F5102C">
              <w:rPr>
                <w:sz w:val="18"/>
              </w:rPr>
              <w:t>[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]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altro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  <w:u w:val="single"/>
              </w:rPr>
              <w:t xml:space="preserve"> </w:t>
            </w:r>
            <w:r w:rsidRPr="00F5102C">
              <w:rPr>
                <w:sz w:val="18"/>
                <w:u w:val="single"/>
              </w:rPr>
              <w:tab/>
            </w:r>
          </w:p>
        </w:tc>
      </w:tr>
    </w:tbl>
    <w:p w:rsidR="00E10934" w:rsidRDefault="00E10934">
      <w:pPr>
        <w:rPr>
          <w:sz w:val="18"/>
        </w:rPr>
        <w:sectPr w:rsidR="00E10934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7940"/>
      </w:tblGrid>
      <w:tr w:rsidR="00E10934" w:rsidTr="00F5102C">
        <w:trPr>
          <w:trHeight w:val="707"/>
        </w:trPr>
        <w:tc>
          <w:tcPr>
            <w:tcW w:w="2268" w:type="dxa"/>
          </w:tcPr>
          <w:p w:rsidR="00E10934" w:rsidRPr="00F5102C" w:rsidRDefault="00E10934" w:rsidP="00F5102C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 w:rsidRPr="00F5102C">
              <w:rPr>
                <w:sz w:val="18"/>
              </w:rPr>
              <w:t>Uscite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didattiche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e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visite</w:t>
            </w:r>
            <w:r w:rsidRPr="00F5102C">
              <w:rPr>
                <w:spacing w:val="-53"/>
                <w:sz w:val="18"/>
              </w:rPr>
              <w:t xml:space="preserve"> </w:t>
            </w:r>
            <w:r w:rsidRPr="00F5102C"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:rsidR="00E10934" w:rsidRPr="00F5102C" w:rsidRDefault="00E10934" w:rsidP="00F5102C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 w:rsidRPr="00F5102C">
              <w:rPr>
                <w:sz w:val="18"/>
              </w:rPr>
              <w:t>Interventi previsti per consentire al bambino o alla bambina di partecipare alle uscite didattiche</w:t>
            </w:r>
            <w:r w:rsidRPr="00F5102C">
              <w:rPr>
                <w:spacing w:val="-54"/>
                <w:sz w:val="18"/>
              </w:rPr>
              <w:t xml:space="preserve"> </w:t>
            </w:r>
            <w:r w:rsidRPr="00F5102C">
              <w:rPr>
                <w:sz w:val="18"/>
              </w:rPr>
              <w:t>e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alle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visite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guidate organizzate per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la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sezione</w:t>
            </w:r>
            <w:r w:rsidRPr="00F5102C">
              <w:rPr>
                <w:sz w:val="18"/>
                <w:u w:val="single"/>
              </w:rPr>
              <w:t xml:space="preserve"> </w:t>
            </w:r>
            <w:r w:rsidRPr="00F5102C">
              <w:rPr>
                <w:sz w:val="18"/>
                <w:u w:val="single"/>
              </w:rPr>
              <w:tab/>
            </w:r>
          </w:p>
        </w:tc>
      </w:tr>
      <w:tr w:rsidR="00E10934" w:rsidTr="00F5102C">
        <w:trPr>
          <w:trHeight w:val="1312"/>
        </w:trPr>
        <w:tc>
          <w:tcPr>
            <w:tcW w:w="2268" w:type="dxa"/>
          </w:tcPr>
          <w:p w:rsidR="00E10934" w:rsidRPr="00F5102C" w:rsidRDefault="00E10934" w:rsidP="00F5102C">
            <w:pPr>
              <w:pStyle w:val="TableParagraph"/>
              <w:spacing w:before="80"/>
              <w:ind w:left="110"/>
              <w:rPr>
                <w:sz w:val="18"/>
              </w:rPr>
            </w:pPr>
            <w:r w:rsidRPr="00F5102C">
              <w:rPr>
                <w:sz w:val="18"/>
              </w:rPr>
              <w:t>Strategie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per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la</w:t>
            </w:r>
          </w:p>
          <w:p w:rsidR="00E10934" w:rsidRPr="00F5102C" w:rsidRDefault="00E10934" w:rsidP="00F5102C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 w:rsidRPr="00F5102C">
              <w:rPr>
                <w:sz w:val="18"/>
              </w:rPr>
              <w:t>prevenzione</w:t>
            </w:r>
            <w:r w:rsidRPr="00F5102C">
              <w:rPr>
                <w:spacing w:val="-8"/>
                <w:sz w:val="18"/>
              </w:rPr>
              <w:t xml:space="preserve"> </w:t>
            </w:r>
            <w:r w:rsidRPr="00F5102C">
              <w:rPr>
                <w:sz w:val="18"/>
              </w:rPr>
              <w:t>e</w:t>
            </w:r>
            <w:r w:rsidRPr="00F5102C">
              <w:rPr>
                <w:spacing w:val="-8"/>
                <w:sz w:val="18"/>
              </w:rPr>
              <w:t xml:space="preserve"> </w:t>
            </w:r>
            <w:r w:rsidRPr="00F5102C">
              <w:rPr>
                <w:sz w:val="18"/>
              </w:rPr>
              <w:t>l’eventuale</w:t>
            </w:r>
            <w:r w:rsidRPr="00F5102C">
              <w:rPr>
                <w:spacing w:val="-53"/>
                <w:sz w:val="18"/>
              </w:rPr>
              <w:t xml:space="preserve"> </w:t>
            </w:r>
            <w:r w:rsidRPr="00F5102C">
              <w:rPr>
                <w:sz w:val="18"/>
              </w:rPr>
              <w:t>gestione di situazioni e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comportamenti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:rsidR="00E10934" w:rsidRPr="00F5102C" w:rsidRDefault="00E1093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10934" w:rsidRPr="00F5102C" w:rsidRDefault="00E1093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10934" w:rsidRPr="00F5102C" w:rsidRDefault="00E1093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10934" w:rsidRPr="00F5102C" w:rsidRDefault="00E1093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10934" w:rsidRPr="00F5102C" w:rsidRDefault="00E10934" w:rsidP="00F5102C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E10934" w:rsidRPr="00F5102C" w:rsidRDefault="00E10934" w:rsidP="00F5102C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noProof/>
                <w:lang w:eastAsia="it-IT"/>
              </w:rPr>
            </w:r>
            <w:r w:rsidRPr="00F5102C">
              <w:rPr>
                <w:rFonts w:ascii="Wingdings" w:hAnsi="Wingdings"/>
                <w:noProof/>
                <w:sz w:val="2"/>
              </w:rPr>
              <w:pict>
                <v:group id="Group 21" o:spid="_x0000_s1075" style="width:378.55pt;height:.6pt;mso-position-horizontal-relative:char;mso-position-vertical-relative:line" coordsize="7571,12">
                  <v:line id="Line 22" o:spid="_x0000_s1076" style="position:absolute;visibility:visibl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" strokeweight=".20003mm"/>
                  <w10:anchorlock/>
                </v:group>
              </w:pict>
            </w:r>
          </w:p>
        </w:tc>
      </w:tr>
      <w:tr w:rsidR="00E10934" w:rsidTr="00F5102C">
        <w:trPr>
          <w:trHeight w:val="945"/>
        </w:trPr>
        <w:tc>
          <w:tcPr>
            <w:tcW w:w="2268" w:type="dxa"/>
          </w:tcPr>
          <w:p w:rsidR="00E10934" w:rsidRPr="00F5102C" w:rsidRDefault="00E10934" w:rsidP="00F5102C">
            <w:pPr>
              <w:pStyle w:val="TableParagraph"/>
              <w:spacing w:before="121"/>
              <w:ind w:left="110"/>
              <w:rPr>
                <w:sz w:val="18"/>
              </w:rPr>
            </w:pPr>
            <w:r w:rsidRPr="00F5102C">
              <w:rPr>
                <w:sz w:val="18"/>
              </w:rPr>
              <w:t>Attività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o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progetti</w:t>
            </w:r>
          </w:p>
          <w:p w:rsidR="00E10934" w:rsidRPr="00F5102C" w:rsidRDefault="00E10934" w:rsidP="00F5102C">
            <w:pPr>
              <w:pStyle w:val="TableParagraph"/>
              <w:spacing w:before="16"/>
              <w:ind w:left="110"/>
              <w:rPr>
                <w:sz w:val="18"/>
              </w:rPr>
            </w:pPr>
            <w:r w:rsidRPr="00F5102C">
              <w:rPr>
                <w:sz w:val="18"/>
              </w:rPr>
              <w:t>sull’inclusione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rivolti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alla</w:t>
            </w:r>
          </w:p>
          <w:p w:rsidR="00E10934" w:rsidRPr="00F5102C" w:rsidRDefault="00E10934" w:rsidP="00F5102C">
            <w:pPr>
              <w:pStyle w:val="TableParagraph"/>
              <w:spacing w:before="17"/>
              <w:ind w:left="110"/>
              <w:rPr>
                <w:sz w:val="18"/>
              </w:rPr>
            </w:pPr>
            <w:r w:rsidRPr="00F5102C"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:rsidR="00E10934" w:rsidRPr="00F5102C" w:rsidRDefault="00E1093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10934" w:rsidRPr="00F5102C" w:rsidRDefault="00E10934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E10934" w:rsidRPr="00F5102C" w:rsidRDefault="00E10934" w:rsidP="00F5102C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E10934" w:rsidRPr="00F5102C" w:rsidRDefault="00E10934" w:rsidP="00F5102C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noProof/>
                <w:lang w:eastAsia="it-IT"/>
              </w:rPr>
            </w:r>
            <w:r w:rsidRPr="00F5102C">
              <w:rPr>
                <w:rFonts w:ascii="Wingdings" w:hAnsi="Wingdings"/>
                <w:noProof/>
                <w:sz w:val="2"/>
              </w:rPr>
              <w:pict>
                <v:group id="Group 19" o:spid="_x0000_s1077" style="width:378.55pt;height:.6pt;mso-position-horizontal-relative:char;mso-position-vertical-relative:line" coordsize="7571,12">
                  <v:line id="Line 20" o:spid="_x0000_s1078" style="position:absolute;visibility:visible" from="0,6" to="75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" strokeweight=".20003mm"/>
                  <w10:anchorlock/>
                </v:group>
              </w:pict>
            </w:r>
          </w:p>
        </w:tc>
      </w:tr>
      <w:tr w:rsidR="00E10934" w:rsidTr="00F5102C">
        <w:trPr>
          <w:trHeight w:val="400"/>
        </w:trPr>
        <w:tc>
          <w:tcPr>
            <w:tcW w:w="2268" w:type="dxa"/>
          </w:tcPr>
          <w:p w:rsidR="00E10934" w:rsidRPr="00F5102C" w:rsidRDefault="00E10934" w:rsidP="00F5102C">
            <w:pPr>
              <w:pStyle w:val="TableParagraph"/>
              <w:spacing w:before="78"/>
              <w:ind w:left="110"/>
              <w:rPr>
                <w:sz w:val="18"/>
              </w:rPr>
            </w:pPr>
            <w:r w:rsidRPr="00F5102C">
              <w:rPr>
                <w:sz w:val="18"/>
              </w:rPr>
              <w:t>Trasporto</w:t>
            </w:r>
            <w:r w:rsidRPr="00F5102C">
              <w:rPr>
                <w:spacing w:val="-6"/>
                <w:sz w:val="18"/>
              </w:rPr>
              <w:t xml:space="preserve"> </w:t>
            </w:r>
            <w:r w:rsidRPr="00F5102C"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:rsidR="00E10934" w:rsidRPr="00F5102C" w:rsidRDefault="00E10934" w:rsidP="00F5102C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 w:rsidRPr="00F5102C">
              <w:rPr>
                <w:sz w:val="18"/>
              </w:rPr>
              <w:t>Indicare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le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modalità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di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svolgimento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del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servizio</w:t>
            </w:r>
            <w:r w:rsidRPr="00F5102C">
              <w:rPr>
                <w:sz w:val="18"/>
                <w:u w:val="single"/>
              </w:rPr>
              <w:t xml:space="preserve"> </w:t>
            </w:r>
            <w:r w:rsidRPr="00F5102C">
              <w:rPr>
                <w:sz w:val="18"/>
                <w:u w:val="single"/>
              </w:rPr>
              <w:tab/>
            </w:r>
          </w:p>
        </w:tc>
      </w:tr>
    </w:tbl>
    <w:p w:rsidR="00E10934" w:rsidRDefault="00E10934">
      <w:pPr>
        <w:pStyle w:val="BodyText"/>
        <w:rPr>
          <w:rFonts w:ascii="Wingdings" w:hAnsi="Wingdings"/>
          <w:sz w:val="20"/>
        </w:rPr>
      </w:pPr>
      <w:r>
        <w:rPr>
          <w:noProof/>
          <w:lang w:eastAsia="it-IT"/>
        </w:rPr>
        <w:pict>
          <v:shape id="_x0000_s1079" type="#_x0000_t75" style="position:absolute;margin-left:15pt;margin-top:788.9pt;width:38pt;height:38pt;z-index:251642880;visibility:visible;mso-wrap-distance-left:0;mso-wrap-distance-right:0;mso-position-horizontal-relative:page;mso-position-vertical-relative:page">
            <v:imagedata r:id="rId11" o:title=""/>
            <w10:wrap anchorx="page" anchory="page"/>
          </v:shape>
        </w:pict>
      </w:r>
    </w:p>
    <w:p w:rsidR="00E10934" w:rsidRDefault="00E10934">
      <w:pPr>
        <w:pStyle w:val="BodyText"/>
        <w:rPr>
          <w:rFonts w:ascii="Wingdings" w:hAnsi="Wingdings"/>
          <w:sz w:val="20"/>
        </w:rPr>
      </w:pPr>
    </w:p>
    <w:p w:rsidR="00E10934" w:rsidRDefault="00E10934">
      <w:pPr>
        <w:pStyle w:val="BodyText"/>
        <w:spacing w:before="5"/>
        <w:rPr>
          <w:rFonts w:ascii="Wingdings" w:hAnsi="Wingdings"/>
          <w:sz w:val="19"/>
        </w:rPr>
      </w:pPr>
    </w:p>
    <w:p w:rsidR="00E10934" w:rsidRDefault="00E10934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58"/>
        <w:gridCol w:w="826"/>
        <w:gridCol w:w="1406"/>
        <w:gridCol w:w="3379"/>
        <w:gridCol w:w="2438"/>
      </w:tblGrid>
      <w:tr w:rsidR="00E10934" w:rsidTr="00F5102C">
        <w:trPr>
          <w:trHeight w:val="1224"/>
        </w:trPr>
        <w:tc>
          <w:tcPr>
            <w:tcW w:w="2158" w:type="dxa"/>
          </w:tcPr>
          <w:p w:rsidR="00E10934" w:rsidRPr="00F5102C" w:rsidRDefault="00E10934" w:rsidP="00F5102C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 w:rsidRPr="00F5102C">
              <w:rPr>
                <w:sz w:val="18"/>
              </w:rPr>
              <w:t>Attività terapeutico-</w:t>
            </w:r>
            <w:r w:rsidRPr="00F5102C">
              <w:rPr>
                <w:spacing w:val="-54"/>
                <w:sz w:val="18"/>
              </w:rPr>
              <w:t xml:space="preserve"> </w:t>
            </w:r>
            <w:r w:rsidRPr="00F5102C"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E10934" w:rsidRPr="00F5102C" w:rsidRDefault="00E10934" w:rsidP="00F5102C">
            <w:pPr>
              <w:pStyle w:val="TableParagraph"/>
              <w:spacing w:before="120"/>
              <w:ind w:left="107"/>
              <w:rPr>
                <w:sz w:val="18"/>
              </w:rPr>
            </w:pPr>
            <w:r w:rsidRPr="00F5102C">
              <w:rPr>
                <w:sz w:val="18"/>
              </w:rPr>
              <w:t>n°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E10934" w:rsidRPr="00F5102C" w:rsidRDefault="00E10934" w:rsidP="00F5102C">
            <w:pPr>
              <w:pStyle w:val="TableParagraph"/>
              <w:spacing w:before="120"/>
              <w:ind w:left="110"/>
              <w:rPr>
                <w:sz w:val="18"/>
              </w:rPr>
            </w:pPr>
            <w:r w:rsidRPr="00F5102C"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E10934" w:rsidRPr="00F5102C" w:rsidRDefault="00E10934" w:rsidP="00F5102C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 w:rsidRPr="00F5102C">
              <w:rPr>
                <w:sz w:val="18"/>
              </w:rPr>
              <w:t>Obiettivi perseguiti ed eventuali</w:t>
            </w:r>
            <w:r w:rsidRPr="00F5102C">
              <w:rPr>
                <w:spacing w:val="-55"/>
                <w:sz w:val="18"/>
              </w:rPr>
              <w:t xml:space="preserve"> </w:t>
            </w:r>
            <w:r w:rsidRPr="00F5102C">
              <w:rPr>
                <w:sz w:val="18"/>
              </w:rPr>
              <w:t>raccordi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con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il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E10934" w:rsidRPr="00F5102C" w:rsidRDefault="00E10934" w:rsidP="00F5102C">
            <w:pPr>
              <w:pStyle w:val="TableParagraph"/>
              <w:spacing w:before="122"/>
              <w:ind w:left="111"/>
              <w:rPr>
                <w:sz w:val="18"/>
              </w:rPr>
            </w:pPr>
            <w:r w:rsidRPr="00F5102C">
              <w:rPr>
                <w:sz w:val="18"/>
              </w:rPr>
              <w:t>NOTE</w:t>
            </w:r>
          </w:p>
          <w:p w:rsidR="00E10934" w:rsidRPr="00F5102C" w:rsidRDefault="00E10934" w:rsidP="00F5102C">
            <w:pPr>
              <w:pStyle w:val="TableParagraph"/>
              <w:spacing w:before="138"/>
              <w:ind w:left="111"/>
              <w:rPr>
                <w:sz w:val="18"/>
              </w:rPr>
            </w:pPr>
            <w:r w:rsidRPr="00F5102C">
              <w:rPr>
                <w:sz w:val="18"/>
              </w:rPr>
              <w:t>(altre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informazioni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utili)</w:t>
            </w:r>
          </w:p>
        </w:tc>
      </w:tr>
      <w:tr w:rsidR="00E10934" w:rsidTr="00F5102C">
        <w:trPr>
          <w:trHeight w:val="1686"/>
        </w:trPr>
        <w:tc>
          <w:tcPr>
            <w:tcW w:w="2158" w:type="dxa"/>
          </w:tcPr>
          <w:p w:rsidR="00E10934" w:rsidRPr="00F5102C" w:rsidRDefault="00E10934" w:rsidP="00F5102C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 w:rsidRPr="00F5102C">
              <w:rPr>
                <w:sz w:val="18"/>
              </w:rPr>
              <w:t>Attività extrascolastiche</w:t>
            </w:r>
            <w:r w:rsidRPr="00F5102C">
              <w:rPr>
                <w:spacing w:val="-54"/>
                <w:sz w:val="18"/>
              </w:rPr>
              <w:t xml:space="preserve"> </w:t>
            </w:r>
            <w:r w:rsidRPr="00F5102C">
              <w:rPr>
                <w:sz w:val="18"/>
              </w:rPr>
              <w:t>di tipo formale,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informale e non formale</w:t>
            </w:r>
            <w:r w:rsidRPr="00F5102C">
              <w:rPr>
                <w:spacing w:val="-54"/>
                <w:sz w:val="18"/>
              </w:rPr>
              <w:t xml:space="preserve"> </w:t>
            </w:r>
            <w:r w:rsidRPr="00F5102C">
              <w:rPr>
                <w:sz w:val="18"/>
              </w:rPr>
              <w:t>(es: attività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ludico/ricreative,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motorie,</w:t>
            </w:r>
            <w:r w:rsidRPr="00F5102C">
              <w:rPr>
                <w:spacing w:val="-7"/>
                <w:sz w:val="18"/>
              </w:rPr>
              <w:t xml:space="preserve"> </w:t>
            </w:r>
            <w:r w:rsidRPr="00F5102C">
              <w:rPr>
                <w:sz w:val="18"/>
              </w:rPr>
              <w:t>artistiche,</w:t>
            </w:r>
            <w:r w:rsidRPr="00F5102C">
              <w:rPr>
                <w:spacing w:val="-6"/>
                <w:sz w:val="18"/>
              </w:rPr>
              <w:t xml:space="preserve"> </w:t>
            </w:r>
            <w:r w:rsidRPr="00F5102C"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E10934" w:rsidRPr="00F5102C" w:rsidRDefault="00E10934" w:rsidP="00F5102C">
            <w:pPr>
              <w:pStyle w:val="TableParagraph"/>
              <w:spacing w:before="119"/>
              <w:ind w:left="110"/>
              <w:rPr>
                <w:sz w:val="18"/>
              </w:rPr>
            </w:pPr>
            <w:r w:rsidRPr="00F5102C"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E10934" w:rsidRPr="00F5102C" w:rsidRDefault="00E10934" w:rsidP="00F5102C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 w:rsidRPr="00F5102C">
              <w:rPr>
                <w:sz w:val="18"/>
              </w:rPr>
              <w:t>Obiettivi perseguiti ed eventuali</w:t>
            </w:r>
            <w:r w:rsidRPr="00F5102C">
              <w:rPr>
                <w:spacing w:val="-55"/>
                <w:sz w:val="18"/>
              </w:rPr>
              <w:t xml:space="preserve"> </w:t>
            </w:r>
            <w:r w:rsidRPr="00F5102C">
              <w:rPr>
                <w:sz w:val="18"/>
              </w:rPr>
              <w:t>raccordi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con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il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E10934" w:rsidRPr="00F5102C" w:rsidRDefault="00E10934" w:rsidP="00F5102C">
            <w:pPr>
              <w:pStyle w:val="TableParagraph"/>
              <w:spacing w:before="122"/>
              <w:ind w:left="111"/>
              <w:rPr>
                <w:sz w:val="18"/>
              </w:rPr>
            </w:pPr>
            <w:r w:rsidRPr="00F5102C">
              <w:rPr>
                <w:sz w:val="18"/>
              </w:rPr>
              <w:t>NOTE</w:t>
            </w:r>
          </w:p>
          <w:p w:rsidR="00E10934" w:rsidRPr="00F5102C" w:rsidRDefault="00E10934" w:rsidP="00F5102C">
            <w:pPr>
              <w:pStyle w:val="TableParagraph"/>
              <w:spacing w:before="138"/>
              <w:ind w:left="111"/>
              <w:rPr>
                <w:sz w:val="18"/>
              </w:rPr>
            </w:pPr>
            <w:r w:rsidRPr="00F5102C">
              <w:rPr>
                <w:sz w:val="18"/>
              </w:rPr>
              <w:t>(altre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informazioni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utili)</w:t>
            </w:r>
          </w:p>
        </w:tc>
      </w:tr>
    </w:tbl>
    <w:p w:rsidR="00E10934" w:rsidRDefault="00E10934">
      <w:pPr>
        <w:pStyle w:val="BodyText"/>
        <w:rPr>
          <w:b/>
          <w:sz w:val="24"/>
        </w:rPr>
      </w:pPr>
    </w:p>
    <w:p w:rsidR="00E10934" w:rsidRDefault="00E10934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E10934" w:rsidRDefault="00E10934">
      <w:pPr>
        <w:pStyle w:val="BodyText"/>
        <w:ind w:left="397"/>
        <w:rPr>
          <w:sz w:val="20"/>
        </w:rPr>
      </w:pPr>
      <w:r>
        <w:rPr>
          <w:noProof/>
          <w:lang w:eastAsia="it-IT"/>
        </w:rPr>
      </w:r>
      <w:r w:rsidRPr="00837747">
        <w:rPr>
          <w:noProof/>
          <w:sz w:val="20"/>
        </w:rPr>
        <w:pict>
          <v:group id="Group 16" o:spid="_x0000_s1080" style="width:510.95pt;height:50.3pt;mso-position-horizontal-relative:char;mso-position-vertical-relative:line" coordsize="10219,1006">
            <v:shape id="AutoShape 18" o:spid="_x0000_s1081" style="position:absolute;left:9;width:10210;height:1006;visibility:visible" coordsize="10210,10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" adj="0,,0" path="m2693,r-10,l,,,10r2683,l2683,996,,996r,10l2683,1006r10,l2693,996r,-986l2693,xm10199,996r-7506,l2693,1006r7506,l10199,996xm10199,l2693,r,10l10199,10r,-10xm10209,r-10,l10199,10r,986l10199,1006r10,l10209,996r,-986l10209,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2693,0;2683,0;0,0;0,10;2683,10;2683,996;0,996;0,1006;2683,1006;2693,1006;2693,996;2693,10;2693,10;2693,0;10199,996;2693,996;2693,1006;10199,1006;10199,996;10199,0;2693,0;2693,10;10199,10;10199,0;10209,0;10199,0;10199,10;10199,10;10199,996;10199,1006;10209,1006;10209,996;10209,10;10209,10;10209,0" o:connectangles="0,0,0,0,0,0,0,0,0,0,0,0,0,0,0,0,0,0,0,0,0,0,0,0,0,0,0,0,0,0,0,0,0,0,0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Text Box 17" o:spid="_x0000_s1082" type="#_x0000_t202" style="position:absolute;left:4;top:4;width:2694;height:9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" filled="f" strokeweight=".48pt">
              <v:textbox inset="0,0,0,0">
                <w:txbxContent>
                  <w:p w:rsidR="00E10934" w:rsidRDefault="00E10934">
                    <w:pPr>
                      <w:spacing w:before="125" w:line="256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:rsidR="00E10934" w:rsidRDefault="00E10934">
      <w:pPr>
        <w:rPr>
          <w:sz w:val="20"/>
        </w:rPr>
        <w:sectPr w:rsidR="00E10934">
          <w:pgSz w:w="11910" w:h="16840"/>
          <w:pgMar w:top="1120" w:right="220" w:bottom="1060" w:left="560" w:header="0" w:footer="784" w:gutter="0"/>
          <w:cols w:space="720"/>
        </w:sectPr>
      </w:pPr>
    </w:p>
    <w:p w:rsidR="00E10934" w:rsidRDefault="00E10934">
      <w:pPr>
        <w:pStyle w:val="Heading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  <w:lang w:eastAsia="it-IT"/>
        </w:rPr>
        <w:pict>
          <v:rect id="Rectangle 15" o:spid="_x0000_s1083" style="position:absolute;left:0;text-align:left;margin-left:37.3pt;margin-top:20.5pt;width:531.2pt;height:.5pt;z-index:-2516439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<w10:wrap type="topAndBottom" anchorx="page"/>
          </v:rect>
        </w:pict>
      </w:r>
      <w:r>
        <w:rPr>
          <w:noProof/>
          <w:lang w:eastAsia="it-IT"/>
        </w:rPr>
        <w:pict>
          <v:group id="Group 12" o:spid="_x0000_s1084" style="position:absolute;left:0;text-align:left;margin-left:54.95pt;margin-top:28.9pt;width:503.9pt;height:88.7pt;z-index:-251642880;mso-wrap-distance-left:0;mso-wrap-distance-right:0;mso-position-horizontal-relative:page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">
            <v:shape id="AutoShape 14" o:spid="_x0000_s1085" style="position:absolute;left:1108;top:577;width:10068;height:1774;visibility:visible" coordsize="10068,17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" adj="0,,0" path="m2838,r-10,l,,,9r2828,l2828,1764,,1764r,10l2828,1774r10,l2838,1764,2838,9r,-9xm10067,r-9,l2838,r,9l10058,9r,1755l2838,1764r,10l10058,1774r9,l10067,1764r,-1755l10067,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Text Box 13" o:spid="_x0000_s1086" type="#_x0000_t202" style="position:absolute;left:1104;top:582;width:2838;height:17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" filled="f" strokeweight=".48pt">
              <v:textbox inset="0,0,0,0">
                <w:txbxContent>
                  <w:p w:rsidR="00E10934" w:rsidRDefault="00E10934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:rsidR="00E10934" w:rsidRDefault="00E10934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it-IT"/>
        </w:rPr>
        <w:pict>
          <v:shape id="_x0000_s1087" type="#_x0000_t75" style="position:absolute;left:0;text-align:left;margin-left:15pt;margin-top:788.9pt;width:38pt;height:38pt;z-index:251644928;visibility:visible;mso-wrap-distance-left:0;mso-wrap-distance-right:0;mso-position-horizontal-relative:page;mso-position-vertical-relative:page">
            <v:imagedata r:id="rId11" o:title=""/>
            <w10:wrap anchorx="page" anchory="page"/>
          </v:shape>
        </w:pict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:rsidR="00E10934" w:rsidRDefault="00E10934">
      <w:pPr>
        <w:pStyle w:val="BodyText"/>
        <w:spacing w:before="5"/>
        <w:rPr>
          <w:b/>
          <w:sz w:val="7"/>
        </w:rPr>
      </w:pPr>
    </w:p>
    <w:p w:rsidR="00E10934" w:rsidRDefault="00E10934">
      <w:pPr>
        <w:pStyle w:val="BodyText"/>
        <w:spacing w:before="1"/>
        <w:rPr>
          <w:b/>
          <w:sz w:val="11"/>
        </w:rPr>
      </w:pPr>
    </w:p>
    <w:p w:rsidR="00E10934" w:rsidRDefault="00E10934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E10934" w:rsidRDefault="00E10934">
      <w:pPr>
        <w:pStyle w:val="BodyText"/>
        <w:ind w:left="539"/>
        <w:rPr>
          <w:sz w:val="20"/>
        </w:rPr>
      </w:pPr>
      <w:r>
        <w:rPr>
          <w:noProof/>
          <w:lang w:eastAsia="it-IT"/>
        </w:rPr>
      </w:r>
      <w:r w:rsidRPr="00837747">
        <w:rPr>
          <w:noProof/>
          <w:sz w:val="20"/>
        </w:rPr>
        <w:pict>
          <v:group id="Group 9" o:spid="_x0000_s1088" style="width:503.9pt;height:70.45pt;mso-position-horizontal-relative:char;mso-position-vertical-relative:line" coordsize="10078,1409">
            <v:shape id="AutoShape 11" o:spid="_x0000_s1089" style="position:absolute;left:9;width:10068;height:1409;visibility:visible" coordsize="10068,14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" adj="0,,0" path="m3404,1399r-10,l,1399r,10l3394,1409r10,l3404,1399xm3404,r-10,l,,,10r3394,l3394,1399r10,l3404,10r,-10xm10067,1399r-9,l3404,1399r,10l10058,1409r9,l10067,1399xm10067,r-9,l3404,r,10l10058,10r,1389l10067,1399r,-1389l10067,xe" fillcolor="black" stroked="f">
              <v:stroke joinstyle="round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arrowok="t" o:connecttype="custom" o:connectlocs="3404,1399;3394,1399;0,1399;0,1409;3394,1409;3404,1409;3404,1399;3404,0;3394,0;0,0;0,10;3394,10;3394,1399;3404,1399;3404,10;3404,0;10067,1399;10058,1399;3404,1399;3404,1409;10058,1409;10067,1409;10067,1399;10067,0;10058,0;3404,0;3404,10;10058,10;10058,1399;10067,1399;10067,10;10067,0" o:connectangles="0,0,0,0,0,0,0,0,0,0,0,0,0,0,0,0,0,0,0,0,0,0,0,0,0,0,0,0,0,0,0,0" textboxrect="3163,3163,18437,18437"/>
              <v:handles>
                <v:h position="@3,#0" polar="10800,10800"/>
                <v:h position="#2,#1" polar="10800,10800" radiusrange="0,10800"/>
              </v:handles>
            </v:shape>
            <v:shape id="Text Box 10" o:spid="_x0000_s1090" type="#_x0000_t202" style="position:absolute;left:4;top:4;width:3405;height:14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" filled="f" strokeweight=".48pt">
              <v:textbox inset="0,0,0,0">
                <w:txbxContent>
                  <w:p w:rsidR="00E10934" w:rsidRDefault="00E10934">
                    <w:pPr>
                      <w:spacing w:before="4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</v:shape>
            <w10:anchorlock/>
          </v:group>
        </w:pict>
      </w:r>
    </w:p>
    <w:p w:rsidR="00E10934" w:rsidRDefault="00E10934">
      <w:pPr>
        <w:pStyle w:val="BodyText"/>
        <w:spacing w:before="7"/>
        <w:rPr>
          <w:b/>
          <w:sz w:val="13"/>
        </w:rPr>
      </w:pPr>
    </w:p>
    <w:p w:rsidR="00E10934" w:rsidRDefault="00E10934">
      <w:pPr>
        <w:pStyle w:val="Heading1"/>
        <w:spacing w:before="100" w:line="415" w:lineRule="auto"/>
        <w:ind w:left="147" w:right="2746" w:firstLine="0"/>
      </w:pPr>
      <w:r>
        <w:rPr>
          <w:noProof/>
          <w:lang w:eastAsia="it-IT"/>
        </w:rPr>
        <w:pict>
          <v:rect id="Rectangle 8" o:spid="_x0000_s1091" style="position:absolute;left:0;text-align:left;margin-left:33.95pt;margin-top:21.7pt;width:534.6pt;height:.5pt;z-index:-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ZBMMeuAAAAAJAQAADwAAAAAAAAAAAAAAAAA/BAAAZHJzL2Rvd25yZXYu&#10;eG1sUEsFBgAAAAAEAAQA8wAAAEwFAAAAAA==&#10;" fillcolor="black" stroked="f">
            <w10:wrap anchorx="page"/>
          </v:rect>
        </w:pict>
      </w:r>
      <w:r>
        <w:rPr>
          <w:noProof/>
          <w:lang w:eastAsia="it-IT"/>
        </w:rPr>
        <w:pict>
          <v:shape id="Text Box 7" o:spid="_x0000_s1092" type="#_x0000_t202" style="position:absolute;left:0;text-align:left;margin-left:48.4pt;margin-top:45.7pt;width:510.65pt;height:450.45pt;z-index:2516439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258"/>
                    <w:gridCol w:w="2555"/>
                    <w:gridCol w:w="5025"/>
                    <w:gridCol w:w="363"/>
                  </w:tblGrid>
                  <w:tr w:rsidR="00E10934" w:rsidTr="00F5102C">
                    <w:trPr>
                      <w:trHeight w:val="757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E10934" w:rsidRPr="00F5102C" w:rsidRDefault="00E10934" w:rsidP="00F5102C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 w:rsidRPr="00F5102C">
                          <w:rPr>
                            <w:sz w:val="20"/>
                          </w:rPr>
                          <w:t>Assistenza</w:t>
                        </w:r>
                        <w:r w:rsidRPr="00F5102C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di</w:t>
                        </w:r>
                        <w:r w:rsidRPr="00F5102C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base</w:t>
                        </w:r>
                        <w:r w:rsidRPr="00F5102C"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(</w:t>
                        </w:r>
                        <w:r w:rsidRPr="00F5102C">
                          <w:rPr>
                            <w:b/>
                            <w:sz w:val="18"/>
                          </w:rPr>
                          <w:t>per</w:t>
                        </w:r>
                        <w:r w:rsidRPr="00F5102C"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b/>
                            <w:sz w:val="18"/>
                          </w:rPr>
                          <w:t>azioni</w:t>
                        </w:r>
                        <w:r w:rsidRPr="00F5102C"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b/>
                            <w:sz w:val="18"/>
                          </w:rPr>
                          <w:t>di</w:t>
                        </w:r>
                        <w:r w:rsidRPr="00F5102C"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b/>
                            <w:sz w:val="18"/>
                          </w:rPr>
                          <w:t>mera</w:t>
                        </w:r>
                        <w:r w:rsidRPr="00F5102C"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b/>
                            <w:sz w:val="18"/>
                          </w:rPr>
                          <w:t>assistenza</w:t>
                        </w:r>
                        <w:r w:rsidRPr="00F5102C"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 w:rsidRPr="00F5102C"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b/>
                            <w:sz w:val="18"/>
                          </w:rPr>
                          <w:t>educativi</w:t>
                        </w:r>
                        <w:r w:rsidRPr="00F5102C"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:rsidR="00E10934" w:rsidRPr="00F5102C" w:rsidRDefault="00E10934" w:rsidP="00F5102C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 w:rsidRPr="00F5102C">
                          <w:rPr>
                            <w:sz w:val="20"/>
                          </w:rPr>
                          <w:t>Assistenza specialistica all’autonomia e/o alla</w:t>
                        </w:r>
                        <w:r w:rsidRPr="00F5102C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comunicazione</w:t>
                        </w:r>
                        <w:r w:rsidRPr="00F5102C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(</w:t>
                        </w:r>
                        <w:r w:rsidRPr="00F5102C">
                          <w:rPr>
                            <w:b/>
                            <w:sz w:val="20"/>
                          </w:rPr>
                          <w:t>per</w:t>
                        </w:r>
                        <w:r w:rsidRPr="00F5102C"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b/>
                            <w:sz w:val="20"/>
                          </w:rPr>
                          <w:t>azioni</w:t>
                        </w:r>
                        <w:r w:rsidRPr="00F5102C"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b/>
                            <w:sz w:val="20"/>
                          </w:rPr>
                          <w:t>riconducibili</w:t>
                        </w:r>
                        <w:r w:rsidRPr="00F5102C"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b/>
                            <w:sz w:val="20"/>
                          </w:rPr>
                          <w:t>ad</w:t>
                        </w:r>
                        <w:r w:rsidRPr="00F5102C"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b/>
                            <w:sz w:val="20"/>
                          </w:rPr>
                          <w:t>interventi</w:t>
                        </w:r>
                        <w:r w:rsidRPr="00F5102C"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b/>
                            <w:sz w:val="20"/>
                          </w:rPr>
                          <w:t>educativi</w:t>
                        </w:r>
                        <w:r w:rsidRPr="00F5102C"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E10934" w:rsidTr="00F5102C">
                    <w:trPr>
                      <w:trHeight w:val="33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10934" w:rsidRPr="00F5102C" w:rsidRDefault="00E10934" w:rsidP="00F5102C">
                        <w:pPr>
                          <w:pStyle w:val="TableParagraph"/>
                          <w:tabs>
                            <w:tab w:val="left" w:pos="1453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 w:rsidRPr="00F5102C">
                          <w:rPr>
                            <w:sz w:val="19"/>
                          </w:rPr>
                          <w:t>igienica</w:t>
                        </w:r>
                        <w:r w:rsidRPr="00F5102C">
                          <w:rPr>
                            <w:sz w:val="19"/>
                          </w:rPr>
                          <w:tab/>
                        </w:r>
                        <w:r w:rsidRPr="00F5102C"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10934" w:rsidRPr="00F5102C" w:rsidRDefault="00E10934" w:rsidP="00F5102C">
                        <w:pPr>
                          <w:pStyle w:val="TableParagraph"/>
                          <w:spacing w:before="87"/>
                          <w:ind w:left="106"/>
                          <w:rPr>
                            <w:sz w:val="18"/>
                          </w:rPr>
                        </w:pPr>
                        <w:r w:rsidRPr="00F5102C"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E10934" w:rsidTr="00F5102C">
                    <w:trPr>
                      <w:trHeight w:val="32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10934" w:rsidRPr="00F5102C" w:rsidRDefault="00E10934" w:rsidP="00F5102C">
                        <w:pPr>
                          <w:pStyle w:val="TableParagraph"/>
                          <w:tabs>
                            <w:tab w:val="left" w:pos="1479"/>
                          </w:tabs>
                          <w:spacing w:before="3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 w:rsidRPr="00F5102C">
                          <w:rPr>
                            <w:sz w:val="19"/>
                          </w:rPr>
                          <w:t>spostamenti</w:t>
                        </w:r>
                        <w:r w:rsidRPr="00F5102C">
                          <w:rPr>
                            <w:sz w:val="19"/>
                          </w:rPr>
                          <w:tab/>
                        </w:r>
                        <w:r w:rsidRPr="00F5102C"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10934" w:rsidRPr="00F5102C" w:rsidRDefault="00E10934" w:rsidP="00F5102C">
                        <w:pPr>
                          <w:pStyle w:val="TableParagraph"/>
                          <w:tabs>
                            <w:tab w:val="left" w:pos="3714"/>
                          </w:tabs>
                          <w:spacing w:before="56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 w:rsidRPr="00F5102C">
                          <w:rPr>
                            <w:w w:val="95"/>
                            <w:sz w:val="19"/>
                          </w:rPr>
                          <w:t>assistenza</w:t>
                        </w:r>
                        <w:r w:rsidRPr="00F5102C"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w w:val="95"/>
                            <w:sz w:val="19"/>
                          </w:rPr>
                          <w:t>a</w:t>
                        </w:r>
                        <w:r w:rsidRPr="00F5102C"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w w:val="95"/>
                            <w:sz w:val="19"/>
                          </w:rPr>
                          <w:t>bambini/e</w:t>
                        </w:r>
                        <w:r w:rsidRPr="00F5102C"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w w:val="95"/>
                            <w:sz w:val="19"/>
                          </w:rPr>
                          <w:t>con</w:t>
                        </w:r>
                        <w:r w:rsidRPr="00F5102C"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w w:val="95"/>
                            <w:sz w:val="19"/>
                          </w:rPr>
                          <w:t>disabilità</w:t>
                        </w:r>
                        <w:r w:rsidRPr="00F5102C"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w w:val="95"/>
                            <w:sz w:val="19"/>
                          </w:rPr>
                          <w:t>visiva</w:t>
                        </w:r>
                        <w:r w:rsidRPr="00F5102C">
                          <w:rPr>
                            <w:w w:val="95"/>
                            <w:sz w:val="19"/>
                          </w:rPr>
                          <w:tab/>
                        </w:r>
                        <w:r w:rsidRPr="00F5102C"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E10934" w:rsidTr="00F5102C">
                    <w:trPr>
                      <w:trHeight w:val="32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10934" w:rsidRPr="00F5102C" w:rsidRDefault="00E10934" w:rsidP="00F5102C">
                        <w:pPr>
                          <w:pStyle w:val="TableParagraph"/>
                          <w:tabs>
                            <w:tab w:val="left" w:pos="1491"/>
                          </w:tabs>
                          <w:spacing w:before="4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 w:rsidRPr="00F5102C">
                          <w:rPr>
                            <w:sz w:val="19"/>
                          </w:rPr>
                          <w:t>mensa</w:t>
                        </w:r>
                        <w:r w:rsidRPr="00F5102C">
                          <w:rPr>
                            <w:sz w:val="19"/>
                          </w:rPr>
                          <w:tab/>
                        </w:r>
                        <w:r w:rsidRPr="00F5102C"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10934" w:rsidRPr="00F5102C" w:rsidRDefault="00E10934" w:rsidP="00F5102C">
                        <w:pPr>
                          <w:pStyle w:val="TableParagraph"/>
                          <w:spacing w:before="49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 w:rsidRPr="00F5102C">
                          <w:rPr>
                            <w:w w:val="95"/>
                            <w:sz w:val="19"/>
                          </w:rPr>
                          <w:t>assistenza</w:t>
                        </w:r>
                        <w:r w:rsidRPr="00F5102C"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w w:val="95"/>
                            <w:sz w:val="19"/>
                          </w:rPr>
                          <w:t>a</w:t>
                        </w:r>
                        <w:r w:rsidRPr="00F5102C"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w w:val="95"/>
                            <w:sz w:val="19"/>
                          </w:rPr>
                          <w:t>bambini/e con</w:t>
                        </w:r>
                        <w:r w:rsidRPr="00F5102C"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w w:val="95"/>
                            <w:sz w:val="19"/>
                          </w:rPr>
                          <w:t>disabilità</w:t>
                        </w:r>
                        <w:r w:rsidRPr="00F5102C"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w w:val="95"/>
                            <w:sz w:val="19"/>
                          </w:rPr>
                          <w:t>uditiva</w:t>
                        </w:r>
                        <w:r w:rsidRPr="00F5102C"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E10934" w:rsidTr="00F5102C">
                    <w:trPr>
                      <w:trHeight w:val="107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10934" w:rsidRPr="00F5102C" w:rsidRDefault="00E10934" w:rsidP="00F5102C">
                        <w:pPr>
                          <w:pStyle w:val="TableParagraph"/>
                          <w:tabs>
                            <w:tab w:val="left" w:pos="1496"/>
                            <w:tab w:val="left" w:leader="dot" w:pos="4425"/>
                          </w:tabs>
                          <w:spacing w:before="57"/>
                          <w:ind w:left="128"/>
                          <w:rPr>
                            <w:sz w:val="19"/>
                          </w:rPr>
                        </w:pPr>
                        <w:r w:rsidRPr="00F5102C">
                          <w:rPr>
                            <w:sz w:val="19"/>
                          </w:rPr>
                          <w:t>altro</w:t>
                        </w:r>
                        <w:r w:rsidRPr="00F5102C">
                          <w:rPr>
                            <w:sz w:val="19"/>
                          </w:rPr>
                          <w:tab/>
                        </w:r>
                        <w:r w:rsidRPr="00F5102C"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 w:rsidRPr="00F5102C">
                          <w:rPr>
                            <w:sz w:val="19"/>
                          </w:rPr>
                          <w:t>(specificare</w:t>
                        </w:r>
                        <w:r w:rsidRPr="00F5102C"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 w:rsidRPr="00F5102C">
                          <w:rPr>
                            <w:sz w:val="19"/>
                          </w:rPr>
                          <w:t>)</w:t>
                        </w:r>
                      </w:p>
                      <w:p w:rsidR="00E10934" w:rsidRPr="00F5102C" w:rsidRDefault="00E10934" w:rsidP="00F5102C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 w:rsidRPr="00F5102C">
                          <w:rPr>
                            <w:sz w:val="18"/>
                          </w:rPr>
                          <w:t>Dati</w:t>
                        </w:r>
                        <w:r w:rsidRPr="00F5102C"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relativi</w:t>
                        </w:r>
                        <w:r w:rsidRPr="00F5102C"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all’assistenza</w:t>
                        </w:r>
                        <w:r w:rsidRPr="00F5102C"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di</w:t>
                        </w:r>
                        <w:r w:rsidRPr="00F5102C"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base</w:t>
                        </w:r>
                        <w:r w:rsidRPr="00F5102C"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(collaboratori</w:t>
                        </w:r>
                        <w:r w:rsidRPr="00F5102C"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scolastici,</w:t>
                        </w:r>
                      </w:p>
                      <w:p w:rsidR="00E10934" w:rsidRPr="00F5102C" w:rsidRDefault="00E10934" w:rsidP="00F5102C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 w:rsidRPr="00F5102C">
                          <w:rPr>
                            <w:sz w:val="18"/>
                          </w:rPr>
                          <w:t>organizzazione</w:t>
                        </w:r>
                        <w:r w:rsidRPr="00F5102C"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oraria</w:t>
                        </w:r>
                        <w:r w:rsidRPr="00F5102C"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ritenuta</w:t>
                        </w:r>
                        <w:r w:rsidRPr="00F5102C"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10934" w:rsidRPr="00F5102C" w:rsidRDefault="00E10934" w:rsidP="00F5102C">
                        <w:pPr>
                          <w:pStyle w:val="TableParagraph"/>
                          <w:tabs>
                            <w:tab w:val="left" w:pos="3745"/>
                          </w:tabs>
                          <w:spacing w:before="59" w:line="223" w:lineRule="auto"/>
                          <w:ind w:left="106" w:right="420"/>
                          <w:rPr>
                            <w:rFonts w:ascii="Cambria Math" w:hAnsi="Cambria Math"/>
                            <w:sz w:val="18"/>
                          </w:rPr>
                        </w:pPr>
                        <w:r w:rsidRPr="00F5102C">
                          <w:rPr>
                            <w:w w:val="95"/>
                            <w:sz w:val="19"/>
                          </w:rPr>
                          <w:t>assistenza</w:t>
                        </w:r>
                        <w:r w:rsidRPr="00F5102C"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w w:val="95"/>
                            <w:sz w:val="19"/>
                          </w:rPr>
                          <w:t>a</w:t>
                        </w:r>
                        <w:r w:rsidRPr="00F5102C"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w w:val="95"/>
                            <w:sz w:val="19"/>
                          </w:rPr>
                          <w:t>bambini/e</w:t>
                        </w:r>
                        <w:r w:rsidRPr="00F5102C"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w w:val="95"/>
                            <w:sz w:val="19"/>
                          </w:rPr>
                          <w:t>con</w:t>
                        </w:r>
                        <w:r w:rsidRPr="00F5102C"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w w:val="95"/>
                            <w:sz w:val="19"/>
                          </w:rPr>
                          <w:t>disabilità</w:t>
                        </w:r>
                        <w:r w:rsidRPr="00F5102C"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w w:val="95"/>
                            <w:sz w:val="19"/>
                          </w:rPr>
                          <w:t>intellettive</w:t>
                        </w:r>
                        <w:r w:rsidRPr="00F5102C"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w w:val="95"/>
                            <w:sz w:val="19"/>
                          </w:rPr>
                          <w:t>e</w:t>
                        </w:r>
                        <w:r w:rsidRPr="00F5102C"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w w:val="95"/>
                            <w:sz w:val="19"/>
                          </w:rPr>
                          <w:t>disturbi</w:t>
                        </w:r>
                        <w:r w:rsidRPr="00F5102C"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w w:val="95"/>
                            <w:sz w:val="19"/>
                          </w:rPr>
                          <w:t>del</w:t>
                        </w:r>
                        <w:r w:rsidRPr="00F5102C"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sz w:val="19"/>
                          </w:rPr>
                          <w:t>neurosviluppo</w:t>
                        </w:r>
                        <w:r w:rsidRPr="00F5102C">
                          <w:rPr>
                            <w:sz w:val="19"/>
                          </w:rPr>
                          <w:tab/>
                        </w:r>
                        <w:r w:rsidRPr="00F5102C"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E10934" w:rsidRPr="00F5102C" w:rsidRDefault="00E10934" w:rsidP="00F5102C"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 w:rsidR="00E10934" w:rsidRPr="00F5102C" w:rsidRDefault="00E10934" w:rsidP="00F5102C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 w:rsidRPr="00F5102C">
                          <w:rPr>
                            <w:sz w:val="18"/>
                            <w:u w:val="single"/>
                          </w:rPr>
                          <w:t>Educazione</w:t>
                        </w:r>
                        <w:r w:rsidRPr="00F5102C"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  <w:u w:val="single"/>
                          </w:rPr>
                          <w:t>e</w:t>
                        </w:r>
                        <w:r w:rsidRPr="00F5102C"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  <w:u w:val="single"/>
                          </w:rPr>
                          <w:t>sviluppo</w:t>
                        </w:r>
                        <w:r w:rsidRPr="00F5102C"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 w:rsidRPr="00F5102C"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E10934" w:rsidTr="00F5102C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10934" w:rsidRPr="00F5102C" w:rsidRDefault="00E1093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10934" w:rsidRPr="00F5102C" w:rsidRDefault="00E10934" w:rsidP="00F5102C">
                        <w:pPr>
                          <w:pStyle w:val="TableParagraph"/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 w:rsidRPr="00F5102C">
                          <w:rPr>
                            <w:sz w:val="19"/>
                          </w:rPr>
                          <w:t>cura</w:t>
                        </w:r>
                        <w:r w:rsidRPr="00F5102C"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sz w:val="19"/>
                          </w:rPr>
                          <w:t>di</w:t>
                        </w:r>
                        <w:r w:rsidRPr="00F5102C"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sz w:val="19"/>
                          </w:rPr>
                          <w:t>sé</w:t>
                        </w:r>
                        <w:r w:rsidRPr="00F5102C"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E10934" w:rsidTr="00F5102C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10934" w:rsidRPr="00F5102C" w:rsidRDefault="00E1093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10934" w:rsidRPr="00F5102C" w:rsidRDefault="00E10934" w:rsidP="00F5102C">
                        <w:pPr>
                          <w:pStyle w:val="TableParagraph"/>
                          <w:tabs>
                            <w:tab w:val="left" w:pos="963"/>
                          </w:tabs>
                          <w:spacing w:before="4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 w:rsidRPr="00F5102C">
                          <w:rPr>
                            <w:sz w:val="19"/>
                          </w:rPr>
                          <w:t>mensa</w:t>
                        </w:r>
                        <w:r w:rsidRPr="00F5102C">
                          <w:rPr>
                            <w:sz w:val="19"/>
                          </w:rPr>
                          <w:tab/>
                        </w:r>
                        <w:r w:rsidRPr="00F5102C"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E10934" w:rsidTr="00F5102C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10934" w:rsidRPr="00F5102C" w:rsidRDefault="00E1093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10934" w:rsidRPr="00F5102C" w:rsidRDefault="00E10934" w:rsidP="00F5102C">
                        <w:pPr>
                          <w:pStyle w:val="TableParagraph"/>
                          <w:tabs>
                            <w:tab w:val="left" w:pos="968"/>
                            <w:tab w:val="left" w:pos="1345"/>
                            <w:tab w:val="left" w:leader="dot" w:pos="5007"/>
                          </w:tabs>
                          <w:spacing w:before="44"/>
                          <w:ind w:left="106"/>
                          <w:rPr>
                            <w:sz w:val="19"/>
                          </w:rPr>
                        </w:pPr>
                        <w:r w:rsidRPr="00F5102C">
                          <w:rPr>
                            <w:sz w:val="19"/>
                          </w:rPr>
                          <w:t>altro</w:t>
                        </w:r>
                        <w:r w:rsidRPr="00F5102C">
                          <w:rPr>
                            <w:sz w:val="19"/>
                          </w:rPr>
                          <w:tab/>
                        </w:r>
                        <w:r w:rsidRPr="00F5102C"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 w:rsidRPr="00F5102C"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 w:rsidRPr="00F5102C">
                          <w:rPr>
                            <w:sz w:val="19"/>
                          </w:rPr>
                          <w:t>(specificare</w:t>
                        </w:r>
                        <w:r w:rsidRPr="00F5102C"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 w:rsidRPr="00F5102C"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E10934" w:rsidTr="00F5102C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10934" w:rsidRPr="00F5102C" w:rsidRDefault="00E1093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10934" w:rsidRPr="00F5102C" w:rsidRDefault="00E10934" w:rsidP="00F5102C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 w:rsidRPr="00F5102C">
                          <w:rPr>
                            <w:sz w:val="18"/>
                          </w:rPr>
                          <w:t>Dati</w:t>
                        </w:r>
                        <w:r w:rsidRPr="00F5102C"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relativi</w:t>
                        </w:r>
                        <w:r w:rsidRPr="00F5102C"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agli</w:t>
                        </w:r>
                        <w:r w:rsidRPr="00F5102C"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interventi</w:t>
                        </w:r>
                        <w:r w:rsidRPr="00F5102C"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educativi</w:t>
                        </w:r>
                        <w:r w:rsidRPr="00F5102C"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all’autonomia</w:t>
                        </w:r>
                        <w:r w:rsidRPr="00F5102C"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e</w:t>
                        </w:r>
                        <w:r w:rsidRPr="00F5102C"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E10934" w:rsidTr="00F5102C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10934" w:rsidRPr="00F5102C" w:rsidRDefault="00E10934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E10934" w:rsidRPr="00F5102C" w:rsidRDefault="00E10934" w:rsidP="00F5102C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 w:rsidRPr="00F5102C">
                          <w:rPr>
                            <w:sz w:val="18"/>
                          </w:rPr>
                          <w:t>comunicazione</w:t>
                        </w:r>
                        <w:r w:rsidRPr="00F5102C"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(educatori,</w:t>
                        </w:r>
                        <w:r w:rsidRPr="00F5102C"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organizzazione</w:t>
                        </w:r>
                        <w:r w:rsidRPr="00F5102C"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oraria</w:t>
                        </w:r>
                        <w:r w:rsidRPr="00F5102C"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E10934" w:rsidTr="00F5102C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2" w:space="0" w:color="000000"/>
                        </w:tcBorders>
                      </w:tcPr>
                      <w:p w:rsidR="00E10934" w:rsidRPr="00F5102C" w:rsidRDefault="00E1093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2" w:space="0" w:color="000000"/>
                        </w:tcBorders>
                      </w:tcPr>
                      <w:p w:rsidR="00E10934" w:rsidRPr="00F5102C" w:rsidRDefault="00E10934" w:rsidP="00F5102C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 w:rsidRPr="00F5102C"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E10934" w:rsidTr="00F5102C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2" w:space="0" w:color="000000"/>
                          <w:bottom w:val="double" w:sz="2" w:space="0" w:color="000000"/>
                        </w:tcBorders>
                      </w:tcPr>
                      <w:p w:rsidR="00E10934" w:rsidRPr="00F5102C" w:rsidRDefault="00E10934" w:rsidP="00F5102C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E10934" w:rsidRPr="00F5102C" w:rsidRDefault="00E10934" w:rsidP="00F5102C">
                        <w:pPr>
                          <w:pStyle w:val="TableParagraph"/>
                          <w:ind w:left="94"/>
                          <w:rPr>
                            <w:sz w:val="20"/>
                          </w:rPr>
                        </w:pPr>
                        <w:r w:rsidRPr="00F5102C"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 w:rsidRPr="00F5102C"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 w:rsidRPr="00F5102C"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 w:rsidRPr="00F5102C"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 w:rsidRPr="00F5102C">
                          <w:rPr>
                            <w:spacing w:val="-1"/>
                            <w:sz w:val="20"/>
                          </w:rPr>
                          <w:t>:</w:t>
                        </w:r>
                        <w:r w:rsidRPr="00F5102C"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pacing w:val="-1"/>
                            <w:sz w:val="20"/>
                          </w:rPr>
                          <w:t>comprendono</w:t>
                        </w:r>
                        <w:r w:rsidRPr="00F5102C"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le</w:t>
                        </w:r>
                        <w:r w:rsidRPr="00F5102C"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eventuali</w:t>
                        </w:r>
                        <w:r w:rsidRPr="00F5102C"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somministrazioni</w:t>
                        </w:r>
                        <w:r w:rsidRPr="00F5102C"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di</w:t>
                        </w:r>
                        <w:r w:rsidRPr="00F5102C"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farmaci</w:t>
                        </w:r>
                        <w:r w:rsidRPr="00F5102C"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o</w:t>
                        </w:r>
                        <w:r w:rsidRPr="00F5102C"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altri</w:t>
                        </w:r>
                        <w:r w:rsidRPr="00F5102C"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interventi</w:t>
                        </w:r>
                        <w:r w:rsidRPr="00F5102C"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a</w:t>
                        </w:r>
                        <w:r w:rsidRPr="00F5102C"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supporto</w:t>
                        </w:r>
                      </w:p>
                      <w:p w:rsidR="00E10934" w:rsidRPr="00F5102C" w:rsidRDefault="00E10934" w:rsidP="00F5102C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 w:rsidRPr="00F5102C">
                          <w:rPr>
                            <w:sz w:val="20"/>
                          </w:rPr>
                          <w:t>di</w:t>
                        </w:r>
                        <w:r w:rsidRPr="00F5102C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funzioni</w:t>
                        </w:r>
                        <w:r w:rsidRPr="00F5102C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vitali</w:t>
                        </w:r>
                        <w:r w:rsidRPr="00F5102C"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da</w:t>
                        </w:r>
                        <w:r w:rsidRPr="00F5102C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assicurare,</w:t>
                        </w:r>
                        <w:r w:rsidRPr="00F5102C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secondo</w:t>
                        </w:r>
                        <w:r w:rsidRPr="00F5102C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i</w:t>
                        </w:r>
                        <w:r w:rsidRPr="00F5102C"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bisogni,</w:t>
                        </w:r>
                        <w:r w:rsidRPr="00F5102C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durante</w:t>
                        </w:r>
                        <w:r w:rsidRPr="00F5102C"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l’orario</w:t>
                        </w:r>
                        <w:r w:rsidRPr="00F5102C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scolastico.</w:t>
                        </w:r>
                      </w:p>
                      <w:p w:rsidR="00E10934" w:rsidRPr="00F5102C" w:rsidRDefault="00E10934" w:rsidP="00F5102C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 w:rsidRPr="00F5102C">
                          <w:rPr>
                            <w:sz w:val="20"/>
                          </w:rPr>
                          <w:t>Somministrazioni</w:t>
                        </w:r>
                        <w:r w:rsidRPr="00F5102C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di</w:t>
                        </w:r>
                        <w:r w:rsidRPr="00F5102C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farmaci:</w:t>
                        </w:r>
                      </w:p>
                      <w:p w:rsidR="00E10934" w:rsidRPr="00F5102C" w:rsidRDefault="00E10934" w:rsidP="00F5102C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 w:rsidRPr="00F5102C">
                          <w:rPr>
                            <w:spacing w:val="-1"/>
                            <w:sz w:val="20"/>
                          </w:rPr>
                          <w:t>[]</w:t>
                        </w:r>
                        <w:r w:rsidRPr="00F5102C"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pacing w:val="-1"/>
                            <w:sz w:val="20"/>
                          </w:rPr>
                          <w:t>non</w:t>
                        </w:r>
                        <w:r w:rsidRPr="00F5102C"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pacing w:val="-1"/>
                            <w:sz w:val="20"/>
                          </w:rPr>
                          <w:t>comportano</w:t>
                        </w:r>
                        <w:r w:rsidRPr="00F5102C"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pacing w:val="-1"/>
                            <w:sz w:val="20"/>
                          </w:rPr>
                          <w:t>il</w:t>
                        </w:r>
                        <w:r w:rsidRPr="00F5102C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pacing w:val="-1"/>
                            <w:sz w:val="20"/>
                          </w:rPr>
                          <w:t>possesso</w:t>
                        </w:r>
                        <w:r w:rsidRPr="00F5102C"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pacing w:val="-1"/>
                            <w:sz w:val="20"/>
                          </w:rPr>
                          <w:t>di</w:t>
                        </w:r>
                        <w:r w:rsidRPr="00F5102C"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pacing w:val="-1"/>
                            <w:sz w:val="20"/>
                          </w:rPr>
                          <w:t>cognizioni</w:t>
                        </w:r>
                        <w:r w:rsidRPr="00F5102C"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 w:rsidRPr="00F5102C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di</w:t>
                        </w:r>
                        <w:r w:rsidRPr="00F5102C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tipo</w:t>
                        </w:r>
                        <w:r w:rsidRPr="00F5102C"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sanitario,</w:t>
                        </w:r>
                        <w:r w:rsidRPr="00F5102C"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né</w:t>
                        </w:r>
                        <w:r w:rsidRPr="00F5102C"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l’esercizio</w:t>
                        </w:r>
                        <w:r w:rsidRPr="00F5102C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di</w:t>
                        </w:r>
                        <w:r w:rsidRPr="00F5102C"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discrezionalità</w:t>
                        </w:r>
                        <w:r w:rsidRPr="00F5102C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tecnica</w:t>
                        </w:r>
                        <w:r w:rsidRPr="00F5102C"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da parte dell’adulto somministratore, ma</w:t>
                        </w:r>
                        <w:r w:rsidRPr="00F5102C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solo adeguata formazione delle</w:t>
                        </w:r>
                        <w:r w:rsidRPr="00F5102C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figure professionali coinvolte.</w:t>
                        </w:r>
                        <w:r w:rsidRPr="00F5102C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Pertanto,</w:t>
                        </w:r>
                        <w:r w:rsidRPr="00F5102C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possono</w:t>
                        </w:r>
                        <w:r w:rsidRPr="00F5102C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essere</w:t>
                        </w:r>
                        <w:r w:rsidRPr="00F5102C"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coinvolte figure interne</w:t>
                        </w:r>
                        <w:r w:rsidRPr="00F5102C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all’istituzione</w:t>
                        </w:r>
                        <w:r w:rsidRPr="00F5102C"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scolastica.</w:t>
                        </w:r>
                      </w:p>
                      <w:p w:rsidR="00E10934" w:rsidRPr="00F5102C" w:rsidRDefault="00E10934" w:rsidP="00F5102C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 w:rsidRPr="00F5102C">
                          <w:rPr>
                            <w:sz w:val="20"/>
                          </w:rPr>
                          <w:t>[</w:t>
                        </w:r>
                        <w:r w:rsidRPr="00F5102C"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]</w:t>
                        </w:r>
                        <w:r w:rsidRPr="00F5102C"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comportano</w:t>
                        </w:r>
                        <w:r w:rsidRPr="00F5102C"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cognizioni</w:t>
                        </w:r>
                        <w:r w:rsidRPr="00F5102C"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specialistiche</w:t>
                        </w:r>
                        <w:r w:rsidRPr="00F5102C"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e</w:t>
                        </w:r>
                        <w:r w:rsidRPr="00F5102C"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discrezionalità</w:t>
                        </w:r>
                        <w:r w:rsidRPr="00F5102C"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tecnica</w:t>
                        </w:r>
                        <w:r w:rsidRPr="00F5102C"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da</w:t>
                        </w:r>
                        <w:r w:rsidRPr="00F5102C"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parte</w:t>
                        </w:r>
                        <w:r w:rsidRPr="00F5102C"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dell’adulto</w:t>
                        </w:r>
                        <w:r w:rsidRPr="00F5102C"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somministratore,</w:t>
                        </w:r>
                        <w:r w:rsidRPr="00F5102C"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tali</w:t>
                        </w:r>
                        <w:r w:rsidRPr="00F5102C"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da</w:t>
                        </w:r>
                      </w:p>
                      <w:p w:rsidR="00E10934" w:rsidRPr="00F5102C" w:rsidRDefault="00E10934" w:rsidP="00F5102C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 w:rsidRPr="00F5102C">
                          <w:rPr>
                            <w:sz w:val="20"/>
                          </w:rPr>
                          <w:t>richiedere</w:t>
                        </w:r>
                        <w:r w:rsidRPr="00F5102C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il</w:t>
                        </w:r>
                        <w:r w:rsidRPr="00F5102C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coinvolgimento</w:t>
                        </w:r>
                        <w:r w:rsidRPr="00F5102C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di</w:t>
                        </w:r>
                        <w:r w:rsidRPr="00F5102C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figure</w:t>
                        </w:r>
                        <w:r w:rsidRPr="00F5102C"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professionali</w:t>
                        </w:r>
                        <w:r w:rsidRPr="00F5102C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esterne.</w:t>
                        </w:r>
                      </w:p>
                      <w:p w:rsidR="00E10934" w:rsidRPr="00F5102C" w:rsidRDefault="00E10934" w:rsidP="00F5102C">
                        <w:pPr>
                          <w:pStyle w:val="TableParagraph"/>
                          <w:spacing w:before="192" w:line="240" w:lineRule="exact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 w:rsidRPr="00F5102C"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  <w:r w:rsidRPr="00F5102C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 w:rsidRPr="00F5102C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:rsidR="00E10934" w:rsidRPr="00F5102C" w:rsidRDefault="00E1093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10934" w:rsidTr="00F5102C">
                    <w:trPr>
                      <w:trHeight w:val="938"/>
                    </w:trPr>
                    <w:tc>
                      <w:tcPr>
                        <w:tcW w:w="2258" w:type="dxa"/>
                        <w:tcBorders>
                          <w:top w:val="double" w:sz="2" w:space="0" w:color="000000"/>
                        </w:tcBorders>
                      </w:tcPr>
                      <w:p w:rsidR="00E10934" w:rsidRPr="00F5102C" w:rsidRDefault="00E10934" w:rsidP="00F5102C">
                        <w:pPr>
                          <w:pStyle w:val="TableParagraph"/>
                          <w:spacing w:before="118" w:line="259" w:lineRule="auto"/>
                          <w:ind w:left="99" w:right="519"/>
                          <w:jc w:val="both"/>
                          <w:rPr>
                            <w:sz w:val="18"/>
                          </w:rPr>
                        </w:pPr>
                        <w:r w:rsidRPr="00F5102C">
                          <w:rPr>
                            <w:sz w:val="18"/>
                          </w:rPr>
                          <w:t>Arredi speciali, Ausili</w:t>
                        </w:r>
                        <w:r w:rsidRPr="00F5102C"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didattici, informatici,</w:t>
                        </w:r>
                        <w:r w:rsidRPr="00F5102C"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7943" w:type="dxa"/>
                        <w:gridSpan w:val="3"/>
                        <w:tcBorders>
                          <w:top w:val="nil"/>
                        </w:tcBorders>
                      </w:tcPr>
                      <w:p w:rsidR="00E10934" w:rsidRPr="00F5102C" w:rsidRDefault="00E10934" w:rsidP="00F5102C">
                        <w:pPr>
                          <w:pStyle w:val="TableParagraph"/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 w:rsidR="00E10934" w:rsidRPr="00F5102C" w:rsidRDefault="00E10934" w:rsidP="00F5102C"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 w:rsidRPr="00F5102C">
                          <w:rPr>
                            <w:sz w:val="18"/>
                          </w:rPr>
                          <w:t>Specificare</w:t>
                        </w:r>
                        <w:r w:rsidRPr="00F5102C"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la</w:t>
                        </w:r>
                        <w:r w:rsidRPr="00F5102C"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tipologia</w:t>
                        </w:r>
                        <w:r w:rsidRPr="00F5102C"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e</w:t>
                        </w:r>
                        <w:r w:rsidRPr="00F5102C"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le</w:t>
                        </w:r>
                        <w:r w:rsidRPr="00F5102C"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modalità</w:t>
                        </w:r>
                        <w:r w:rsidRPr="00F5102C"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di</w:t>
                        </w:r>
                        <w:r w:rsidRPr="00F5102C"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E10934" w:rsidRDefault="00E1093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E10934" w:rsidRDefault="00E10934">
      <w:pPr>
        <w:spacing w:line="415" w:lineRule="auto"/>
        <w:sectPr w:rsidR="00E10934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0"/>
        <w:gridCol w:w="7980"/>
      </w:tblGrid>
      <w:tr w:rsidR="00E10934" w:rsidTr="00F5102C">
        <w:trPr>
          <w:trHeight w:val="2743"/>
        </w:trPr>
        <w:tc>
          <w:tcPr>
            <w:tcW w:w="2120" w:type="dxa"/>
          </w:tcPr>
          <w:p w:rsidR="00E10934" w:rsidRPr="00F5102C" w:rsidRDefault="00E10934" w:rsidP="00F5102C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 w:rsidRPr="00F5102C">
              <w:rPr>
                <w:sz w:val="20"/>
              </w:rPr>
              <w:t>Proposta</w:t>
            </w:r>
            <w:r w:rsidRPr="00F5102C">
              <w:rPr>
                <w:spacing w:val="-5"/>
                <w:sz w:val="20"/>
              </w:rPr>
              <w:t xml:space="preserve"> </w:t>
            </w:r>
            <w:r w:rsidRPr="00F5102C">
              <w:rPr>
                <w:sz w:val="20"/>
              </w:rPr>
              <w:t>del</w:t>
            </w:r>
            <w:r w:rsidRPr="00F5102C">
              <w:rPr>
                <w:spacing w:val="-5"/>
                <w:sz w:val="20"/>
              </w:rPr>
              <w:t xml:space="preserve"> </w:t>
            </w:r>
            <w:r w:rsidRPr="00F5102C">
              <w:rPr>
                <w:sz w:val="20"/>
              </w:rPr>
              <w:t>numero</w:t>
            </w:r>
            <w:r w:rsidRPr="00F5102C">
              <w:rPr>
                <w:spacing w:val="-60"/>
                <w:sz w:val="20"/>
              </w:rPr>
              <w:t xml:space="preserve"> </w:t>
            </w:r>
            <w:r w:rsidRPr="00F5102C">
              <w:rPr>
                <w:sz w:val="20"/>
              </w:rPr>
              <w:t>di ore di sostegno</w:t>
            </w:r>
            <w:r w:rsidRPr="00F5102C">
              <w:rPr>
                <w:spacing w:val="1"/>
                <w:sz w:val="20"/>
              </w:rPr>
              <w:t xml:space="preserve"> </w:t>
            </w:r>
            <w:r w:rsidRPr="00F5102C">
              <w:rPr>
                <w:sz w:val="20"/>
              </w:rPr>
              <w:t>per l'anno</w:t>
            </w:r>
            <w:r w:rsidRPr="00F5102C">
              <w:rPr>
                <w:spacing w:val="1"/>
                <w:sz w:val="20"/>
              </w:rPr>
              <w:t xml:space="preserve"> </w:t>
            </w:r>
            <w:r w:rsidRPr="00F5102C">
              <w:rPr>
                <w:sz w:val="20"/>
              </w:rPr>
              <w:t>successivo</w:t>
            </w:r>
            <w:r w:rsidRPr="00F5102C"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E10934" w:rsidRPr="00F5102C" w:rsidRDefault="00E10934" w:rsidP="00F5102C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 w:rsidRPr="00F5102C">
              <w:rPr>
                <w:sz w:val="18"/>
              </w:rPr>
              <w:t>Partendo dall'organizzazione delle attività di sostegno didattico e dalle osservazioni sistematiche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 xml:space="preserve">svolte, tenuto conto </w:t>
            </w:r>
            <w:r w:rsidRPr="00F5102C">
              <w:rPr>
                <w:sz w:val="28"/>
              </w:rPr>
              <w:t xml:space="preserve">□ </w:t>
            </w:r>
            <w:r w:rsidRPr="00F5102C">
              <w:rPr>
                <w:sz w:val="18"/>
              </w:rPr>
              <w:t>del Verbale di accertamento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b/>
                <w:sz w:val="28"/>
              </w:rPr>
              <w:t xml:space="preserve">□ </w:t>
            </w:r>
            <w:r w:rsidRPr="00F5102C">
              <w:rPr>
                <w:sz w:val="18"/>
              </w:rPr>
              <w:t>del Profilo di Funzionamento e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del suo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pacing w:val="-1"/>
                <w:sz w:val="18"/>
              </w:rPr>
              <w:t>eventuale</w:t>
            </w:r>
            <w:r w:rsidRPr="00F5102C">
              <w:rPr>
                <w:spacing w:val="10"/>
                <w:sz w:val="18"/>
              </w:rPr>
              <w:t xml:space="preserve"> </w:t>
            </w:r>
            <w:r w:rsidRPr="00F5102C">
              <w:rPr>
                <w:spacing w:val="-1"/>
                <w:sz w:val="28"/>
              </w:rPr>
              <w:t>□</w:t>
            </w:r>
            <w:r w:rsidRPr="00F5102C">
              <w:rPr>
                <w:spacing w:val="-22"/>
                <w:sz w:val="28"/>
              </w:rPr>
              <w:t xml:space="preserve"> </w:t>
            </w:r>
            <w:r w:rsidRPr="00F5102C">
              <w:rPr>
                <w:spacing w:val="-1"/>
                <w:sz w:val="18"/>
              </w:rPr>
              <w:t>aggiornamento,</w:t>
            </w:r>
            <w:r w:rsidRPr="00F5102C">
              <w:rPr>
                <w:spacing w:val="9"/>
                <w:sz w:val="18"/>
              </w:rPr>
              <w:t xml:space="preserve"> </w:t>
            </w:r>
            <w:r w:rsidRPr="00F5102C">
              <w:rPr>
                <w:spacing w:val="-1"/>
                <w:sz w:val="18"/>
              </w:rPr>
              <w:t>secondo</w:t>
            </w:r>
            <w:r w:rsidRPr="00F5102C">
              <w:rPr>
                <w:spacing w:val="8"/>
                <w:sz w:val="18"/>
              </w:rPr>
              <w:t xml:space="preserve"> </w:t>
            </w:r>
            <w:r w:rsidRPr="00F5102C">
              <w:rPr>
                <w:sz w:val="18"/>
              </w:rPr>
              <w:t>quanto</w:t>
            </w:r>
            <w:r w:rsidRPr="00F5102C">
              <w:rPr>
                <w:spacing w:val="9"/>
                <w:sz w:val="18"/>
              </w:rPr>
              <w:t xml:space="preserve"> </w:t>
            </w:r>
            <w:r w:rsidRPr="00F5102C">
              <w:rPr>
                <w:sz w:val="18"/>
              </w:rPr>
              <w:t>disposto</w:t>
            </w:r>
            <w:r w:rsidRPr="00F5102C">
              <w:rPr>
                <w:spacing w:val="9"/>
                <w:sz w:val="18"/>
              </w:rPr>
              <w:t xml:space="preserve"> </w:t>
            </w:r>
            <w:r w:rsidRPr="00F5102C">
              <w:rPr>
                <w:sz w:val="18"/>
              </w:rPr>
              <w:t>all’art.</w:t>
            </w:r>
            <w:r w:rsidRPr="00F5102C">
              <w:rPr>
                <w:spacing w:val="8"/>
                <w:sz w:val="18"/>
              </w:rPr>
              <w:t xml:space="preserve"> </w:t>
            </w:r>
            <w:r w:rsidRPr="00F5102C">
              <w:rPr>
                <w:sz w:val="18"/>
              </w:rPr>
              <w:t>18</w:t>
            </w:r>
            <w:r w:rsidRPr="00F5102C">
              <w:rPr>
                <w:spacing w:val="9"/>
                <w:sz w:val="18"/>
              </w:rPr>
              <w:t xml:space="preserve"> </w:t>
            </w:r>
            <w:r w:rsidRPr="00F5102C">
              <w:rPr>
                <w:sz w:val="18"/>
              </w:rPr>
              <w:t>del</w:t>
            </w:r>
            <w:r w:rsidRPr="00F5102C">
              <w:rPr>
                <w:spacing w:val="8"/>
                <w:sz w:val="18"/>
              </w:rPr>
              <w:t xml:space="preserve"> </w:t>
            </w:r>
            <w:r w:rsidRPr="00F5102C">
              <w:rPr>
                <w:sz w:val="18"/>
              </w:rPr>
              <w:t>Decreto</w:t>
            </w:r>
            <w:r w:rsidRPr="00F5102C">
              <w:rPr>
                <w:spacing w:val="8"/>
                <w:sz w:val="18"/>
              </w:rPr>
              <w:t xml:space="preserve"> </w:t>
            </w:r>
            <w:r w:rsidRPr="00F5102C">
              <w:rPr>
                <w:sz w:val="18"/>
              </w:rPr>
              <w:t>Interministeriale</w:t>
            </w:r>
            <w:r w:rsidRPr="00F5102C">
              <w:rPr>
                <w:spacing w:val="10"/>
                <w:sz w:val="18"/>
              </w:rPr>
              <w:t xml:space="preserve"> </w:t>
            </w:r>
            <w:r w:rsidRPr="00F5102C">
              <w:rPr>
                <w:sz w:val="18"/>
              </w:rPr>
              <w:t>n.</w:t>
            </w:r>
          </w:p>
          <w:p w:rsidR="00E10934" w:rsidRPr="00F5102C" w:rsidRDefault="00E10934" w:rsidP="00F5102C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 w:rsidRPr="00F5102C">
              <w:rPr>
                <w:sz w:val="18"/>
              </w:rPr>
              <w:t>182/2020, oltre che dei risultati raggiunti, nonché di eventuali difficoltà emerse durante l'anno,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si</w:t>
            </w:r>
            <w:r w:rsidRPr="00F5102C">
              <w:rPr>
                <w:spacing w:val="-55"/>
                <w:sz w:val="18"/>
              </w:rPr>
              <w:t xml:space="preserve"> </w:t>
            </w:r>
            <w:r w:rsidRPr="00F5102C">
              <w:rPr>
                <w:sz w:val="18"/>
              </w:rPr>
              <w:t>propone - nell’ambito di quanto previsto dal D.Lgs 66/2017 e dal citato DI 182/2020 - il seguente</w:t>
            </w:r>
            <w:r w:rsidRPr="00F5102C">
              <w:rPr>
                <w:spacing w:val="-54"/>
                <w:sz w:val="18"/>
              </w:rPr>
              <w:t xml:space="preserve"> </w:t>
            </w:r>
            <w:r w:rsidRPr="00F5102C">
              <w:rPr>
                <w:sz w:val="18"/>
              </w:rPr>
              <w:t>fabbisogno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di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ore di sostegno.</w:t>
            </w:r>
          </w:p>
          <w:p w:rsidR="00E10934" w:rsidRPr="00F5102C" w:rsidRDefault="00E10934" w:rsidP="00F5102C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 w:rsidRPr="00F5102C">
              <w:rPr>
                <w:sz w:val="18"/>
              </w:rPr>
              <w:t>Ore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di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sostegno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richieste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per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l'a.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s.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successivo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  <w:u w:val="single"/>
              </w:rPr>
              <w:t xml:space="preserve"> </w:t>
            </w:r>
            <w:r w:rsidRPr="00F5102C">
              <w:rPr>
                <w:sz w:val="18"/>
                <w:u w:val="single"/>
              </w:rPr>
              <w:tab/>
            </w:r>
          </w:p>
          <w:p w:rsidR="00E10934" w:rsidRPr="00F5102C" w:rsidRDefault="00E10934" w:rsidP="00F5102C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 w:rsidRPr="00F5102C">
              <w:rPr>
                <w:sz w:val="18"/>
              </w:rPr>
              <w:t>con</w:t>
            </w:r>
            <w:r w:rsidRPr="00F5102C">
              <w:rPr>
                <w:spacing w:val="-5"/>
                <w:sz w:val="18"/>
              </w:rPr>
              <w:t xml:space="preserve"> </w:t>
            </w:r>
            <w:r w:rsidRPr="00F5102C">
              <w:rPr>
                <w:sz w:val="18"/>
              </w:rPr>
              <w:t>la</w:t>
            </w:r>
            <w:r w:rsidRPr="00F5102C">
              <w:rPr>
                <w:spacing w:val="-6"/>
                <w:sz w:val="18"/>
              </w:rPr>
              <w:t xml:space="preserve"> </w:t>
            </w:r>
            <w:r w:rsidRPr="00F5102C">
              <w:rPr>
                <w:sz w:val="18"/>
              </w:rPr>
              <w:t>seguente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motivazione:</w:t>
            </w:r>
            <w:r w:rsidRPr="00F5102C">
              <w:rPr>
                <w:spacing w:val="-5"/>
                <w:sz w:val="18"/>
              </w:rPr>
              <w:t xml:space="preserve"> </w:t>
            </w:r>
            <w:r w:rsidRPr="00F5102C"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E10934" w:rsidTr="00F5102C">
        <w:trPr>
          <w:trHeight w:val="3943"/>
        </w:trPr>
        <w:tc>
          <w:tcPr>
            <w:tcW w:w="2120" w:type="dxa"/>
          </w:tcPr>
          <w:p w:rsidR="00E10934" w:rsidRPr="00F5102C" w:rsidRDefault="00E10934" w:rsidP="00F5102C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 w:rsidRPr="00F5102C">
              <w:rPr>
                <w:sz w:val="18"/>
              </w:rPr>
              <w:t>Proposta delle risorse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da destinare agli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interventi di assistenza</w:t>
            </w:r>
            <w:r w:rsidRPr="00F5102C">
              <w:rPr>
                <w:spacing w:val="-54"/>
                <w:sz w:val="18"/>
              </w:rPr>
              <w:t xml:space="preserve"> </w:t>
            </w:r>
            <w:r w:rsidRPr="00F5102C">
              <w:rPr>
                <w:sz w:val="18"/>
              </w:rPr>
              <w:t>igienica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e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di base</w:t>
            </w:r>
          </w:p>
          <w:p w:rsidR="00E10934" w:rsidRPr="00F5102C" w:rsidRDefault="00E10934" w:rsidP="00F5102C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 w:rsidRPr="00F5102C">
              <w:rPr>
                <w:sz w:val="18"/>
              </w:rPr>
              <w:t>e delle risorse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professionali da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destinare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all'assistenza,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all'autonomia</w:t>
            </w:r>
            <w:r w:rsidRPr="00F5102C">
              <w:rPr>
                <w:spacing w:val="-9"/>
                <w:sz w:val="18"/>
              </w:rPr>
              <w:t xml:space="preserve"> </w:t>
            </w:r>
            <w:r w:rsidRPr="00F5102C">
              <w:rPr>
                <w:sz w:val="18"/>
              </w:rPr>
              <w:t>e/o</w:t>
            </w:r>
            <w:r w:rsidRPr="00F5102C">
              <w:rPr>
                <w:spacing w:val="-8"/>
                <w:sz w:val="18"/>
              </w:rPr>
              <w:t xml:space="preserve"> </w:t>
            </w:r>
            <w:r w:rsidRPr="00F5102C">
              <w:rPr>
                <w:sz w:val="18"/>
              </w:rPr>
              <w:t>alla</w:t>
            </w:r>
            <w:r w:rsidRPr="00F5102C">
              <w:rPr>
                <w:spacing w:val="-53"/>
                <w:sz w:val="18"/>
              </w:rPr>
              <w:t xml:space="preserve"> </w:t>
            </w:r>
            <w:r w:rsidRPr="00F5102C">
              <w:rPr>
                <w:sz w:val="18"/>
              </w:rPr>
              <w:t>comunicazione, per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l'anno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successivo</w:t>
            </w:r>
            <w:r w:rsidRPr="00F5102C">
              <w:rPr>
                <w:sz w:val="10"/>
              </w:rPr>
              <w:t>*</w:t>
            </w:r>
          </w:p>
          <w:p w:rsidR="00E10934" w:rsidRPr="00F5102C" w:rsidRDefault="00E10934">
            <w:pPr>
              <w:pStyle w:val="TableParagraph"/>
              <w:rPr>
                <w:b/>
              </w:rPr>
            </w:pPr>
          </w:p>
          <w:p w:rsidR="00E10934" w:rsidRPr="0094772C" w:rsidRDefault="00E10934" w:rsidP="00F5102C">
            <w:pPr>
              <w:pStyle w:val="TableParagraph"/>
              <w:spacing w:before="184"/>
              <w:ind w:left="107"/>
              <w:rPr>
                <w:sz w:val="16"/>
                <w:lang w:val="en-GB"/>
              </w:rPr>
            </w:pPr>
            <w:r w:rsidRPr="0094772C">
              <w:rPr>
                <w:sz w:val="10"/>
                <w:lang w:val="en-GB"/>
              </w:rPr>
              <w:t>*</w:t>
            </w:r>
            <w:r w:rsidRPr="0094772C">
              <w:rPr>
                <w:spacing w:val="18"/>
                <w:sz w:val="10"/>
                <w:lang w:val="en-GB"/>
              </w:rPr>
              <w:t xml:space="preserve"> </w:t>
            </w:r>
            <w:r w:rsidRPr="0094772C">
              <w:rPr>
                <w:sz w:val="16"/>
                <w:lang w:val="en-GB"/>
              </w:rPr>
              <w:t>(Art.</w:t>
            </w:r>
            <w:r w:rsidRPr="0094772C">
              <w:rPr>
                <w:spacing w:val="-2"/>
                <w:sz w:val="16"/>
                <w:lang w:val="en-GB"/>
              </w:rPr>
              <w:t xml:space="preserve"> </w:t>
            </w:r>
            <w:r w:rsidRPr="0094772C">
              <w:rPr>
                <w:sz w:val="16"/>
                <w:lang w:val="en-GB"/>
              </w:rPr>
              <w:t>7,</w:t>
            </w:r>
            <w:r w:rsidRPr="0094772C">
              <w:rPr>
                <w:spacing w:val="-3"/>
                <w:sz w:val="16"/>
                <w:lang w:val="en-GB"/>
              </w:rPr>
              <w:t xml:space="preserve"> </w:t>
            </w:r>
            <w:r w:rsidRPr="0094772C">
              <w:rPr>
                <w:sz w:val="16"/>
                <w:lang w:val="en-GB"/>
              </w:rPr>
              <w:t>lettera</w:t>
            </w:r>
            <w:r w:rsidRPr="0094772C">
              <w:rPr>
                <w:spacing w:val="-2"/>
                <w:sz w:val="16"/>
                <w:lang w:val="en-GB"/>
              </w:rPr>
              <w:t xml:space="preserve"> </w:t>
            </w:r>
            <w:r w:rsidRPr="0094772C">
              <w:rPr>
                <w:sz w:val="16"/>
                <w:lang w:val="en-GB"/>
              </w:rPr>
              <w:t>d) D.Lgs</w:t>
            </w:r>
          </w:p>
          <w:p w:rsidR="00E10934" w:rsidRPr="0094772C" w:rsidRDefault="00E10934" w:rsidP="00F5102C">
            <w:pPr>
              <w:pStyle w:val="TableParagraph"/>
              <w:spacing w:before="13"/>
              <w:ind w:left="816"/>
              <w:rPr>
                <w:sz w:val="16"/>
                <w:lang w:val="en-GB"/>
              </w:rPr>
            </w:pPr>
            <w:r w:rsidRPr="0094772C">
              <w:rPr>
                <w:sz w:val="16"/>
                <w:lang w:val="en-GB"/>
              </w:rPr>
              <w:t>66/2017)</w:t>
            </w:r>
          </w:p>
        </w:tc>
        <w:tc>
          <w:tcPr>
            <w:tcW w:w="7980" w:type="dxa"/>
          </w:tcPr>
          <w:p w:rsidR="00E10934" w:rsidRPr="00F5102C" w:rsidRDefault="00E10934" w:rsidP="00F5102C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 w:rsidRPr="00F5102C">
              <w:rPr>
                <w:sz w:val="18"/>
              </w:rPr>
              <w:t>Partendo dalle osservazioni descritte nelle Sezioni 4 e 6 e dagli interventi descritti nelle Sezioni n.</w:t>
            </w:r>
            <w:r w:rsidRPr="00F5102C">
              <w:rPr>
                <w:spacing w:val="-54"/>
                <w:sz w:val="18"/>
              </w:rPr>
              <w:t xml:space="preserve"> </w:t>
            </w:r>
            <w:r w:rsidRPr="00F5102C">
              <w:rPr>
                <w:sz w:val="18"/>
              </w:rPr>
              <w:t xml:space="preserve">5 e 7, tenuto conto </w:t>
            </w:r>
            <w:r w:rsidRPr="00F5102C">
              <w:rPr>
                <w:sz w:val="28"/>
              </w:rPr>
              <w:t xml:space="preserve">□ </w:t>
            </w:r>
            <w:r w:rsidRPr="00F5102C">
              <w:rPr>
                <w:sz w:val="18"/>
              </w:rPr>
              <w:t xml:space="preserve">del Verbale di accertamento </w:t>
            </w:r>
            <w:r w:rsidRPr="00F5102C">
              <w:rPr>
                <w:b/>
                <w:sz w:val="28"/>
              </w:rPr>
              <w:t xml:space="preserve">□ </w:t>
            </w:r>
            <w:r w:rsidRPr="00F5102C">
              <w:rPr>
                <w:sz w:val="18"/>
              </w:rPr>
              <w:t>del Profilo di Funzionamento e del suo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pacing w:val="-1"/>
                <w:sz w:val="18"/>
              </w:rPr>
              <w:t>eventuale</w:t>
            </w:r>
            <w:r w:rsidRPr="00F5102C">
              <w:rPr>
                <w:spacing w:val="-7"/>
                <w:sz w:val="18"/>
              </w:rPr>
              <w:t xml:space="preserve"> </w:t>
            </w:r>
            <w:r w:rsidRPr="00F5102C">
              <w:rPr>
                <w:spacing w:val="-1"/>
                <w:sz w:val="28"/>
              </w:rPr>
              <w:t>□</w:t>
            </w:r>
            <w:r w:rsidRPr="00F5102C">
              <w:rPr>
                <w:spacing w:val="-38"/>
                <w:sz w:val="28"/>
              </w:rPr>
              <w:t xml:space="preserve"> </w:t>
            </w:r>
            <w:r w:rsidRPr="00F5102C">
              <w:rPr>
                <w:spacing w:val="-1"/>
                <w:sz w:val="18"/>
              </w:rPr>
              <w:t>aggiornamento,</w:t>
            </w:r>
            <w:r w:rsidRPr="00F5102C">
              <w:rPr>
                <w:spacing w:val="-8"/>
                <w:sz w:val="18"/>
              </w:rPr>
              <w:t xml:space="preserve"> </w:t>
            </w:r>
            <w:r w:rsidRPr="00F5102C">
              <w:rPr>
                <w:sz w:val="18"/>
              </w:rPr>
              <w:t>e</w:t>
            </w:r>
            <w:r w:rsidRPr="00F5102C">
              <w:rPr>
                <w:spacing w:val="-7"/>
                <w:sz w:val="18"/>
              </w:rPr>
              <w:t xml:space="preserve"> </w:t>
            </w:r>
            <w:r w:rsidRPr="00F5102C">
              <w:rPr>
                <w:sz w:val="18"/>
              </w:rPr>
              <w:t>dei</w:t>
            </w:r>
            <w:r w:rsidRPr="00F5102C">
              <w:rPr>
                <w:spacing w:val="-7"/>
                <w:sz w:val="18"/>
              </w:rPr>
              <w:t xml:space="preserve"> </w:t>
            </w:r>
            <w:r w:rsidRPr="00F5102C">
              <w:rPr>
                <w:sz w:val="18"/>
              </w:rPr>
              <w:t>risultati</w:t>
            </w:r>
            <w:r w:rsidRPr="00F5102C">
              <w:rPr>
                <w:spacing w:val="-6"/>
                <w:sz w:val="18"/>
              </w:rPr>
              <w:t xml:space="preserve"> </w:t>
            </w:r>
            <w:r w:rsidRPr="00F5102C">
              <w:rPr>
                <w:sz w:val="18"/>
              </w:rPr>
              <w:t>raggiunti,</w:t>
            </w:r>
            <w:r w:rsidRPr="00F5102C">
              <w:rPr>
                <w:spacing w:val="-8"/>
                <w:sz w:val="18"/>
              </w:rPr>
              <w:t xml:space="preserve"> </w:t>
            </w:r>
            <w:r w:rsidRPr="00F5102C">
              <w:rPr>
                <w:sz w:val="18"/>
              </w:rPr>
              <w:t>nonché</w:t>
            </w:r>
            <w:r w:rsidRPr="00F5102C">
              <w:rPr>
                <w:spacing w:val="-6"/>
                <w:sz w:val="18"/>
              </w:rPr>
              <w:t xml:space="preserve"> </w:t>
            </w:r>
            <w:r w:rsidRPr="00F5102C">
              <w:rPr>
                <w:sz w:val="18"/>
              </w:rPr>
              <w:t>di</w:t>
            </w:r>
            <w:r w:rsidRPr="00F5102C">
              <w:rPr>
                <w:spacing w:val="-9"/>
                <w:sz w:val="18"/>
              </w:rPr>
              <w:t xml:space="preserve"> </w:t>
            </w:r>
            <w:r w:rsidRPr="00F5102C">
              <w:rPr>
                <w:sz w:val="18"/>
              </w:rPr>
              <w:t>eventuali</w:t>
            </w:r>
            <w:r w:rsidRPr="00F5102C">
              <w:rPr>
                <w:spacing w:val="-6"/>
                <w:sz w:val="18"/>
              </w:rPr>
              <w:t xml:space="preserve"> </w:t>
            </w:r>
            <w:r w:rsidRPr="00F5102C">
              <w:rPr>
                <w:sz w:val="18"/>
              </w:rPr>
              <w:t>difficoltà</w:t>
            </w:r>
            <w:r w:rsidRPr="00F5102C">
              <w:rPr>
                <w:spacing w:val="-8"/>
                <w:sz w:val="18"/>
              </w:rPr>
              <w:t xml:space="preserve"> </w:t>
            </w:r>
            <w:r w:rsidRPr="00F5102C">
              <w:rPr>
                <w:sz w:val="18"/>
              </w:rPr>
              <w:t>emerse</w:t>
            </w:r>
            <w:r w:rsidRPr="00F5102C">
              <w:rPr>
                <w:spacing w:val="-7"/>
                <w:sz w:val="18"/>
              </w:rPr>
              <w:t xml:space="preserve"> </w:t>
            </w:r>
            <w:r w:rsidRPr="00F5102C">
              <w:rPr>
                <w:sz w:val="18"/>
              </w:rPr>
              <w:t>durante</w:t>
            </w:r>
          </w:p>
          <w:p w:rsidR="00E10934" w:rsidRPr="00F5102C" w:rsidRDefault="00E10934" w:rsidP="00F5102C">
            <w:pPr>
              <w:pStyle w:val="TableParagraph"/>
              <w:spacing w:before="54"/>
              <w:ind w:left="107"/>
              <w:rPr>
                <w:sz w:val="18"/>
              </w:rPr>
            </w:pPr>
            <w:r w:rsidRPr="00F5102C">
              <w:rPr>
                <w:sz w:val="18"/>
              </w:rPr>
              <w:t>l'anno:</w:t>
            </w:r>
          </w:p>
          <w:p w:rsidR="00E10934" w:rsidRPr="00F5102C" w:rsidRDefault="00E10934" w:rsidP="00F5102C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 w:rsidRPr="00F5102C">
              <w:rPr>
                <w:sz w:val="18"/>
              </w:rPr>
              <w:t>si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indica il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fabbisogno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di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risorse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da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destinare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agli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interventi di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assistenza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igienica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e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di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base,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nel</w:t>
            </w:r>
          </w:p>
          <w:p w:rsidR="00E10934" w:rsidRPr="00F5102C" w:rsidRDefault="00E10934" w:rsidP="00F5102C">
            <w:pPr>
              <w:pStyle w:val="TableParagraph"/>
              <w:spacing w:before="64"/>
              <w:ind w:left="107"/>
              <w:rPr>
                <w:sz w:val="18"/>
              </w:rPr>
            </w:pPr>
            <w:r w:rsidRPr="00F5102C">
              <w:rPr>
                <w:sz w:val="18"/>
              </w:rPr>
              <w:t>modo</w:t>
            </w:r>
            <w:r w:rsidRPr="00F5102C">
              <w:rPr>
                <w:spacing w:val="-11"/>
                <w:sz w:val="18"/>
              </w:rPr>
              <w:t xml:space="preserve"> </w:t>
            </w:r>
            <w:r w:rsidRPr="00F5102C"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E10934" w:rsidRPr="00F5102C" w:rsidRDefault="00E10934" w:rsidP="00F5102C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 w:rsidRPr="00F5102C">
              <w:rPr>
                <w:sz w:val="18"/>
              </w:rPr>
              <w:t>si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indica,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come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segue,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il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fabbisogno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di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risorse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professionali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da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destinare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all'assistenza,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all'autonomia</w:t>
            </w:r>
            <w:r w:rsidRPr="00F5102C">
              <w:rPr>
                <w:spacing w:val="-6"/>
                <w:sz w:val="18"/>
              </w:rPr>
              <w:t xml:space="preserve"> </w:t>
            </w:r>
            <w:r w:rsidRPr="00F5102C">
              <w:rPr>
                <w:sz w:val="18"/>
              </w:rPr>
              <w:t>e/o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alla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comunicazione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-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nell’ambito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di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quanto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previsto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dal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Decreto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Interministeriale</w:t>
            </w:r>
            <w:r w:rsidRPr="00F5102C">
              <w:rPr>
                <w:spacing w:val="-53"/>
                <w:sz w:val="18"/>
              </w:rPr>
              <w:t xml:space="preserve"> </w:t>
            </w:r>
            <w:r w:rsidRPr="00F5102C">
              <w:rPr>
                <w:sz w:val="18"/>
              </w:rPr>
              <w:t>182/2020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e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dall’Accordo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di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cui all’art.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3,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comma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5</w:t>
            </w:r>
            <w:r w:rsidRPr="00F5102C">
              <w:rPr>
                <w:sz w:val="19"/>
              </w:rPr>
              <w:t>bis</w:t>
            </w:r>
            <w:r w:rsidRPr="00F5102C">
              <w:rPr>
                <w:spacing w:val="-5"/>
                <w:sz w:val="19"/>
              </w:rPr>
              <w:t xml:space="preserve"> </w:t>
            </w:r>
            <w:r w:rsidRPr="00F5102C">
              <w:rPr>
                <w:sz w:val="18"/>
              </w:rPr>
              <w:t>del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D.Lgs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66/2017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-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per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l'a.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s.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successivo:</w:t>
            </w:r>
          </w:p>
          <w:p w:rsidR="00E10934" w:rsidRPr="00F5102C" w:rsidRDefault="00E10934" w:rsidP="00F5102C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 w:rsidRPr="00F5102C">
              <w:rPr>
                <w:sz w:val="18"/>
              </w:rPr>
              <w:t>tipologia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di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assistenza</w:t>
            </w:r>
            <w:r w:rsidRPr="00F5102C">
              <w:rPr>
                <w:spacing w:val="-5"/>
                <w:sz w:val="18"/>
              </w:rPr>
              <w:t xml:space="preserve"> </w:t>
            </w:r>
            <w:r w:rsidRPr="00F5102C">
              <w:rPr>
                <w:sz w:val="18"/>
              </w:rPr>
              <w:t>/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figura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professionale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  <w:u w:val="single"/>
              </w:rPr>
              <w:t xml:space="preserve"> </w:t>
            </w:r>
            <w:r w:rsidRPr="00F5102C">
              <w:rPr>
                <w:sz w:val="18"/>
                <w:u w:val="single"/>
              </w:rPr>
              <w:tab/>
            </w:r>
            <w:r w:rsidRPr="00F5102C">
              <w:rPr>
                <w:sz w:val="18"/>
              </w:rPr>
              <w:t xml:space="preserve"> per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N.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ore</w:t>
            </w:r>
            <w:r w:rsidRPr="00F5102C">
              <w:rPr>
                <w:sz w:val="18"/>
                <w:u w:val="single"/>
              </w:rPr>
              <w:tab/>
            </w:r>
            <w:r w:rsidRPr="00F5102C">
              <w:rPr>
                <w:sz w:val="18"/>
              </w:rPr>
              <w:t>(1).</w:t>
            </w:r>
          </w:p>
        </w:tc>
      </w:tr>
      <w:tr w:rsidR="00E10934" w:rsidTr="00F5102C">
        <w:trPr>
          <w:trHeight w:val="1333"/>
        </w:trPr>
        <w:tc>
          <w:tcPr>
            <w:tcW w:w="2120" w:type="dxa"/>
          </w:tcPr>
          <w:p w:rsidR="00E10934" w:rsidRPr="00F5102C" w:rsidRDefault="00E10934" w:rsidP="00F5102C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 w:rsidRPr="00F5102C">
              <w:rPr>
                <w:sz w:val="18"/>
              </w:rPr>
              <w:t>Eventuali esigenze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correlate al trasporto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del bambino o della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bambina da e verso la</w:t>
            </w:r>
            <w:r w:rsidRPr="00F5102C">
              <w:rPr>
                <w:spacing w:val="-54"/>
                <w:sz w:val="18"/>
              </w:rPr>
              <w:t xml:space="preserve"> </w:t>
            </w:r>
            <w:r w:rsidRPr="00F5102C"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10934" w:rsidRDefault="00E10934">
      <w:pPr>
        <w:pStyle w:val="BodyText"/>
        <w:spacing w:before="4"/>
        <w:rPr>
          <w:b/>
          <w:sz w:val="11"/>
        </w:rPr>
      </w:pPr>
      <w:r>
        <w:rPr>
          <w:noProof/>
          <w:lang w:eastAsia="it-IT"/>
        </w:rPr>
        <w:pict>
          <v:shape id="_x0000_s1093" type="#_x0000_t75" style="position:absolute;margin-left:15pt;margin-top:788.9pt;width:38pt;height:38pt;z-index:251645952;visibility:visible;mso-wrap-distance-left:0;mso-wrap-distance-right:0;mso-position-horizontal-relative:page;mso-position-vertical-relative:page">
            <v:imagedata r:id="rId11" o:title=""/>
            <w10:wrap anchorx="page" anchory="page"/>
          </v:shape>
        </w:pict>
      </w:r>
    </w:p>
    <w:p w:rsidR="00E10934" w:rsidRDefault="00E10934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E10934" w:rsidRDefault="00E10934">
      <w:pPr>
        <w:pStyle w:val="BodyText"/>
        <w:spacing w:before="1"/>
        <w:rPr>
          <w:sz w:val="20"/>
        </w:rPr>
      </w:pPr>
    </w:p>
    <w:p w:rsidR="00E10934" w:rsidRDefault="00E10934">
      <w:pPr>
        <w:pStyle w:val="Heading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10934" w:rsidRDefault="00E10934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E10934" w:rsidRDefault="00E10934">
      <w:pPr>
        <w:pStyle w:val="BodyText"/>
        <w:rPr>
          <w:sz w:val="20"/>
        </w:rPr>
      </w:pPr>
    </w:p>
    <w:p w:rsidR="00E10934" w:rsidRDefault="00E10934">
      <w:pPr>
        <w:pStyle w:val="BodyText"/>
        <w:spacing w:before="4"/>
        <w:rPr>
          <w:sz w:val="15"/>
        </w:rPr>
      </w:pPr>
    </w:p>
    <w:tbl>
      <w:tblPr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9"/>
        <w:gridCol w:w="2976"/>
        <w:gridCol w:w="3262"/>
      </w:tblGrid>
      <w:tr w:rsidR="00E10934" w:rsidTr="00F5102C">
        <w:trPr>
          <w:trHeight w:val="525"/>
        </w:trPr>
        <w:tc>
          <w:tcPr>
            <w:tcW w:w="3829" w:type="dxa"/>
          </w:tcPr>
          <w:p w:rsidR="00E10934" w:rsidRPr="00F5102C" w:rsidRDefault="00E10934" w:rsidP="00F5102C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 w:rsidRPr="00F5102C">
              <w:rPr>
                <w:sz w:val="20"/>
              </w:rPr>
              <w:t>Nome</w:t>
            </w:r>
            <w:r w:rsidRPr="00F5102C">
              <w:rPr>
                <w:spacing w:val="-1"/>
                <w:sz w:val="20"/>
              </w:rPr>
              <w:t xml:space="preserve"> </w:t>
            </w:r>
            <w:r w:rsidRPr="00F5102C">
              <w:rPr>
                <w:sz w:val="20"/>
              </w:rPr>
              <w:t>e</w:t>
            </w:r>
            <w:r w:rsidRPr="00F5102C">
              <w:rPr>
                <w:spacing w:val="-2"/>
                <w:sz w:val="20"/>
              </w:rPr>
              <w:t xml:space="preserve"> </w:t>
            </w:r>
            <w:r w:rsidRPr="00F5102C"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E10934" w:rsidRPr="00F5102C" w:rsidRDefault="00E10934" w:rsidP="00F5102C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 w:rsidRPr="00F5102C">
              <w:rPr>
                <w:sz w:val="14"/>
              </w:rPr>
              <w:t>*specificare</w:t>
            </w:r>
            <w:r w:rsidRPr="00F5102C">
              <w:rPr>
                <w:spacing w:val="-4"/>
                <w:sz w:val="14"/>
              </w:rPr>
              <w:t xml:space="preserve"> </w:t>
            </w:r>
            <w:r w:rsidRPr="00F5102C">
              <w:rPr>
                <w:sz w:val="14"/>
              </w:rPr>
              <w:t>a</w:t>
            </w:r>
            <w:r w:rsidRPr="00F5102C">
              <w:rPr>
                <w:spacing w:val="-5"/>
                <w:sz w:val="14"/>
              </w:rPr>
              <w:t xml:space="preserve"> </w:t>
            </w:r>
            <w:r w:rsidRPr="00F5102C">
              <w:rPr>
                <w:sz w:val="14"/>
              </w:rPr>
              <w:t>quale</w:t>
            </w:r>
            <w:r w:rsidRPr="00F5102C">
              <w:rPr>
                <w:spacing w:val="-3"/>
                <w:sz w:val="14"/>
              </w:rPr>
              <w:t xml:space="preserve"> </w:t>
            </w:r>
            <w:r w:rsidRPr="00F5102C">
              <w:rPr>
                <w:sz w:val="14"/>
              </w:rPr>
              <w:t>titolo</w:t>
            </w:r>
            <w:r w:rsidRPr="00F5102C">
              <w:rPr>
                <w:spacing w:val="-4"/>
                <w:sz w:val="14"/>
              </w:rPr>
              <w:t xml:space="preserve"> </w:t>
            </w:r>
            <w:r w:rsidRPr="00F5102C">
              <w:rPr>
                <w:sz w:val="14"/>
              </w:rPr>
              <w:t>ciascun</w:t>
            </w:r>
            <w:r w:rsidRPr="00F5102C">
              <w:rPr>
                <w:spacing w:val="-41"/>
                <w:sz w:val="14"/>
              </w:rPr>
              <w:t xml:space="preserve"> </w:t>
            </w:r>
            <w:r w:rsidRPr="00F5102C">
              <w:rPr>
                <w:sz w:val="14"/>
              </w:rPr>
              <w:t>componente</w:t>
            </w:r>
            <w:r w:rsidRPr="00F5102C">
              <w:rPr>
                <w:spacing w:val="-3"/>
                <w:sz w:val="14"/>
              </w:rPr>
              <w:t xml:space="preserve"> </w:t>
            </w:r>
            <w:r w:rsidRPr="00F5102C">
              <w:rPr>
                <w:sz w:val="14"/>
              </w:rPr>
              <w:t>interviene al</w:t>
            </w:r>
            <w:r w:rsidRPr="00F5102C">
              <w:rPr>
                <w:spacing w:val="-2"/>
                <w:sz w:val="14"/>
              </w:rPr>
              <w:t xml:space="preserve"> </w:t>
            </w:r>
            <w:r w:rsidRPr="00F5102C">
              <w:rPr>
                <w:sz w:val="14"/>
              </w:rPr>
              <w:t>GLO</w:t>
            </w:r>
          </w:p>
        </w:tc>
        <w:tc>
          <w:tcPr>
            <w:tcW w:w="3262" w:type="dxa"/>
          </w:tcPr>
          <w:p w:rsidR="00E10934" w:rsidRPr="00F5102C" w:rsidRDefault="00E10934" w:rsidP="00F5102C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 w:rsidRPr="00F5102C">
              <w:rPr>
                <w:sz w:val="20"/>
              </w:rPr>
              <w:t>FIRMA</w:t>
            </w:r>
          </w:p>
        </w:tc>
      </w:tr>
      <w:tr w:rsidR="00E10934" w:rsidTr="00F5102C">
        <w:trPr>
          <w:trHeight w:val="474"/>
        </w:trPr>
        <w:tc>
          <w:tcPr>
            <w:tcW w:w="3829" w:type="dxa"/>
          </w:tcPr>
          <w:p w:rsidR="00E10934" w:rsidRPr="00F5102C" w:rsidRDefault="00E10934" w:rsidP="00F5102C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 w:rsidRPr="00F5102C"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0934" w:rsidTr="00F5102C">
        <w:trPr>
          <w:trHeight w:val="477"/>
        </w:trPr>
        <w:tc>
          <w:tcPr>
            <w:tcW w:w="3829" w:type="dxa"/>
          </w:tcPr>
          <w:p w:rsidR="00E10934" w:rsidRPr="00F5102C" w:rsidRDefault="00E10934" w:rsidP="00F5102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 w:rsidRPr="00F5102C"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0934" w:rsidTr="00F5102C">
        <w:trPr>
          <w:trHeight w:val="474"/>
        </w:trPr>
        <w:tc>
          <w:tcPr>
            <w:tcW w:w="3829" w:type="dxa"/>
          </w:tcPr>
          <w:p w:rsidR="00E10934" w:rsidRPr="00F5102C" w:rsidRDefault="00E10934" w:rsidP="00F5102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 w:rsidRPr="00F5102C"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0934" w:rsidTr="00F5102C">
        <w:trPr>
          <w:trHeight w:val="477"/>
        </w:trPr>
        <w:tc>
          <w:tcPr>
            <w:tcW w:w="3829" w:type="dxa"/>
          </w:tcPr>
          <w:p w:rsidR="00E10934" w:rsidRPr="00F5102C" w:rsidRDefault="00E10934" w:rsidP="00F5102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 w:rsidRPr="00F5102C"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0934" w:rsidTr="00F5102C">
        <w:trPr>
          <w:trHeight w:val="474"/>
        </w:trPr>
        <w:tc>
          <w:tcPr>
            <w:tcW w:w="3829" w:type="dxa"/>
          </w:tcPr>
          <w:p w:rsidR="00E10934" w:rsidRPr="00F5102C" w:rsidRDefault="00E10934" w:rsidP="00F5102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 w:rsidRPr="00F5102C"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0934" w:rsidTr="00F5102C">
        <w:trPr>
          <w:trHeight w:val="477"/>
        </w:trPr>
        <w:tc>
          <w:tcPr>
            <w:tcW w:w="3829" w:type="dxa"/>
          </w:tcPr>
          <w:p w:rsidR="00E10934" w:rsidRPr="00F5102C" w:rsidRDefault="00E10934" w:rsidP="00F5102C">
            <w:pPr>
              <w:pStyle w:val="TableParagraph"/>
              <w:spacing w:before="1"/>
              <w:ind w:left="177"/>
              <w:rPr>
                <w:sz w:val="20"/>
              </w:rPr>
            </w:pPr>
            <w:r w:rsidRPr="00F5102C"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0934" w:rsidTr="00F5102C">
        <w:trPr>
          <w:trHeight w:val="477"/>
        </w:trPr>
        <w:tc>
          <w:tcPr>
            <w:tcW w:w="3829" w:type="dxa"/>
          </w:tcPr>
          <w:p w:rsidR="00E10934" w:rsidRPr="00F5102C" w:rsidRDefault="00E10934" w:rsidP="00F5102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 w:rsidRPr="00F5102C"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10934" w:rsidRDefault="00E10934">
      <w:pPr>
        <w:rPr>
          <w:rFonts w:ascii="Times New Roman"/>
          <w:sz w:val="16"/>
        </w:rPr>
        <w:sectPr w:rsidR="00E10934">
          <w:pgSz w:w="11910" w:h="16840"/>
          <w:pgMar w:top="1120" w:right="220" w:bottom="1060" w:left="560" w:header="0" w:footer="784" w:gutter="0"/>
          <w:cols w:space="720"/>
        </w:sectPr>
      </w:pPr>
    </w:p>
    <w:p w:rsidR="00E10934" w:rsidRDefault="00E10934">
      <w:pPr>
        <w:pStyle w:val="Heading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  <w:lang w:eastAsia="it-IT"/>
        </w:rPr>
        <w:pict>
          <v:shape id="_x0000_s1094" type="#_x0000_t75" style="position:absolute;left:0;text-align:left;margin-left:15pt;margin-top:788.9pt;width:38pt;height:38pt;z-index:251648000;visibility:visible;mso-wrap-distance-left:0;mso-wrap-distance-right:0;mso-position-horizontal-relative:page;mso-position-vertical-relative:page">
            <v:imagedata r:id="rId11" o:title=""/>
            <w10:wrap anchorx="page" anchory="page"/>
          </v:shape>
        </w:pict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E10934" w:rsidRDefault="00E10934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w:pict>
          <v:rect id="Rectangle 6" o:spid="_x0000_s1095" style="position:absolute;left:0;text-align:left;margin-left:37.3pt;margin-top:12.55pt;width:531.2pt;height:.5pt;z-index:-2516418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<w10:wrap type="topAndBottom" anchorx="page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:rsidR="00E10934" w:rsidRDefault="00E10934">
      <w:pPr>
        <w:pStyle w:val="BodyText"/>
        <w:spacing w:before="11"/>
        <w:rPr>
          <w:b/>
          <w:sz w:val="10"/>
        </w:rPr>
      </w:pPr>
    </w:p>
    <w:tbl>
      <w:tblPr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E10934" w:rsidTr="00F5102C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E10934" w:rsidRPr="00F5102C" w:rsidRDefault="00E10934">
            <w:pPr>
              <w:pStyle w:val="TableParagraph"/>
              <w:rPr>
                <w:b/>
                <w:sz w:val="24"/>
              </w:rPr>
            </w:pPr>
          </w:p>
          <w:p w:rsidR="00E10934" w:rsidRPr="00F5102C" w:rsidRDefault="00E10934">
            <w:pPr>
              <w:pStyle w:val="TableParagraph"/>
              <w:rPr>
                <w:b/>
                <w:sz w:val="24"/>
              </w:rPr>
            </w:pPr>
          </w:p>
          <w:p w:rsidR="00E10934" w:rsidRPr="00F5102C" w:rsidRDefault="00E10934">
            <w:pPr>
              <w:pStyle w:val="TableParagraph"/>
              <w:rPr>
                <w:b/>
                <w:sz w:val="24"/>
              </w:rPr>
            </w:pPr>
          </w:p>
          <w:p w:rsidR="00E10934" w:rsidRPr="00F5102C" w:rsidRDefault="00E10934" w:rsidP="00F5102C">
            <w:pPr>
              <w:pStyle w:val="TableParagraph"/>
              <w:spacing w:before="8"/>
              <w:rPr>
                <w:b/>
                <w:sz w:val="32"/>
              </w:rPr>
            </w:pPr>
          </w:p>
          <w:p w:rsidR="00E10934" w:rsidRPr="00F5102C" w:rsidRDefault="00E10934" w:rsidP="00F5102C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 w:rsidRPr="00F5102C">
              <w:rPr>
                <w:sz w:val="20"/>
              </w:rPr>
              <w:t>Proposta</w:t>
            </w:r>
            <w:r w:rsidRPr="00F5102C">
              <w:rPr>
                <w:spacing w:val="-5"/>
                <w:sz w:val="20"/>
              </w:rPr>
              <w:t xml:space="preserve"> </w:t>
            </w:r>
            <w:r w:rsidRPr="00F5102C">
              <w:rPr>
                <w:sz w:val="20"/>
              </w:rPr>
              <w:t>del</w:t>
            </w:r>
            <w:r w:rsidRPr="00F5102C">
              <w:rPr>
                <w:spacing w:val="-5"/>
                <w:sz w:val="20"/>
              </w:rPr>
              <w:t xml:space="preserve"> </w:t>
            </w:r>
            <w:r w:rsidRPr="00F5102C">
              <w:rPr>
                <w:sz w:val="20"/>
              </w:rPr>
              <w:t>numero</w:t>
            </w:r>
            <w:r w:rsidRPr="00F5102C">
              <w:rPr>
                <w:spacing w:val="-60"/>
                <w:sz w:val="20"/>
              </w:rPr>
              <w:t xml:space="preserve"> </w:t>
            </w:r>
            <w:r w:rsidRPr="00F5102C">
              <w:rPr>
                <w:sz w:val="20"/>
              </w:rPr>
              <w:t>di ore di sostegno</w:t>
            </w:r>
            <w:r w:rsidRPr="00F5102C">
              <w:rPr>
                <w:spacing w:val="1"/>
                <w:sz w:val="20"/>
              </w:rPr>
              <w:t xml:space="preserve"> </w:t>
            </w:r>
            <w:r w:rsidRPr="00F5102C">
              <w:rPr>
                <w:sz w:val="20"/>
              </w:rPr>
              <w:t>alla classe per l'anno</w:t>
            </w:r>
            <w:r w:rsidRPr="00F5102C">
              <w:rPr>
                <w:spacing w:val="-60"/>
                <w:sz w:val="20"/>
              </w:rPr>
              <w:t xml:space="preserve"> </w:t>
            </w:r>
            <w:r w:rsidRPr="00F5102C">
              <w:rPr>
                <w:sz w:val="20"/>
              </w:rPr>
              <w:t>successivo</w:t>
            </w:r>
            <w:r w:rsidRPr="00F5102C">
              <w:rPr>
                <w:sz w:val="10"/>
              </w:rPr>
              <w:t>*</w:t>
            </w:r>
          </w:p>
          <w:p w:rsidR="00E10934" w:rsidRPr="0094772C" w:rsidRDefault="00E10934" w:rsidP="00F5102C">
            <w:pPr>
              <w:pStyle w:val="TableParagraph"/>
              <w:spacing w:before="159"/>
              <w:ind w:left="107"/>
              <w:rPr>
                <w:sz w:val="16"/>
                <w:lang w:val="en-GB"/>
              </w:rPr>
            </w:pPr>
            <w:r w:rsidRPr="0094772C">
              <w:rPr>
                <w:sz w:val="10"/>
                <w:lang w:val="en-GB"/>
              </w:rPr>
              <w:t>*</w:t>
            </w:r>
            <w:r w:rsidRPr="0094772C">
              <w:rPr>
                <w:spacing w:val="18"/>
                <w:sz w:val="10"/>
                <w:lang w:val="en-GB"/>
              </w:rPr>
              <w:t xml:space="preserve"> </w:t>
            </w:r>
            <w:r w:rsidRPr="0094772C">
              <w:rPr>
                <w:sz w:val="16"/>
                <w:lang w:val="en-GB"/>
              </w:rPr>
              <w:t>(Art.</w:t>
            </w:r>
            <w:r w:rsidRPr="0094772C">
              <w:rPr>
                <w:spacing w:val="-2"/>
                <w:sz w:val="16"/>
                <w:lang w:val="en-GB"/>
              </w:rPr>
              <w:t xml:space="preserve"> </w:t>
            </w:r>
            <w:r w:rsidRPr="0094772C">
              <w:rPr>
                <w:sz w:val="16"/>
                <w:lang w:val="en-GB"/>
              </w:rPr>
              <w:t>7,</w:t>
            </w:r>
            <w:r w:rsidRPr="0094772C">
              <w:rPr>
                <w:spacing w:val="-3"/>
                <w:sz w:val="16"/>
                <w:lang w:val="en-GB"/>
              </w:rPr>
              <w:t xml:space="preserve"> </w:t>
            </w:r>
            <w:r w:rsidRPr="0094772C">
              <w:rPr>
                <w:sz w:val="16"/>
                <w:lang w:val="en-GB"/>
              </w:rPr>
              <w:t>lettera</w:t>
            </w:r>
            <w:r w:rsidRPr="0094772C">
              <w:rPr>
                <w:spacing w:val="-2"/>
                <w:sz w:val="16"/>
                <w:lang w:val="en-GB"/>
              </w:rPr>
              <w:t xml:space="preserve"> </w:t>
            </w:r>
            <w:r w:rsidRPr="0094772C">
              <w:rPr>
                <w:sz w:val="16"/>
                <w:lang w:val="en-GB"/>
              </w:rPr>
              <w:t>d) D.Lgs</w:t>
            </w:r>
          </w:p>
          <w:p w:rsidR="00E10934" w:rsidRPr="0094772C" w:rsidRDefault="00E10934" w:rsidP="00F5102C">
            <w:pPr>
              <w:pStyle w:val="TableParagraph"/>
              <w:spacing w:before="16"/>
              <w:ind w:left="816"/>
              <w:rPr>
                <w:sz w:val="16"/>
                <w:lang w:val="en-GB"/>
              </w:rPr>
            </w:pPr>
            <w:r w:rsidRPr="0094772C">
              <w:rPr>
                <w:sz w:val="16"/>
                <w:lang w:val="en-GB"/>
              </w:rPr>
              <w:t>66/2017)</w:t>
            </w:r>
          </w:p>
        </w:tc>
        <w:tc>
          <w:tcPr>
            <w:tcW w:w="8230" w:type="dxa"/>
            <w:gridSpan w:val="6"/>
          </w:tcPr>
          <w:p w:rsidR="00E10934" w:rsidRPr="00F5102C" w:rsidRDefault="00E10934" w:rsidP="00F5102C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 w:rsidRPr="00F5102C">
              <w:rPr>
                <w:sz w:val="20"/>
              </w:rPr>
              <w:t>Partendo dal Verbale di accertamento e dal Profilo di Funzionamento, si individuano le</w:t>
            </w:r>
            <w:r w:rsidRPr="00F5102C">
              <w:rPr>
                <w:spacing w:val="1"/>
                <w:sz w:val="20"/>
              </w:rPr>
              <w:t xml:space="preserve"> </w:t>
            </w:r>
            <w:r w:rsidRPr="00F5102C">
              <w:rPr>
                <w:sz w:val="20"/>
              </w:rPr>
              <w:t>principali dimensioni interessate [Sezione 4] e le condizioni di contesto [Sezione 6], con la</w:t>
            </w:r>
            <w:r w:rsidRPr="00F5102C">
              <w:rPr>
                <w:spacing w:val="1"/>
                <w:sz w:val="20"/>
              </w:rPr>
              <w:t xml:space="preserve"> </w:t>
            </w:r>
            <w:r w:rsidRPr="00F5102C">
              <w:rPr>
                <w:sz w:val="20"/>
              </w:rPr>
              <w:t>previsione</w:t>
            </w:r>
            <w:r w:rsidRPr="00F5102C">
              <w:rPr>
                <w:spacing w:val="1"/>
                <w:sz w:val="20"/>
              </w:rPr>
              <w:t xml:space="preserve"> </w:t>
            </w:r>
            <w:r w:rsidRPr="00F5102C">
              <w:rPr>
                <w:sz w:val="20"/>
              </w:rPr>
              <w:t>degli</w:t>
            </w:r>
            <w:r w:rsidRPr="00F5102C">
              <w:rPr>
                <w:spacing w:val="1"/>
                <w:sz w:val="20"/>
              </w:rPr>
              <w:t xml:space="preserve"> </w:t>
            </w:r>
            <w:r w:rsidRPr="00F5102C">
              <w:rPr>
                <w:sz w:val="20"/>
              </w:rPr>
              <w:t>interventi</w:t>
            </w:r>
            <w:r w:rsidRPr="00F5102C">
              <w:rPr>
                <w:spacing w:val="1"/>
                <w:sz w:val="20"/>
              </w:rPr>
              <w:t xml:space="preserve"> </w:t>
            </w:r>
            <w:r w:rsidRPr="00F5102C">
              <w:rPr>
                <w:sz w:val="20"/>
              </w:rPr>
              <w:t>educativi</w:t>
            </w:r>
            <w:r w:rsidRPr="00F5102C">
              <w:rPr>
                <w:spacing w:val="1"/>
                <w:sz w:val="20"/>
              </w:rPr>
              <w:t xml:space="preserve"> </w:t>
            </w:r>
            <w:r w:rsidRPr="00F5102C">
              <w:rPr>
                <w:sz w:val="20"/>
              </w:rPr>
              <w:t>da</w:t>
            </w:r>
            <w:r w:rsidRPr="00F5102C">
              <w:rPr>
                <w:spacing w:val="1"/>
                <w:sz w:val="20"/>
              </w:rPr>
              <w:t xml:space="preserve"> </w:t>
            </w:r>
            <w:r w:rsidRPr="00F5102C">
              <w:rPr>
                <w:sz w:val="20"/>
              </w:rPr>
              <w:t>attuare</w:t>
            </w:r>
            <w:r w:rsidRPr="00F5102C">
              <w:rPr>
                <w:spacing w:val="1"/>
                <w:sz w:val="20"/>
              </w:rPr>
              <w:t xml:space="preserve"> </w:t>
            </w:r>
            <w:r w:rsidRPr="00F5102C">
              <w:rPr>
                <w:sz w:val="20"/>
              </w:rPr>
              <w:t>ed</w:t>
            </w:r>
            <w:r w:rsidRPr="00F5102C">
              <w:rPr>
                <w:spacing w:val="1"/>
                <w:sz w:val="20"/>
              </w:rPr>
              <w:t xml:space="preserve"> </w:t>
            </w:r>
            <w:r w:rsidRPr="00F5102C">
              <w:rPr>
                <w:sz w:val="20"/>
              </w:rPr>
              <w:t>il</w:t>
            </w:r>
            <w:r w:rsidRPr="00F5102C">
              <w:rPr>
                <w:spacing w:val="1"/>
                <w:sz w:val="20"/>
              </w:rPr>
              <w:t xml:space="preserve"> </w:t>
            </w:r>
            <w:r w:rsidRPr="00F5102C">
              <w:rPr>
                <w:sz w:val="20"/>
              </w:rPr>
              <w:t>relativo</w:t>
            </w:r>
            <w:r w:rsidRPr="00F5102C">
              <w:rPr>
                <w:spacing w:val="1"/>
                <w:sz w:val="20"/>
              </w:rPr>
              <w:t xml:space="preserve"> </w:t>
            </w:r>
            <w:r w:rsidRPr="00F5102C">
              <w:rPr>
                <w:sz w:val="20"/>
              </w:rPr>
              <w:t>fabbisogno</w:t>
            </w:r>
            <w:r w:rsidRPr="00F5102C">
              <w:rPr>
                <w:spacing w:val="1"/>
                <w:sz w:val="20"/>
              </w:rPr>
              <w:t xml:space="preserve"> </w:t>
            </w:r>
            <w:r w:rsidRPr="00F5102C">
              <w:rPr>
                <w:sz w:val="20"/>
              </w:rPr>
              <w:t>di</w:t>
            </w:r>
            <w:r w:rsidRPr="00F5102C">
              <w:rPr>
                <w:spacing w:val="1"/>
                <w:sz w:val="20"/>
              </w:rPr>
              <w:t xml:space="preserve"> </w:t>
            </w:r>
            <w:r w:rsidRPr="00F5102C">
              <w:rPr>
                <w:sz w:val="20"/>
              </w:rPr>
              <w:t>risorse</w:t>
            </w:r>
            <w:r w:rsidRPr="00F5102C">
              <w:rPr>
                <w:spacing w:val="1"/>
                <w:sz w:val="20"/>
              </w:rPr>
              <w:t xml:space="preserve"> </w:t>
            </w:r>
            <w:r w:rsidRPr="00F5102C">
              <w:rPr>
                <w:sz w:val="20"/>
              </w:rPr>
              <w:t>professionali</w:t>
            </w:r>
            <w:r w:rsidRPr="00F5102C">
              <w:rPr>
                <w:sz w:val="20"/>
              </w:rPr>
              <w:tab/>
              <w:t>per</w:t>
            </w:r>
            <w:r w:rsidRPr="00F5102C">
              <w:rPr>
                <w:sz w:val="20"/>
              </w:rPr>
              <w:tab/>
              <w:t>il</w:t>
            </w:r>
            <w:r w:rsidRPr="00F5102C">
              <w:rPr>
                <w:sz w:val="20"/>
              </w:rPr>
              <w:tab/>
              <w:t>sostegno</w:t>
            </w:r>
            <w:r w:rsidRPr="00F5102C">
              <w:rPr>
                <w:sz w:val="20"/>
              </w:rPr>
              <w:tab/>
              <w:t>e</w:t>
            </w:r>
            <w:r w:rsidRPr="00F5102C">
              <w:rPr>
                <w:sz w:val="20"/>
              </w:rPr>
              <w:tab/>
            </w:r>
            <w:r w:rsidRPr="00F5102C">
              <w:rPr>
                <w:spacing w:val="-1"/>
                <w:sz w:val="20"/>
              </w:rPr>
              <w:t>l’assistenza</w:t>
            </w:r>
          </w:p>
          <w:p w:rsidR="00E10934" w:rsidRPr="00F5102C" w:rsidRDefault="00E10934" w:rsidP="00F5102C">
            <w:pPr>
              <w:pStyle w:val="TableParagraph"/>
              <w:spacing w:before="1"/>
              <w:ind w:left="107"/>
              <w:rPr>
                <w:sz w:val="20"/>
              </w:rPr>
            </w:pPr>
            <w:r w:rsidRPr="00F5102C"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:rsidR="00E10934" w:rsidRPr="00F5102C" w:rsidRDefault="00E10934" w:rsidP="00F5102C">
            <w:pPr>
              <w:pStyle w:val="TableParagraph"/>
              <w:spacing w:before="138"/>
              <w:ind w:left="107"/>
              <w:rPr>
                <w:sz w:val="20"/>
              </w:rPr>
            </w:pPr>
            <w:r w:rsidRPr="00F5102C"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E10934" w:rsidTr="00F5102C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E10934" w:rsidRPr="00F5102C" w:rsidRDefault="00E10934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:rsidR="00E10934" w:rsidRPr="00F5102C" w:rsidRDefault="00E10934" w:rsidP="00F5102C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 w:rsidRPr="00F5102C">
              <w:rPr>
                <w:rFonts w:ascii="Calibri" w:hAnsi="Calibri"/>
                <w:sz w:val="16"/>
              </w:rPr>
              <w:t>Entità delle difficoltà nello</w:t>
            </w:r>
            <w:r w:rsidRPr="00F5102C">
              <w:rPr>
                <w:rFonts w:ascii="Calibri" w:hAnsi="Calibri"/>
                <w:spacing w:val="1"/>
                <w:sz w:val="16"/>
              </w:rPr>
              <w:t xml:space="preserve"> </w:t>
            </w:r>
            <w:r w:rsidRPr="00F5102C">
              <w:rPr>
                <w:rFonts w:ascii="Calibri" w:hAnsi="Calibri"/>
                <w:sz w:val="16"/>
              </w:rPr>
              <w:t>svolgimento delle attività</w:t>
            </w:r>
            <w:r w:rsidRPr="00F5102C">
              <w:rPr>
                <w:rFonts w:ascii="Calibri" w:hAnsi="Calibri"/>
                <w:spacing w:val="1"/>
                <w:sz w:val="16"/>
              </w:rPr>
              <w:t xml:space="preserve"> </w:t>
            </w:r>
            <w:r w:rsidRPr="00F5102C">
              <w:rPr>
                <w:rFonts w:ascii="Calibri" w:hAnsi="Calibri"/>
                <w:sz w:val="16"/>
              </w:rPr>
              <w:t>comprese in ciascun</w:t>
            </w:r>
            <w:r w:rsidRPr="00F5102C">
              <w:rPr>
                <w:rFonts w:ascii="Calibri" w:hAnsi="Calibri"/>
                <w:spacing w:val="1"/>
                <w:sz w:val="16"/>
              </w:rPr>
              <w:t xml:space="preserve"> </w:t>
            </w:r>
            <w:r w:rsidRPr="00F5102C">
              <w:rPr>
                <w:rFonts w:ascii="Calibri" w:hAnsi="Calibri"/>
                <w:spacing w:val="-1"/>
                <w:sz w:val="16"/>
              </w:rPr>
              <w:t>dominio/dimensione</w:t>
            </w:r>
            <w:r w:rsidRPr="00F5102C">
              <w:rPr>
                <w:rFonts w:ascii="Calibri" w:hAnsi="Calibri"/>
                <w:spacing w:val="1"/>
                <w:sz w:val="16"/>
              </w:rPr>
              <w:t xml:space="preserve"> </w:t>
            </w:r>
            <w:r w:rsidRPr="00F5102C">
              <w:rPr>
                <w:rFonts w:ascii="Calibri" w:hAnsi="Calibri"/>
                <w:sz w:val="16"/>
              </w:rPr>
              <w:t>tenendo</w:t>
            </w:r>
          </w:p>
          <w:p w:rsidR="00E10934" w:rsidRPr="00F5102C" w:rsidRDefault="00E10934" w:rsidP="00F5102C">
            <w:pPr>
              <w:pStyle w:val="TableParagraph"/>
              <w:spacing w:line="194" w:lineRule="exact"/>
              <w:ind w:left="107"/>
              <w:rPr>
                <w:rFonts w:ascii="Calibri" w:eastAsia="Times New Roman"/>
                <w:sz w:val="16"/>
              </w:rPr>
            </w:pPr>
            <w:r w:rsidRPr="00F5102C">
              <w:rPr>
                <w:rFonts w:ascii="Calibri" w:eastAsia="Times New Roman"/>
                <w:sz w:val="16"/>
              </w:rPr>
              <w:t>conto</w:t>
            </w:r>
            <w:r w:rsidRPr="00F5102C">
              <w:rPr>
                <w:rFonts w:ascii="Calibri" w:eastAsia="Times New Roman"/>
                <w:spacing w:val="-4"/>
                <w:sz w:val="16"/>
              </w:rPr>
              <w:t xml:space="preserve"> </w:t>
            </w:r>
            <w:r w:rsidRPr="00F5102C">
              <w:rPr>
                <w:rFonts w:ascii="Calibri" w:eastAsia="Times New Roman"/>
                <w:sz w:val="16"/>
              </w:rPr>
              <w:t>dei</w:t>
            </w:r>
            <w:r w:rsidRPr="00F5102C">
              <w:rPr>
                <w:rFonts w:ascii="Calibri" w:eastAsia="Times New Roman"/>
                <w:spacing w:val="-1"/>
                <w:sz w:val="16"/>
              </w:rPr>
              <w:t xml:space="preserve"> </w:t>
            </w:r>
            <w:r w:rsidRPr="00F5102C">
              <w:rPr>
                <w:rFonts w:ascii="Calibri" w:eastAsia="Times New Roman"/>
                <w:sz w:val="16"/>
              </w:rPr>
              <w:t>fattori</w:t>
            </w:r>
            <w:r w:rsidRPr="00F5102C">
              <w:rPr>
                <w:rFonts w:ascii="Calibri" w:eastAsia="Times New Roman"/>
                <w:spacing w:val="-3"/>
                <w:sz w:val="16"/>
              </w:rPr>
              <w:t xml:space="preserve"> </w:t>
            </w:r>
            <w:r w:rsidRPr="00F5102C">
              <w:rPr>
                <w:rFonts w:ascii="Calibri" w:eastAsia="Times New Roman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:rsidR="00E10934" w:rsidRPr="00F5102C" w:rsidRDefault="00E10934" w:rsidP="00F5102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10934" w:rsidRPr="00F5102C" w:rsidRDefault="00E10934" w:rsidP="00F5102C">
            <w:pPr>
              <w:pStyle w:val="TableParagraph"/>
              <w:ind w:left="222" w:right="217"/>
              <w:jc w:val="center"/>
              <w:rPr>
                <w:sz w:val="18"/>
              </w:rPr>
            </w:pPr>
            <w:r w:rsidRPr="00F5102C">
              <w:rPr>
                <w:sz w:val="18"/>
              </w:rPr>
              <w:t>Assente</w:t>
            </w:r>
          </w:p>
          <w:p w:rsidR="00E10934" w:rsidRPr="00F5102C" w:rsidRDefault="00E10934" w:rsidP="00F5102C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 w:rsidRPr="00F5102C"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:rsidR="00E10934" w:rsidRPr="00F5102C" w:rsidRDefault="00E10934" w:rsidP="00F5102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10934" w:rsidRPr="00F5102C" w:rsidRDefault="00E10934" w:rsidP="00F5102C">
            <w:pPr>
              <w:pStyle w:val="TableParagraph"/>
              <w:ind w:left="245" w:right="330"/>
              <w:jc w:val="center"/>
              <w:rPr>
                <w:sz w:val="18"/>
              </w:rPr>
            </w:pPr>
            <w:r w:rsidRPr="00F5102C">
              <w:rPr>
                <w:sz w:val="18"/>
              </w:rPr>
              <w:t>Lieve</w:t>
            </w:r>
          </w:p>
          <w:p w:rsidR="00E10934" w:rsidRPr="00F5102C" w:rsidRDefault="00E10934" w:rsidP="00F5102C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 w:rsidRPr="00F5102C"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:rsidR="00E10934" w:rsidRPr="00F5102C" w:rsidRDefault="00E10934" w:rsidP="00F5102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10934" w:rsidRPr="00F5102C" w:rsidRDefault="00E10934" w:rsidP="00F5102C">
            <w:pPr>
              <w:pStyle w:val="TableParagraph"/>
              <w:ind w:left="308" w:right="305"/>
              <w:jc w:val="center"/>
              <w:rPr>
                <w:sz w:val="18"/>
              </w:rPr>
            </w:pPr>
            <w:r w:rsidRPr="00F5102C">
              <w:rPr>
                <w:sz w:val="18"/>
              </w:rPr>
              <w:t>Media</w:t>
            </w:r>
          </w:p>
          <w:p w:rsidR="00E10934" w:rsidRPr="00F5102C" w:rsidRDefault="00E10934" w:rsidP="00F5102C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 w:rsidRPr="00F5102C"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:rsidR="00E10934" w:rsidRPr="00F5102C" w:rsidRDefault="00E10934" w:rsidP="00F5102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10934" w:rsidRPr="00F5102C" w:rsidRDefault="00E10934" w:rsidP="00F5102C">
            <w:pPr>
              <w:pStyle w:val="TableParagraph"/>
              <w:ind w:left="273" w:right="270"/>
              <w:jc w:val="center"/>
              <w:rPr>
                <w:sz w:val="18"/>
              </w:rPr>
            </w:pPr>
            <w:r w:rsidRPr="00F5102C">
              <w:rPr>
                <w:sz w:val="18"/>
              </w:rPr>
              <w:t>Elevata</w:t>
            </w:r>
          </w:p>
          <w:p w:rsidR="00E10934" w:rsidRPr="00F5102C" w:rsidRDefault="00E10934" w:rsidP="00F5102C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 w:rsidRPr="00F5102C"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:rsidR="00E10934" w:rsidRPr="00F5102C" w:rsidRDefault="00E10934" w:rsidP="00F5102C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10934" w:rsidRPr="00F5102C" w:rsidRDefault="00E10934" w:rsidP="00F5102C">
            <w:pPr>
              <w:pStyle w:val="TableParagraph"/>
              <w:ind w:left="217" w:right="214"/>
              <w:jc w:val="center"/>
              <w:rPr>
                <w:sz w:val="18"/>
              </w:rPr>
            </w:pPr>
            <w:r w:rsidRPr="00F5102C">
              <w:rPr>
                <w:sz w:val="18"/>
              </w:rPr>
              <w:t>Molto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elevata</w:t>
            </w:r>
          </w:p>
          <w:p w:rsidR="00E10934" w:rsidRPr="00F5102C" w:rsidRDefault="00E10934" w:rsidP="00F5102C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 w:rsidRPr="00F5102C"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E10934" w:rsidTr="00F5102C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E10934" w:rsidRPr="00F5102C" w:rsidRDefault="00E10934" w:rsidP="00F5102C">
            <w:pPr>
              <w:pStyle w:val="TableParagraph"/>
              <w:spacing w:line="189" w:lineRule="exact"/>
              <w:ind w:left="107"/>
              <w:rPr>
                <w:rFonts w:ascii="Calibri" w:eastAsia="Times New Roman"/>
                <w:sz w:val="16"/>
              </w:rPr>
            </w:pPr>
            <w:r w:rsidRPr="00F5102C">
              <w:rPr>
                <w:rFonts w:ascii="Calibri" w:eastAsia="Times New Roman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0934" w:rsidTr="00F5102C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:rsidR="00E10934" w:rsidRPr="00F5102C" w:rsidRDefault="00E10934" w:rsidP="00F5102C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E10934" w:rsidRPr="00F5102C" w:rsidRDefault="00E10934" w:rsidP="00F5102C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 w:rsidRPr="00F5102C">
              <w:rPr>
                <w:sz w:val="20"/>
              </w:rPr>
              <w:t>Ore</w:t>
            </w:r>
            <w:r w:rsidRPr="00F5102C">
              <w:rPr>
                <w:spacing w:val="-3"/>
                <w:sz w:val="20"/>
              </w:rPr>
              <w:t xml:space="preserve"> </w:t>
            </w:r>
            <w:r w:rsidRPr="00F5102C">
              <w:rPr>
                <w:sz w:val="20"/>
              </w:rPr>
              <w:t>di</w:t>
            </w:r>
            <w:r w:rsidRPr="00F5102C">
              <w:rPr>
                <w:spacing w:val="-4"/>
                <w:sz w:val="20"/>
              </w:rPr>
              <w:t xml:space="preserve"> </w:t>
            </w:r>
            <w:r w:rsidRPr="00F5102C">
              <w:rPr>
                <w:sz w:val="20"/>
              </w:rPr>
              <w:t>sostegno</w:t>
            </w:r>
            <w:r w:rsidRPr="00F5102C">
              <w:rPr>
                <w:spacing w:val="-3"/>
                <w:sz w:val="20"/>
              </w:rPr>
              <w:t xml:space="preserve"> </w:t>
            </w:r>
            <w:r w:rsidRPr="00F5102C">
              <w:rPr>
                <w:sz w:val="20"/>
              </w:rPr>
              <w:t>richieste</w:t>
            </w:r>
            <w:r w:rsidRPr="00F5102C">
              <w:rPr>
                <w:spacing w:val="-3"/>
                <w:sz w:val="20"/>
              </w:rPr>
              <w:t xml:space="preserve"> </w:t>
            </w:r>
            <w:r w:rsidRPr="00F5102C">
              <w:rPr>
                <w:sz w:val="20"/>
              </w:rPr>
              <w:t>per</w:t>
            </w:r>
            <w:r w:rsidRPr="00F5102C">
              <w:rPr>
                <w:spacing w:val="-4"/>
                <w:sz w:val="20"/>
              </w:rPr>
              <w:t xml:space="preserve"> </w:t>
            </w:r>
            <w:r w:rsidRPr="00F5102C">
              <w:rPr>
                <w:sz w:val="20"/>
              </w:rPr>
              <w:t>l'a.</w:t>
            </w:r>
            <w:r w:rsidRPr="00F5102C">
              <w:rPr>
                <w:spacing w:val="-3"/>
                <w:sz w:val="20"/>
              </w:rPr>
              <w:t xml:space="preserve"> </w:t>
            </w:r>
            <w:r w:rsidRPr="00F5102C">
              <w:rPr>
                <w:sz w:val="20"/>
              </w:rPr>
              <w:t>s.</w:t>
            </w:r>
            <w:r w:rsidRPr="00F5102C">
              <w:rPr>
                <w:spacing w:val="-4"/>
                <w:sz w:val="20"/>
              </w:rPr>
              <w:t xml:space="preserve"> </w:t>
            </w:r>
            <w:r w:rsidRPr="00F5102C">
              <w:rPr>
                <w:sz w:val="20"/>
              </w:rPr>
              <w:t>successivo</w:t>
            </w:r>
            <w:r w:rsidRPr="00F5102C">
              <w:rPr>
                <w:spacing w:val="-1"/>
                <w:sz w:val="20"/>
              </w:rPr>
              <w:t xml:space="preserve"> </w:t>
            </w:r>
            <w:r w:rsidRPr="00F5102C">
              <w:rPr>
                <w:w w:val="99"/>
                <w:sz w:val="20"/>
                <w:u w:val="single"/>
              </w:rPr>
              <w:t xml:space="preserve"> </w:t>
            </w:r>
            <w:r w:rsidRPr="00F5102C">
              <w:rPr>
                <w:sz w:val="20"/>
                <w:u w:val="single"/>
              </w:rPr>
              <w:tab/>
            </w:r>
          </w:p>
        </w:tc>
      </w:tr>
      <w:tr w:rsidR="00E10934" w:rsidTr="00F5102C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:rsidR="00E10934" w:rsidRPr="00F5102C" w:rsidRDefault="00E10934" w:rsidP="00F5102C">
            <w:pPr>
              <w:pStyle w:val="TableParagraph"/>
              <w:spacing w:before="68"/>
              <w:ind w:left="107"/>
              <w:rPr>
                <w:sz w:val="20"/>
              </w:rPr>
            </w:pPr>
            <w:r w:rsidRPr="00F5102C">
              <w:rPr>
                <w:sz w:val="20"/>
              </w:rPr>
              <w:t>con</w:t>
            </w:r>
            <w:r w:rsidRPr="00F5102C">
              <w:rPr>
                <w:spacing w:val="-6"/>
                <w:sz w:val="20"/>
              </w:rPr>
              <w:t xml:space="preserve"> </w:t>
            </w:r>
            <w:r w:rsidRPr="00F5102C">
              <w:rPr>
                <w:sz w:val="20"/>
              </w:rPr>
              <w:t>la</w:t>
            </w:r>
            <w:r w:rsidRPr="00F5102C">
              <w:rPr>
                <w:spacing w:val="-5"/>
                <w:sz w:val="20"/>
              </w:rPr>
              <w:t xml:space="preserve"> </w:t>
            </w:r>
            <w:r w:rsidRPr="00F5102C">
              <w:rPr>
                <w:sz w:val="20"/>
              </w:rPr>
              <w:t>seguente</w:t>
            </w:r>
            <w:r w:rsidRPr="00F5102C">
              <w:rPr>
                <w:spacing w:val="-2"/>
                <w:sz w:val="20"/>
              </w:rPr>
              <w:t xml:space="preserve"> </w:t>
            </w:r>
            <w:r w:rsidRPr="00F5102C">
              <w:rPr>
                <w:sz w:val="20"/>
              </w:rPr>
              <w:t>motivazione:</w:t>
            </w:r>
            <w:r w:rsidRPr="00F5102C">
              <w:rPr>
                <w:spacing w:val="-4"/>
                <w:sz w:val="20"/>
              </w:rPr>
              <w:t xml:space="preserve"> </w:t>
            </w:r>
            <w:r w:rsidRPr="00F5102C"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E10934" w:rsidTr="00F5102C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E10934" w:rsidRPr="00F5102C" w:rsidRDefault="00E1093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:rsidR="00E10934" w:rsidRPr="00F5102C" w:rsidRDefault="00E10934" w:rsidP="00F5102C">
            <w:pPr>
              <w:pStyle w:val="TableParagraph"/>
              <w:spacing w:before="69"/>
              <w:ind w:left="107"/>
              <w:rPr>
                <w:sz w:val="20"/>
              </w:rPr>
            </w:pPr>
            <w:r w:rsidRPr="00F5102C"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:rsidR="00E10934" w:rsidRDefault="00E10934">
      <w:pPr>
        <w:pStyle w:val="BodyText"/>
        <w:spacing w:before="10"/>
        <w:rPr>
          <w:b/>
          <w:sz w:val="25"/>
        </w:rPr>
      </w:pPr>
    </w:p>
    <w:p w:rsidR="00E10934" w:rsidRDefault="00E10934">
      <w:pPr>
        <w:pStyle w:val="Heading1"/>
        <w:spacing w:before="0" w:line="415" w:lineRule="auto"/>
        <w:ind w:left="147" w:right="2746" w:firstLine="0"/>
      </w:pPr>
      <w:r>
        <w:rPr>
          <w:noProof/>
          <w:lang w:eastAsia="it-IT"/>
        </w:rPr>
        <w:pict>
          <v:rect id="Rectangle 5" o:spid="_x0000_s1096" style="position:absolute;left:0;text-align:left;margin-left:33.95pt;margin-top:16.7pt;width:534.6pt;height:.5pt;z-index:-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<w10:wrap anchorx="page"/>
          </v:rect>
        </w:pict>
      </w:r>
      <w:r>
        <w:rPr>
          <w:noProof/>
          <w:lang w:eastAsia="it-IT"/>
        </w:rPr>
        <w:pict>
          <v:shape id="Text Box 4" o:spid="_x0000_s1097" type="#_x0000_t202" style="position:absolute;left:0;text-align:left;margin-left:48.4pt;margin-top:40.8pt;width:517.75pt;height:376.4pt;z-index:2516469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951"/>
                    <w:gridCol w:w="4885"/>
                    <w:gridCol w:w="504"/>
                  </w:tblGrid>
                  <w:tr w:rsidR="00E10934" w:rsidTr="00F5102C">
                    <w:trPr>
                      <w:trHeight w:val="4402"/>
                    </w:trPr>
                    <w:tc>
                      <w:tcPr>
                        <w:tcW w:w="4951" w:type="dxa"/>
                        <w:tcBorders>
                          <w:bottom w:val="double" w:sz="2" w:space="0" w:color="000000"/>
                        </w:tcBorders>
                      </w:tcPr>
                      <w:p w:rsidR="00E10934" w:rsidRPr="00F5102C" w:rsidRDefault="00E10934" w:rsidP="00F5102C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 w:rsidRPr="00F5102C">
                          <w:rPr>
                            <w:sz w:val="18"/>
                          </w:rPr>
                          <w:t>Assistenza di base (</w:t>
                        </w:r>
                        <w:r w:rsidRPr="00F5102C">
                          <w:rPr>
                            <w:b/>
                            <w:sz w:val="18"/>
                          </w:rPr>
                          <w:t>per azioni di mera assistenza</w:t>
                        </w:r>
                        <w:r w:rsidRPr="00F5102C"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b/>
                            <w:sz w:val="18"/>
                          </w:rPr>
                          <w:t>materiale,</w:t>
                        </w:r>
                        <w:r w:rsidRPr="00F5102C"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b/>
                            <w:sz w:val="18"/>
                          </w:rPr>
                          <w:t>non</w:t>
                        </w:r>
                        <w:r w:rsidRPr="00F5102C"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b/>
                            <w:sz w:val="18"/>
                          </w:rPr>
                          <w:t>riconducibili</w:t>
                        </w:r>
                        <w:r w:rsidRPr="00F5102C"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b/>
                            <w:sz w:val="18"/>
                          </w:rPr>
                          <w:t>ad</w:t>
                        </w:r>
                        <w:r w:rsidRPr="00F5102C"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b/>
                            <w:sz w:val="18"/>
                          </w:rPr>
                          <w:t>interventi</w:t>
                        </w:r>
                        <w:r w:rsidRPr="00F5102C"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b/>
                            <w:sz w:val="18"/>
                          </w:rPr>
                          <w:t>educativi</w:t>
                        </w:r>
                        <w:r w:rsidRPr="00F5102C">
                          <w:rPr>
                            <w:sz w:val="18"/>
                          </w:rPr>
                          <w:t>)</w:t>
                        </w:r>
                      </w:p>
                      <w:p w:rsidR="00E10934" w:rsidRPr="00F5102C" w:rsidRDefault="00E10934" w:rsidP="00F5102C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 w:rsidRPr="00F5102C">
                          <w:rPr>
                            <w:sz w:val="19"/>
                          </w:rPr>
                          <w:t>igienica</w:t>
                        </w:r>
                        <w:r w:rsidRPr="00F5102C">
                          <w:rPr>
                            <w:sz w:val="19"/>
                          </w:rPr>
                          <w:tab/>
                        </w:r>
                        <w:r w:rsidRPr="00F5102C"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E10934" w:rsidRPr="00F5102C" w:rsidRDefault="00E10934" w:rsidP="00F5102C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 w:rsidRPr="00F5102C">
                          <w:rPr>
                            <w:sz w:val="19"/>
                          </w:rPr>
                          <w:t>spostamenti</w:t>
                        </w:r>
                        <w:r w:rsidRPr="00F5102C">
                          <w:rPr>
                            <w:sz w:val="19"/>
                          </w:rPr>
                          <w:tab/>
                        </w:r>
                        <w:r w:rsidRPr="00F5102C"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E10934" w:rsidRPr="00F5102C" w:rsidRDefault="00E10934" w:rsidP="00F5102C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 w:rsidRPr="00F5102C">
                          <w:rPr>
                            <w:sz w:val="19"/>
                          </w:rPr>
                          <w:t>mensa</w:t>
                        </w:r>
                        <w:r w:rsidRPr="00F5102C">
                          <w:rPr>
                            <w:sz w:val="19"/>
                          </w:rPr>
                          <w:tab/>
                        </w:r>
                        <w:r w:rsidRPr="00F5102C"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E10934" w:rsidRPr="00F5102C" w:rsidRDefault="00E10934" w:rsidP="00F5102C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 w:rsidRPr="00F5102C">
                          <w:rPr>
                            <w:sz w:val="19"/>
                          </w:rPr>
                          <w:t>altro</w:t>
                        </w:r>
                        <w:r w:rsidRPr="00F5102C">
                          <w:rPr>
                            <w:sz w:val="19"/>
                          </w:rPr>
                          <w:tab/>
                        </w:r>
                        <w:r w:rsidRPr="00F5102C"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 w:rsidRPr="00F5102C">
                          <w:rPr>
                            <w:sz w:val="19"/>
                          </w:rPr>
                          <w:t>(specificare</w:t>
                        </w:r>
                        <w:r w:rsidRPr="00F5102C"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 w:rsidRPr="00F5102C">
                          <w:rPr>
                            <w:sz w:val="19"/>
                          </w:rPr>
                          <w:t>)</w:t>
                        </w:r>
                      </w:p>
                      <w:p w:rsidR="00E10934" w:rsidRPr="00F5102C" w:rsidRDefault="00E10934" w:rsidP="00F5102C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 w:rsidRPr="00F5102C">
                          <w:rPr>
                            <w:sz w:val="18"/>
                          </w:rPr>
                          <w:t>Dati</w:t>
                        </w:r>
                        <w:r w:rsidRPr="00F5102C"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relativi</w:t>
                        </w:r>
                        <w:r w:rsidRPr="00F5102C"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all’assistenza</w:t>
                        </w:r>
                        <w:r w:rsidRPr="00F5102C"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di</w:t>
                        </w:r>
                        <w:r w:rsidRPr="00F5102C"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base</w:t>
                        </w:r>
                        <w:r w:rsidRPr="00F5102C"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(collaboratori</w:t>
                        </w:r>
                        <w:r w:rsidRPr="00F5102C"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scolastici,</w:t>
                        </w:r>
                      </w:p>
                      <w:p w:rsidR="00E10934" w:rsidRPr="00F5102C" w:rsidRDefault="00E10934" w:rsidP="00F5102C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 w:rsidRPr="00F5102C">
                          <w:rPr>
                            <w:sz w:val="18"/>
                          </w:rPr>
                          <w:t>organizzazione</w:t>
                        </w:r>
                        <w:r w:rsidRPr="00F5102C"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oraria</w:t>
                        </w:r>
                        <w:r w:rsidRPr="00F5102C"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ritenuta</w:t>
                        </w:r>
                        <w:r w:rsidRPr="00F5102C"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2" w:space="0" w:color="000000"/>
                        </w:tcBorders>
                      </w:tcPr>
                      <w:p w:rsidR="00E10934" w:rsidRPr="00F5102C" w:rsidRDefault="00E10934" w:rsidP="00F5102C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 w:rsidRPr="00F5102C">
                          <w:rPr>
                            <w:sz w:val="18"/>
                          </w:rPr>
                          <w:t>Assistenza</w:t>
                        </w:r>
                        <w:r w:rsidRPr="00F5102C"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specialistica</w:t>
                        </w:r>
                        <w:r w:rsidRPr="00F5102C"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all’autonomia</w:t>
                        </w:r>
                        <w:r w:rsidRPr="00F5102C"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e/o</w:t>
                        </w:r>
                        <w:r w:rsidRPr="00F5102C"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alla</w:t>
                        </w:r>
                        <w:r w:rsidRPr="00F5102C"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comunicazione</w:t>
                        </w:r>
                      </w:p>
                      <w:p w:rsidR="00E10934" w:rsidRPr="00F5102C" w:rsidRDefault="00E10934" w:rsidP="00F5102C">
                        <w:pPr>
                          <w:pStyle w:val="TableParagraph"/>
                          <w:spacing w:before="1" w:line="372" w:lineRule="auto"/>
                          <w:ind w:left="110" w:right="908"/>
                          <w:rPr>
                            <w:sz w:val="18"/>
                          </w:rPr>
                        </w:pPr>
                        <w:r w:rsidRPr="00F5102C">
                          <w:rPr>
                            <w:sz w:val="18"/>
                          </w:rPr>
                          <w:t>(</w:t>
                        </w:r>
                        <w:r w:rsidRPr="00F5102C"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 w:rsidRPr="00F5102C">
                          <w:rPr>
                            <w:sz w:val="18"/>
                          </w:rPr>
                          <w:t>):</w:t>
                        </w:r>
                        <w:r w:rsidRPr="00F5102C"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E10934" w:rsidRPr="00F5102C" w:rsidRDefault="00E10934" w:rsidP="00F5102C">
                        <w:pPr>
                          <w:pStyle w:val="TableParagraph"/>
                          <w:tabs>
                            <w:tab w:val="left" w:pos="3773"/>
                          </w:tabs>
                          <w:spacing w:line="199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 w:rsidRPr="00F5102C">
                          <w:rPr>
                            <w:w w:val="95"/>
                            <w:sz w:val="19"/>
                          </w:rPr>
                          <w:t>assistenza</w:t>
                        </w:r>
                        <w:r w:rsidRPr="00F5102C"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w w:val="95"/>
                            <w:sz w:val="19"/>
                          </w:rPr>
                          <w:t>a</w:t>
                        </w:r>
                        <w:r w:rsidRPr="00F5102C"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w w:val="95"/>
                            <w:sz w:val="19"/>
                          </w:rPr>
                          <w:t>bambini/e</w:t>
                        </w:r>
                        <w:r w:rsidRPr="00F5102C"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w w:val="95"/>
                            <w:sz w:val="19"/>
                          </w:rPr>
                          <w:t>con</w:t>
                        </w:r>
                        <w:r w:rsidRPr="00F5102C"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w w:val="95"/>
                            <w:sz w:val="19"/>
                          </w:rPr>
                          <w:t>disabilità</w:t>
                        </w:r>
                        <w:r w:rsidRPr="00F5102C"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w w:val="95"/>
                            <w:sz w:val="19"/>
                          </w:rPr>
                          <w:t>visiva</w:t>
                        </w:r>
                        <w:r w:rsidRPr="00F5102C">
                          <w:rPr>
                            <w:w w:val="95"/>
                            <w:sz w:val="19"/>
                          </w:rPr>
                          <w:tab/>
                        </w:r>
                        <w:r w:rsidRPr="00F5102C"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E10934" w:rsidRPr="00F5102C" w:rsidRDefault="00E10934" w:rsidP="00F5102C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 w:rsidRPr="00F5102C">
                          <w:rPr>
                            <w:w w:val="95"/>
                            <w:sz w:val="19"/>
                          </w:rPr>
                          <w:t>assistenza</w:t>
                        </w:r>
                        <w:r w:rsidRPr="00F5102C"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w w:val="95"/>
                            <w:sz w:val="19"/>
                          </w:rPr>
                          <w:t>a</w:t>
                        </w:r>
                        <w:r w:rsidRPr="00F5102C"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w w:val="95"/>
                            <w:sz w:val="19"/>
                          </w:rPr>
                          <w:t>bambini/e</w:t>
                        </w:r>
                        <w:r w:rsidRPr="00F5102C"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w w:val="95"/>
                            <w:sz w:val="19"/>
                          </w:rPr>
                          <w:t>con</w:t>
                        </w:r>
                        <w:r w:rsidRPr="00F5102C"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w w:val="95"/>
                            <w:sz w:val="19"/>
                          </w:rPr>
                          <w:t>disabilità</w:t>
                        </w:r>
                        <w:r w:rsidRPr="00F5102C"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w w:val="95"/>
                            <w:sz w:val="19"/>
                          </w:rPr>
                          <w:t>uditiva</w:t>
                        </w:r>
                        <w:r w:rsidRPr="00F5102C"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:rsidR="00E10934" w:rsidRPr="00F5102C" w:rsidRDefault="00E10934" w:rsidP="00F5102C">
                        <w:pPr>
                          <w:pStyle w:val="TableParagraph"/>
                          <w:tabs>
                            <w:tab w:val="left" w:pos="3749"/>
                          </w:tabs>
                          <w:spacing w:before="103" w:line="225" w:lineRule="auto"/>
                          <w:ind w:left="110" w:right="415"/>
                          <w:rPr>
                            <w:rFonts w:ascii="Cambria Math" w:hAnsi="Cambria Math"/>
                            <w:sz w:val="18"/>
                          </w:rPr>
                        </w:pPr>
                        <w:r w:rsidRPr="00F5102C">
                          <w:rPr>
                            <w:w w:val="95"/>
                            <w:sz w:val="19"/>
                          </w:rPr>
                          <w:t>assistenza</w:t>
                        </w:r>
                        <w:r w:rsidRPr="00F5102C"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w w:val="95"/>
                            <w:sz w:val="19"/>
                          </w:rPr>
                          <w:t>a</w:t>
                        </w:r>
                        <w:r w:rsidRPr="00F5102C"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w w:val="95"/>
                            <w:sz w:val="19"/>
                          </w:rPr>
                          <w:t>bambini/e</w:t>
                        </w:r>
                        <w:r w:rsidRPr="00F5102C"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w w:val="95"/>
                            <w:sz w:val="19"/>
                          </w:rPr>
                          <w:t>con</w:t>
                        </w:r>
                        <w:r w:rsidRPr="00F5102C"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w w:val="95"/>
                            <w:sz w:val="19"/>
                          </w:rPr>
                          <w:t>disabilità</w:t>
                        </w:r>
                        <w:r w:rsidRPr="00F5102C"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w w:val="95"/>
                            <w:sz w:val="19"/>
                          </w:rPr>
                          <w:t>intellettive</w:t>
                        </w:r>
                        <w:r w:rsidRPr="00F5102C"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w w:val="95"/>
                            <w:sz w:val="19"/>
                          </w:rPr>
                          <w:t>e</w:t>
                        </w:r>
                        <w:r w:rsidRPr="00F5102C"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w w:val="95"/>
                            <w:sz w:val="19"/>
                          </w:rPr>
                          <w:t>disturbi</w:t>
                        </w:r>
                        <w:r w:rsidRPr="00F5102C"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w w:val="95"/>
                            <w:sz w:val="19"/>
                          </w:rPr>
                          <w:t>del</w:t>
                        </w:r>
                        <w:r w:rsidRPr="00F5102C"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sz w:val="19"/>
                          </w:rPr>
                          <w:t>neurosviluppo</w:t>
                        </w:r>
                        <w:r w:rsidRPr="00F5102C">
                          <w:rPr>
                            <w:sz w:val="19"/>
                          </w:rPr>
                          <w:tab/>
                        </w:r>
                        <w:r w:rsidRPr="00F5102C"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E10934" w:rsidRPr="00F5102C" w:rsidRDefault="00E10934" w:rsidP="00F5102C"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 w:rsidR="00E10934" w:rsidRPr="00F5102C" w:rsidRDefault="00E10934" w:rsidP="00F5102C"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 w:rsidRPr="00F5102C">
                          <w:rPr>
                            <w:sz w:val="18"/>
                            <w:u w:val="single"/>
                          </w:rPr>
                          <w:t>Educazione</w:t>
                        </w:r>
                        <w:r w:rsidRPr="00F5102C"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  <w:u w:val="single"/>
                          </w:rPr>
                          <w:t>e</w:t>
                        </w:r>
                        <w:r w:rsidRPr="00F5102C"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  <w:u w:val="single"/>
                          </w:rPr>
                          <w:t>sviluppo</w:t>
                        </w:r>
                        <w:r w:rsidRPr="00F5102C"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 w:rsidRPr="00F5102C"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E10934" w:rsidRPr="00F5102C" w:rsidRDefault="00E10934" w:rsidP="00F5102C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 w:rsidRPr="00F5102C">
                          <w:rPr>
                            <w:sz w:val="19"/>
                          </w:rPr>
                          <w:t>cura</w:t>
                        </w:r>
                        <w:r w:rsidRPr="00F5102C"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sz w:val="19"/>
                          </w:rPr>
                          <w:t>di</w:t>
                        </w:r>
                        <w:r w:rsidRPr="00F5102C"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sz w:val="19"/>
                          </w:rPr>
                          <w:t>sé</w:t>
                        </w:r>
                        <w:r w:rsidRPr="00F5102C"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 w:rsidRPr="00F5102C"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E10934" w:rsidRPr="00F5102C" w:rsidRDefault="00E10934" w:rsidP="00F5102C">
                        <w:pPr>
                          <w:pStyle w:val="TableParagraph"/>
                          <w:tabs>
                            <w:tab w:val="left" w:pos="1022"/>
                          </w:tabs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 w:rsidRPr="00F5102C">
                          <w:rPr>
                            <w:sz w:val="19"/>
                          </w:rPr>
                          <w:t>mensa</w:t>
                        </w:r>
                        <w:r w:rsidRPr="00F5102C">
                          <w:rPr>
                            <w:sz w:val="19"/>
                          </w:rPr>
                          <w:tab/>
                        </w:r>
                        <w:r w:rsidRPr="00F5102C"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E10934" w:rsidRPr="00F5102C" w:rsidRDefault="00E10934" w:rsidP="00F5102C">
                        <w:pPr>
                          <w:pStyle w:val="TableParagraph"/>
                          <w:tabs>
                            <w:tab w:val="left" w:pos="1029"/>
                            <w:tab w:val="left" w:leader="dot" w:pos="4750"/>
                          </w:tabs>
                          <w:spacing w:before="92"/>
                          <w:ind w:left="110"/>
                          <w:rPr>
                            <w:sz w:val="19"/>
                          </w:rPr>
                        </w:pPr>
                        <w:r w:rsidRPr="00F5102C">
                          <w:rPr>
                            <w:sz w:val="19"/>
                          </w:rPr>
                          <w:t>altro</w:t>
                        </w:r>
                        <w:r w:rsidRPr="00F5102C">
                          <w:rPr>
                            <w:sz w:val="19"/>
                          </w:rPr>
                          <w:tab/>
                        </w:r>
                        <w:r w:rsidRPr="00F5102C"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 w:rsidRPr="00F5102C">
                          <w:rPr>
                            <w:sz w:val="19"/>
                          </w:rPr>
                          <w:t>(specificare</w:t>
                        </w:r>
                        <w:r w:rsidRPr="00F5102C"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 w:rsidRPr="00F5102C">
                          <w:rPr>
                            <w:sz w:val="19"/>
                          </w:rPr>
                          <w:t>)</w:t>
                        </w:r>
                      </w:p>
                      <w:p w:rsidR="00E10934" w:rsidRPr="00F5102C" w:rsidRDefault="00E10934" w:rsidP="00F5102C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 w:rsidRPr="00F5102C">
                          <w:rPr>
                            <w:sz w:val="18"/>
                          </w:rPr>
                          <w:t>Dati relativi agli interventi educativi all’autonomia e alla</w:t>
                        </w:r>
                        <w:r w:rsidRPr="00F5102C"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comunicazione</w:t>
                        </w:r>
                        <w:r w:rsidRPr="00F5102C"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(educatori,</w:t>
                        </w:r>
                        <w:r w:rsidRPr="00F5102C"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organizzazione</w:t>
                        </w:r>
                        <w:r w:rsidRPr="00F5102C"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oraria</w:t>
                        </w:r>
                        <w:r w:rsidRPr="00F5102C"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ritenuta</w:t>
                        </w:r>
                        <w:r w:rsidRPr="00F5102C"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 w:rsidRPr="00F5102C">
                          <w:rPr>
                            <w:sz w:val="18"/>
                          </w:rPr>
                          <w:t>necessaria)…………………………………………………………….</w:t>
                        </w:r>
                      </w:p>
                    </w:tc>
                  </w:tr>
                  <w:tr w:rsidR="00E10934" w:rsidTr="00F5102C">
                    <w:trPr>
                      <w:trHeight w:val="3075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2" w:space="0" w:color="000000"/>
                        </w:tcBorders>
                      </w:tcPr>
                      <w:p w:rsidR="00E10934" w:rsidRPr="00F5102C" w:rsidRDefault="00E10934" w:rsidP="00F5102C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 w:rsidRPr="00F5102C"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 w:rsidRPr="00F5102C"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 w:rsidRPr="00F5102C"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 w:rsidRPr="00F5102C"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 w:rsidRPr="00F5102C">
                          <w:rPr>
                            <w:spacing w:val="-1"/>
                            <w:sz w:val="20"/>
                          </w:rPr>
                          <w:t>:</w:t>
                        </w:r>
                        <w:r w:rsidRPr="00F5102C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pacing w:val="-1"/>
                            <w:sz w:val="20"/>
                          </w:rPr>
                          <w:t>comprendono</w:t>
                        </w:r>
                        <w:r w:rsidRPr="00F5102C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pacing w:val="-1"/>
                            <w:sz w:val="20"/>
                          </w:rPr>
                          <w:t>le</w:t>
                        </w:r>
                        <w:r w:rsidRPr="00F5102C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pacing w:val="-1"/>
                            <w:sz w:val="20"/>
                          </w:rPr>
                          <w:t>eventuali</w:t>
                        </w:r>
                        <w:r w:rsidRPr="00F5102C"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 w:rsidRPr="00F5102C"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di</w:t>
                        </w:r>
                        <w:r w:rsidRPr="00F5102C"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farmaci</w:t>
                        </w:r>
                        <w:r w:rsidRPr="00F5102C"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o</w:t>
                        </w:r>
                        <w:r w:rsidRPr="00F5102C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altri</w:t>
                        </w:r>
                        <w:r w:rsidRPr="00F5102C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interventi</w:t>
                        </w:r>
                        <w:r w:rsidRPr="00F5102C"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a</w:t>
                        </w:r>
                        <w:r w:rsidRPr="00F5102C"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supporto</w:t>
                        </w:r>
                      </w:p>
                      <w:p w:rsidR="00E10934" w:rsidRPr="00F5102C" w:rsidRDefault="00E10934" w:rsidP="00F5102C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 w:rsidRPr="00F5102C">
                          <w:rPr>
                            <w:sz w:val="20"/>
                          </w:rPr>
                          <w:t>di</w:t>
                        </w:r>
                        <w:r w:rsidRPr="00F5102C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funzioni</w:t>
                        </w:r>
                        <w:r w:rsidRPr="00F5102C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vitali</w:t>
                        </w:r>
                        <w:r w:rsidRPr="00F5102C"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da</w:t>
                        </w:r>
                        <w:r w:rsidRPr="00F5102C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assicurare,</w:t>
                        </w:r>
                        <w:r w:rsidRPr="00F5102C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secondo</w:t>
                        </w:r>
                        <w:r w:rsidRPr="00F5102C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i</w:t>
                        </w:r>
                        <w:r w:rsidRPr="00F5102C"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bisogni,</w:t>
                        </w:r>
                        <w:r w:rsidRPr="00F5102C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durante</w:t>
                        </w:r>
                        <w:r w:rsidRPr="00F5102C"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l’orario</w:t>
                        </w:r>
                        <w:r w:rsidRPr="00F5102C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scolastico.</w:t>
                        </w:r>
                      </w:p>
                      <w:p w:rsidR="00E10934" w:rsidRPr="00F5102C" w:rsidRDefault="00E10934" w:rsidP="00F5102C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 w:rsidRPr="00F5102C">
                          <w:rPr>
                            <w:sz w:val="20"/>
                          </w:rPr>
                          <w:t>Somministrazioni</w:t>
                        </w:r>
                        <w:r w:rsidRPr="00F5102C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di</w:t>
                        </w:r>
                        <w:r w:rsidRPr="00F5102C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farmaci:</w:t>
                        </w:r>
                      </w:p>
                      <w:p w:rsidR="00E10934" w:rsidRPr="00F5102C" w:rsidRDefault="00E10934" w:rsidP="00F5102C"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 w:rsidRPr="00F5102C">
                          <w:rPr>
                            <w:spacing w:val="-1"/>
                            <w:sz w:val="20"/>
                          </w:rPr>
                          <w:t>[]</w:t>
                        </w:r>
                        <w:r w:rsidRPr="00F5102C"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pacing w:val="-1"/>
                            <w:sz w:val="20"/>
                          </w:rPr>
                          <w:t>non</w:t>
                        </w:r>
                        <w:r w:rsidRPr="00F5102C"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pacing w:val="-1"/>
                            <w:sz w:val="20"/>
                          </w:rPr>
                          <w:t>comportano</w:t>
                        </w:r>
                        <w:r w:rsidRPr="00F5102C"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pacing w:val="-1"/>
                            <w:sz w:val="20"/>
                          </w:rPr>
                          <w:t>il</w:t>
                        </w:r>
                        <w:r w:rsidRPr="00F5102C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pacing w:val="-1"/>
                            <w:sz w:val="20"/>
                          </w:rPr>
                          <w:t>possesso</w:t>
                        </w:r>
                        <w:r w:rsidRPr="00F5102C"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pacing w:val="-1"/>
                            <w:sz w:val="20"/>
                          </w:rPr>
                          <w:t>di</w:t>
                        </w:r>
                        <w:r w:rsidRPr="00F5102C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pacing w:val="-1"/>
                            <w:sz w:val="20"/>
                          </w:rPr>
                          <w:t>cognizioni</w:t>
                        </w:r>
                        <w:r w:rsidRPr="00F5102C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 w:rsidRPr="00F5102C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di</w:t>
                        </w:r>
                        <w:r w:rsidRPr="00F5102C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tipo</w:t>
                        </w:r>
                        <w:r w:rsidRPr="00F5102C"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sanitario,</w:t>
                        </w:r>
                        <w:r w:rsidRPr="00F5102C"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né</w:t>
                        </w:r>
                        <w:r w:rsidRPr="00F5102C"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l’esercizio</w:t>
                        </w:r>
                        <w:r w:rsidRPr="00F5102C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di</w:t>
                        </w:r>
                        <w:r w:rsidRPr="00F5102C"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discrezionalità</w:t>
                        </w:r>
                        <w:r w:rsidRPr="00F5102C"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tecnica</w:t>
                        </w:r>
                        <w:r w:rsidRPr="00F5102C"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da parte dell’adulto somministratore, ma</w:t>
                        </w:r>
                        <w:r w:rsidRPr="00F5102C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solo adeguata formazione delle</w:t>
                        </w:r>
                        <w:r w:rsidRPr="00F5102C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figure professionali coinvolte.</w:t>
                        </w:r>
                        <w:r w:rsidRPr="00F5102C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Pertanto,</w:t>
                        </w:r>
                        <w:r w:rsidRPr="00F5102C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possono</w:t>
                        </w:r>
                        <w:r w:rsidRPr="00F5102C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essere</w:t>
                        </w:r>
                        <w:r w:rsidRPr="00F5102C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coinvolte</w:t>
                        </w:r>
                        <w:r w:rsidRPr="00F5102C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figure</w:t>
                        </w:r>
                        <w:r w:rsidRPr="00F5102C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interne</w:t>
                        </w:r>
                        <w:r w:rsidRPr="00F5102C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all’istituzione</w:t>
                        </w:r>
                        <w:r w:rsidRPr="00F5102C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scolastica.</w:t>
                        </w:r>
                      </w:p>
                      <w:p w:rsidR="00E10934" w:rsidRPr="00F5102C" w:rsidRDefault="00E10934" w:rsidP="00F5102C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 w:rsidRPr="00F5102C">
                          <w:rPr>
                            <w:sz w:val="20"/>
                          </w:rPr>
                          <w:t>[</w:t>
                        </w:r>
                        <w:r w:rsidRPr="00F5102C"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]</w:t>
                        </w:r>
                        <w:r w:rsidRPr="00F5102C"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comportano</w:t>
                        </w:r>
                        <w:r w:rsidRPr="00F5102C"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cognizioni</w:t>
                        </w:r>
                        <w:r w:rsidRPr="00F5102C"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specialistiche</w:t>
                        </w:r>
                        <w:r w:rsidRPr="00F5102C"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e</w:t>
                        </w:r>
                        <w:r w:rsidRPr="00F5102C"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discrezionalità</w:t>
                        </w:r>
                        <w:r w:rsidRPr="00F5102C"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tecnica</w:t>
                        </w:r>
                        <w:r w:rsidRPr="00F5102C"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da</w:t>
                        </w:r>
                        <w:r w:rsidRPr="00F5102C"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parte</w:t>
                        </w:r>
                        <w:r w:rsidRPr="00F5102C"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dell’adulto</w:t>
                        </w:r>
                        <w:r w:rsidRPr="00F5102C"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somministratore,</w:t>
                        </w:r>
                        <w:r w:rsidRPr="00F5102C"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tali</w:t>
                        </w:r>
                        <w:r w:rsidRPr="00F5102C"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da</w:t>
                        </w:r>
                      </w:p>
                      <w:p w:rsidR="00E10934" w:rsidRPr="00F5102C" w:rsidRDefault="00E10934" w:rsidP="00F5102C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 w:rsidRPr="00F5102C">
                          <w:rPr>
                            <w:sz w:val="20"/>
                          </w:rPr>
                          <w:t>richiedere</w:t>
                        </w:r>
                        <w:r w:rsidRPr="00F5102C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il</w:t>
                        </w:r>
                        <w:r w:rsidRPr="00F5102C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coinvolgimento</w:t>
                        </w:r>
                        <w:r w:rsidRPr="00F5102C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di</w:t>
                        </w:r>
                        <w:r w:rsidRPr="00F5102C"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figure</w:t>
                        </w:r>
                        <w:r w:rsidRPr="00F5102C"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professionali</w:t>
                        </w:r>
                        <w:r w:rsidRPr="00F5102C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esterne.</w:t>
                        </w:r>
                      </w:p>
                      <w:p w:rsidR="00E10934" w:rsidRPr="00F5102C" w:rsidRDefault="00E10934" w:rsidP="00F5102C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 w:rsidRPr="00F5102C">
                          <w:rPr>
                            <w:sz w:val="20"/>
                          </w:rPr>
                          <w:t>Altre</w:t>
                        </w:r>
                        <w:r w:rsidRPr="00F5102C"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esigenze</w:t>
                        </w:r>
                        <w:r w:rsidRPr="00F5102C"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ed</w:t>
                        </w:r>
                        <w:r w:rsidRPr="00F5102C"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interventi</w:t>
                        </w:r>
                        <w:r w:rsidRPr="00F5102C"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non</w:t>
                        </w:r>
                        <w:r w:rsidRPr="00F5102C"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riferibili</w:t>
                        </w:r>
                        <w:r w:rsidRPr="00F5102C"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esclusivamente</w:t>
                        </w:r>
                        <w:r w:rsidRPr="00F5102C"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alla</w:t>
                        </w:r>
                        <w:r w:rsidRPr="00F5102C"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specifica</w:t>
                        </w:r>
                        <w:r w:rsidRPr="00F5102C"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disabilità</w:t>
                        </w:r>
                        <w:r w:rsidRPr="00F5102C"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sono</w:t>
                        </w:r>
                        <w:r w:rsidRPr="00F5102C"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definiti</w:t>
                        </w:r>
                        <w:r w:rsidRPr="00F5102C"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nelle</w:t>
                        </w:r>
                        <w:r w:rsidRPr="00F5102C"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modalità</w:t>
                        </w:r>
                      </w:p>
                      <w:p w:rsidR="00E10934" w:rsidRPr="00F5102C" w:rsidRDefault="00E10934" w:rsidP="00F5102C">
                        <w:pPr>
                          <w:pStyle w:val="TableParagraph"/>
                          <w:spacing w:before="1" w:line="240" w:lineRule="exact"/>
                          <w:ind w:left="94" w:right="35"/>
                          <w:jc w:val="both"/>
                          <w:rPr>
                            <w:sz w:val="20"/>
                          </w:rPr>
                        </w:pPr>
                        <w:r w:rsidRPr="00F5102C"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 w:rsidRPr="00F5102C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Pr="00F5102C"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E10934" w:rsidRPr="00F5102C" w:rsidRDefault="00E1093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E10934" w:rsidRDefault="00E1093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E10934" w:rsidRDefault="00E10934">
      <w:pPr>
        <w:spacing w:line="415" w:lineRule="auto"/>
        <w:sectPr w:rsidR="00E10934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0"/>
        <w:gridCol w:w="420"/>
        <w:gridCol w:w="7559"/>
        <w:gridCol w:w="237"/>
      </w:tblGrid>
      <w:tr w:rsidR="00E10934" w:rsidTr="00F5102C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:rsidR="00E10934" w:rsidRPr="00F5102C" w:rsidRDefault="00E10934" w:rsidP="00F5102C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 w:rsidRPr="00F5102C">
              <w:rPr>
                <w:sz w:val="18"/>
              </w:rPr>
              <w:t>Arredi speciali, Ausili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didattici,</w:t>
            </w:r>
            <w:r w:rsidRPr="00F5102C">
              <w:rPr>
                <w:spacing w:val="-7"/>
                <w:sz w:val="18"/>
              </w:rPr>
              <w:t xml:space="preserve"> </w:t>
            </w:r>
            <w:r w:rsidRPr="00F5102C">
              <w:rPr>
                <w:sz w:val="18"/>
              </w:rPr>
              <w:t>informatici,</w:t>
            </w:r>
            <w:r w:rsidRPr="00F5102C">
              <w:rPr>
                <w:spacing w:val="-6"/>
                <w:sz w:val="18"/>
              </w:rPr>
              <w:t xml:space="preserve"> </w:t>
            </w:r>
            <w:r w:rsidRPr="00F5102C"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:rsidR="00E10934" w:rsidRPr="00F5102C" w:rsidRDefault="00E10934" w:rsidP="00F5102C">
            <w:pPr>
              <w:pStyle w:val="TableParagraph"/>
              <w:spacing w:before="4"/>
              <w:rPr>
                <w:b/>
                <w:sz w:val="19"/>
              </w:rPr>
            </w:pPr>
          </w:p>
          <w:p w:rsidR="00E10934" w:rsidRPr="00F5102C" w:rsidRDefault="00E10934" w:rsidP="00F5102C">
            <w:pPr>
              <w:pStyle w:val="TableParagraph"/>
              <w:ind w:left="107"/>
              <w:rPr>
                <w:sz w:val="18"/>
              </w:rPr>
            </w:pPr>
            <w:r w:rsidRPr="00F5102C">
              <w:rPr>
                <w:sz w:val="18"/>
              </w:rPr>
              <w:t>Specificare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la</w:t>
            </w:r>
            <w:r w:rsidRPr="00F5102C">
              <w:rPr>
                <w:spacing w:val="-5"/>
                <w:sz w:val="18"/>
              </w:rPr>
              <w:t xml:space="preserve"> </w:t>
            </w:r>
            <w:r w:rsidRPr="00F5102C">
              <w:rPr>
                <w:sz w:val="18"/>
              </w:rPr>
              <w:t>tipologia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e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le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modalità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di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utilizzo</w:t>
            </w:r>
            <w:r w:rsidRPr="00F5102C">
              <w:rPr>
                <w:spacing w:val="2"/>
                <w:sz w:val="18"/>
              </w:rPr>
              <w:t xml:space="preserve"> </w:t>
            </w:r>
            <w:r w:rsidRPr="00F5102C">
              <w:rPr>
                <w:sz w:val="18"/>
              </w:rPr>
              <w:t>………………………………………………………………</w:t>
            </w:r>
          </w:p>
        </w:tc>
      </w:tr>
      <w:tr w:rsidR="00E10934" w:rsidTr="00F5102C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E10934" w:rsidRPr="00F5102C" w:rsidRDefault="00E10934" w:rsidP="00F5102C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 w:rsidRPr="00F5102C">
              <w:rPr>
                <w:sz w:val="18"/>
              </w:rPr>
              <w:t>Proposta</w:t>
            </w:r>
            <w:r w:rsidRPr="00F5102C">
              <w:rPr>
                <w:spacing w:val="-6"/>
                <w:sz w:val="18"/>
              </w:rPr>
              <w:t xml:space="preserve"> </w:t>
            </w:r>
            <w:r w:rsidRPr="00F5102C">
              <w:rPr>
                <w:sz w:val="18"/>
              </w:rPr>
              <w:t>delle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:rsidR="00E10934" w:rsidRPr="00F5102C" w:rsidRDefault="00E10934" w:rsidP="00F5102C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 w:rsidRPr="00F5102C">
              <w:rPr>
                <w:sz w:val="18"/>
              </w:rPr>
              <w:t xml:space="preserve">Tenuto conto </w:t>
            </w:r>
            <w:r w:rsidRPr="00F5102C">
              <w:rPr>
                <w:sz w:val="20"/>
              </w:rPr>
              <w:t xml:space="preserve">del Verbale di accertamento e </w:t>
            </w:r>
            <w:r w:rsidRPr="00F5102C">
              <w:rPr>
                <w:sz w:val="18"/>
              </w:rPr>
              <w:t>del Profilo di Funzionamento si individuano le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principali dimensioni interessate [Sezione 4] e le condizioni di contesto [Sezione 6], con la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previsione del fabbisogno di risorse da destinare agli interventi di assistenza igienica e di base e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pacing w:val="-1"/>
                <w:sz w:val="18"/>
              </w:rPr>
              <w:t>delle</w:t>
            </w:r>
            <w:r w:rsidRPr="00F5102C">
              <w:rPr>
                <w:spacing w:val="-12"/>
                <w:sz w:val="18"/>
              </w:rPr>
              <w:t xml:space="preserve"> </w:t>
            </w:r>
            <w:r w:rsidRPr="00F5102C">
              <w:rPr>
                <w:spacing w:val="-1"/>
                <w:sz w:val="18"/>
              </w:rPr>
              <w:t>risorse</w:t>
            </w:r>
            <w:r w:rsidRPr="00F5102C">
              <w:rPr>
                <w:spacing w:val="-10"/>
                <w:sz w:val="18"/>
              </w:rPr>
              <w:t xml:space="preserve"> </w:t>
            </w:r>
            <w:r w:rsidRPr="00F5102C">
              <w:rPr>
                <w:sz w:val="18"/>
              </w:rPr>
              <w:t>professionali</w:t>
            </w:r>
            <w:r w:rsidRPr="00F5102C">
              <w:rPr>
                <w:spacing w:val="-14"/>
                <w:sz w:val="18"/>
              </w:rPr>
              <w:t xml:space="preserve"> </w:t>
            </w:r>
            <w:r w:rsidRPr="00F5102C">
              <w:rPr>
                <w:sz w:val="18"/>
              </w:rPr>
              <w:t>da</w:t>
            </w:r>
            <w:r w:rsidRPr="00F5102C">
              <w:rPr>
                <w:spacing w:val="-12"/>
                <w:sz w:val="18"/>
              </w:rPr>
              <w:t xml:space="preserve"> </w:t>
            </w:r>
            <w:r w:rsidRPr="00F5102C">
              <w:rPr>
                <w:sz w:val="18"/>
              </w:rPr>
              <w:t>destinare</w:t>
            </w:r>
            <w:r w:rsidRPr="00F5102C">
              <w:rPr>
                <w:spacing w:val="-10"/>
                <w:sz w:val="18"/>
              </w:rPr>
              <w:t xml:space="preserve"> </w:t>
            </w:r>
            <w:r w:rsidRPr="00F5102C">
              <w:rPr>
                <w:sz w:val="18"/>
              </w:rPr>
              <w:t>all'assistenza,</w:t>
            </w:r>
            <w:r w:rsidRPr="00F5102C">
              <w:rPr>
                <w:spacing w:val="-13"/>
                <w:sz w:val="18"/>
              </w:rPr>
              <w:t xml:space="preserve"> </w:t>
            </w:r>
            <w:r w:rsidRPr="00F5102C">
              <w:rPr>
                <w:sz w:val="18"/>
              </w:rPr>
              <w:t>all'autonomia</w:t>
            </w:r>
            <w:r w:rsidRPr="00F5102C">
              <w:rPr>
                <w:spacing w:val="-14"/>
                <w:sz w:val="18"/>
              </w:rPr>
              <w:t xml:space="preserve"> </w:t>
            </w:r>
            <w:r w:rsidRPr="00F5102C">
              <w:rPr>
                <w:sz w:val="18"/>
              </w:rPr>
              <w:t>e</w:t>
            </w:r>
            <w:r w:rsidRPr="00F5102C">
              <w:rPr>
                <w:spacing w:val="-12"/>
                <w:sz w:val="18"/>
              </w:rPr>
              <w:t xml:space="preserve"> </w:t>
            </w:r>
            <w:r w:rsidRPr="00F5102C">
              <w:rPr>
                <w:sz w:val="18"/>
              </w:rPr>
              <w:t>alla</w:t>
            </w:r>
            <w:r w:rsidRPr="00F5102C">
              <w:rPr>
                <w:spacing w:val="-13"/>
                <w:sz w:val="18"/>
              </w:rPr>
              <w:t xml:space="preserve"> </w:t>
            </w:r>
            <w:r w:rsidRPr="00F5102C">
              <w:rPr>
                <w:sz w:val="18"/>
              </w:rPr>
              <w:t>comunicazione,</w:t>
            </w:r>
            <w:r w:rsidRPr="00F5102C">
              <w:rPr>
                <w:spacing w:val="-13"/>
                <w:sz w:val="18"/>
              </w:rPr>
              <w:t xml:space="preserve"> </w:t>
            </w:r>
            <w:r w:rsidRPr="00F5102C">
              <w:rPr>
                <w:sz w:val="18"/>
              </w:rPr>
              <w:t>per</w:t>
            </w:r>
            <w:r w:rsidRPr="00F5102C">
              <w:rPr>
                <w:spacing w:val="-13"/>
                <w:sz w:val="18"/>
              </w:rPr>
              <w:t xml:space="preserve"> </w:t>
            </w:r>
            <w:r w:rsidRPr="00F5102C">
              <w:rPr>
                <w:sz w:val="18"/>
              </w:rPr>
              <w:t>l'anno</w:t>
            </w:r>
            <w:r w:rsidRPr="00F5102C">
              <w:rPr>
                <w:spacing w:val="-54"/>
                <w:sz w:val="18"/>
              </w:rPr>
              <w:t xml:space="preserve"> </w:t>
            </w:r>
            <w:r w:rsidRPr="00F5102C">
              <w:rPr>
                <w:sz w:val="18"/>
              </w:rPr>
              <w:t>successivo:</w:t>
            </w:r>
          </w:p>
          <w:p w:rsidR="00E10934" w:rsidRPr="00F5102C" w:rsidRDefault="00E10934" w:rsidP="00F5102C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 w:rsidRPr="00F5102C">
              <w:rPr>
                <w:sz w:val="18"/>
              </w:rPr>
              <w:t>Fabbisogno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di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risorse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da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destinare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agli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interventi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di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assistenza</w:t>
            </w:r>
            <w:r w:rsidRPr="00F5102C">
              <w:rPr>
                <w:spacing w:val="-5"/>
                <w:sz w:val="18"/>
              </w:rPr>
              <w:t xml:space="preserve"> </w:t>
            </w:r>
            <w:r w:rsidRPr="00F5102C">
              <w:rPr>
                <w:sz w:val="18"/>
              </w:rPr>
              <w:t>igienica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e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di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base,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nel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modo</w:t>
            </w:r>
            <w:r w:rsidRPr="00F5102C">
              <w:rPr>
                <w:spacing w:val="-54"/>
                <w:sz w:val="18"/>
              </w:rPr>
              <w:t xml:space="preserve"> </w:t>
            </w:r>
            <w:r w:rsidRPr="00F5102C">
              <w:rPr>
                <w:sz w:val="18"/>
              </w:rPr>
              <w:t>seguente</w:t>
            </w:r>
            <w:r w:rsidRPr="00F5102C">
              <w:rPr>
                <w:sz w:val="18"/>
                <w:u w:val="single"/>
              </w:rPr>
              <w:t xml:space="preserve"> </w:t>
            </w:r>
            <w:r w:rsidRPr="00F5102C">
              <w:rPr>
                <w:sz w:val="18"/>
                <w:u w:val="single"/>
              </w:rPr>
              <w:tab/>
            </w:r>
          </w:p>
          <w:p w:rsidR="00E10934" w:rsidRPr="00F5102C" w:rsidRDefault="00E10934" w:rsidP="00F5102C">
            <w:pPr>
              <w:pStyle w:val="TableParagraph"/>
              <w:spacing w:before="11"/>
              <w:rPr>
                <w:b/>
              </w:rPr>
            </w:pPr>
          </w:p>
          <w:p w:rsidR="00E10934" w:rsidRPr="00F5102C" w:rsidRDefault="00E10934" w:rsidP="00F5102C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lang w:eastAsia="it-IT"/>
              </w:rPr>
            </w:r>
            <w:r w:rsidRPr="00F5102C">
              <w:rPr>
                <w:noProof/>
                <w:sz w:val="2"/>
              </w:rPr>
              <w:pict>
                <v:group id="Group 2" o:spid="_x0000_s1098" style="width:363.75pt;height:.6pt;mso-position-horizontal-relative:char;mso-position-vertical-relative:line" coordsize="7275,12">
                  <v:line id="Line 3" o:spid="_x0000_s1099" style="position:absolute;visibility:visibl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" strokeweight=".20003mm"/>
                  <w10:anchorlock/>
                </v:group>
              </w:pict>
            </w:r>
          </w:p>
          <w:p w:rsidR="00E10934" w:rsidRPr="00F5102C" w:rsidRDefault="00E10934" w:rsidP="00F5102C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 w:rsidRPr="00F5102C">
              <w:rPr>
                <w:sz w:val="18"/>
              </w:rPr>
              <w:t>Fabbisogno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di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risorse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professionali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da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destinare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all'assistenza,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all'autonomia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e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alla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comunicazione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-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nell’ambito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di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quanto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previsto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dal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Decreto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Interministeriale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182/2020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e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dall’Accordo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di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cui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all’art.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3,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comma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5</w:t>
            </w:r>
            <w:r w:rsidRPr="00F5102C">
              <w:rPr>
                <w:sz w:val="19"/>
              </w:rPr>
              <w:t>bis</w:t>
            </w:r>
            <w:r w:rsidRPr="00F5102C">
              <w:rPr>
                <w:spacing w:val="-2"/>
                <w:sz w:val="19"/>
              </w:rPr>
              <w:t xml:space="preserve"> </w:t>
            </w:r>
            <w:r w:rsidRPr="00F5102C">
              <w:rPr>
                <w:sz w:val="18"/>
              </w:rPr>
              <w:t>del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D.Lgs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66/2017 -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per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l'a.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s.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successivo:</w:t>
            </w:r>
          </w:p>
          <w:p w:rsidR="00E10934" w:rsidRPr="00F5102C" w:rsidRDefault="00E10934" w:rsidP="00F5102C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 w:rsidRPr="00F5102C">
              <w:rPr>
                <w:sz w:val="18"/>
              </w:rPr>
              <w:t>tipologia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di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assistenza</w:t>
            </w:r>
            <w:r w:rsidRPr="00F5102C">
              <w:rPr>
                <w:spacing w:val="-5"/>
                <w:sz w:val="18"/>
              </w:rPr>
              <w:t xml:space="preserve"> </w:t>
            </w:r>
            <w:r w:rsidRPr="00F5102C">
              <w:rPr>
                <w:sz w:val="18"/>
              </w:rPr>
              <w:t>/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figura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professionale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  <w:u w:val="single"/>
              </w:rPr>
              <w:t xml:space="preserve"> </w:t>
            </w:r>
            <w:r w:rsidRPr="00F5102C">
              <w:rPr>
                <w:sz w:val="18"/>
                <w:u w:val="single"/>
              </w:rPr>
              <w:tab/>
            </w:r>
            <w:r w:rsidRPr="00F5102C">
              <w:rPr>
                <w:sz w:val="18"/>
              </w:rPr>
              <w:t xml:space="preserve"> per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N.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ore</w:t>
            </w:r>
            <w:r w:rsidRPr="00F5102C">
              <w:rPr>
                <w:sz w:val="18"/>
                <w:u w:val="single"/>
              </w:rPr>
              <w:tab/>
            </w:r>
            <w:r w:rsidRPr="00F5102C"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E10934" w:rsidRPr="00F5102C" w:rsidRDefault="00E109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0934" w:rsidTr="00F5102C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E10934" w:rsidRPr="00F5102C" w:rsidRDefault="00E10934" w:rsidP="00F5102C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 w:rsidRPr="00F5102C">
              <w:rPr>
                <w:sz w:val="18"/>
              </w:rPr>
              <w:t>da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destinare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E10934" w:rsidRPr="00F5102C" w:rsidRDefault="00E1093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0934" w:rsidRPr="00F5102C" w:rsidRDefault="00E10934">
            <w:pPr>
              <w:rPr>
                <w:sz w:val="2"/>
                <w:szCs w:val="2"/>
              </w:rPr>
            </w:pPr>
          </w:p>
        </w:tc>
      </w:tr>
      <w:tr w:rsidR="00E10934" w:rsidTr="00F5102C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E10934" w:rsidRPr="00F5102C" w:rsidRDefault="00E10934" w:rsidP="00F5102C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 w:rsidRPr="00F5102C">
              <w:rPr>
                <w:sz w:val="18"/>
              </w:rPr>
              <w:t>interventi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di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E10934" w:rsidRPr="00F5102C" w:rsidRDefault="00E1093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0934" w:rsidRPr="00F5102C" w:rsidRDefault="00E10934">
            <w:pPr>
              <w:rPr>
                <w:sz w:val="2"/>
                <w:szCs w:val="2"/>
              </w:rPr>
            </w:pPr>
          </w:p>
        </w:tc>
      </w:tr>
      <w:tr w:rsidR="00E10934" w:rsidTr="00F5102C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:rsidR="00E10934" w:rsidRPr="00F5102C" w:rsidRDefault="00E10934" w:rsidP="00F5102C">
            <w:pPr>
              <w:pStyle w:val="TableParagraph"/>
              <w:ind w:left="107"/>
              <w:rPr>
                <w:sz w:val="18"/>
              </w:rPr>
            </w:pPr>
            <w:r w:rsidRPr="00F5102C">
              <w:rPr>
                <w:sz w:val="18"/>
              </w:rPr>
              <w:t>igienica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e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di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E10934" w:rsidRPr="00F5102C" w:rsidRDefault="00E1093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0934" w:rsidRPr="00F5102C" w:rsidRDefault="00E10934">
            <w:pPr>
              <w:rPr>
                <w:sz w:val="2"/>
                <w:szCs w:val="2"/>
              </w:rPr>
            </w:pPr>
          </w:p>
        </w:tc>
      </w:tr>
      <w:tr w:rsidR="00E10934" w:rsidTr="00F5102C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:rsidR="00E10934" w:rsidRPr="00F5102C" w:rsidRDefault="00E10934" w:rsidP="00F5102C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 w:rsidRPr="00F5102C">
              <w:rPr>
                <w:sz w:val="18"/>
              </w:rPr>
              <w:t>e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delle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E10934" w:rsidRPr="00F5102C" w:rsidRDefault="00E1093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0934" w:rsidRPr="00F5102C" w:rsidRDefault="00E10934">
            <w:pPr>
              <w:rPr>
                <w:sz w:val="2"/>
                <w:szCs w:val="2"/>
              </w:rPr>
            </w:pPr>
          </w:p>
        </w:tc>
      </w:tr>
      <w:tr w:rsidR="00E10934" w:rsidTr="00F5102C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E10934" w:rsidRPr="00F5102C" w:rsidRDefault="00E10934" w:rsidP="00F5102C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 w:rsidRPr="00F5102C">
              <w:rPr>
                <w:sz w:val="18"/>
              </w:rPr>
              <w:t>professionali</w:t>
            </w:r>
            <w:r w:rsidRPr="00F5102C">
              <w:rPr>
                <w:spacing w:val="-6"/>
                <w:sz w:val="18"/>
              </w:rPr>
              <w:t xml:space="preserve"> </w:t>
            </w:r>
            <w:r w:rsidRPr="00F5102C"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E10934" w:rsidRPr="00F5102C" w:rsidRDefault="00E1093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0934" w:rsidRPr="00F5102C" w:rsidRDefault="00E10934">
            <w:pPr>
              <w:rPr>
                <w:sz w:val="2"/>
                <w:szCs w:val="2"/>
              </w:rPr>
            </w:pPr>
          </w:p>
        </w:tc>
      </w:tr>
      <w:tr w:rsidR="00E10934" w:rsidTr="00F5102C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E10934" w:rsidRPr="00F5102C" w:rsidRDefault="00E10934" w:rsidP="00F5102C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 w:rsidRPr="00F5102C"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E10934" w:rsidRPr="00F5102C" w:rsidRDefault="00E1093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0934" w:rsidRPr="00F5102C" w:rsidRDefault="00E10934">
            <w:pPr>
              <w:rPr>
                <w:sz w:val="2"/>
                <w:szCs w:val="2"/>
              </w:rPr>
            </w:pPr>
          </w:p>
        </w:tc>
      </w:tr>
      <w:tr w:rsidR="00E10934" w:rsidTr="00F5102C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E10934" w:rsidRPr="00F5102C" w:rsidRDefault="00E10934" w:rsidP="00F5102C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 w:rsidRPr="00F5102C"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E10934" w:rsidRPr="00F5102C" w:rsidRDefault="00E1093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0934" w:rsidRPr="00F5102C" w:rsidRDefault="00E10934">
            <w:pPr>
              <w:rPr>
                <w:sz w:val="2"/>
                <w:szCs w:val="2"/>
              </w:rPr>
            </w:pPr>
          </w:p>
        </w:tc>
      </w:tr>
      <w:tr w:rsidR="00E10934" w:rsidTr="00F5102C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E10934" w:rsidRPr="00F5102C" w:rsidRDefault="00E10934" w:rsidP="00F5102C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 w:rsidRPr="00F5102C">
              <w:rPr>
                <w:sz w:val="18"/>
              </w:rPr>
              <w:t>all'autonomia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e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E10934" w:rsidRPr="00F5102C" w:rsidRDefault="00E1093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0934" w:rsidRPr="00F5102C" w:rsidRDefault="00E10934">
            <w:pPr>
              <w:rPr>
                <w:sz w:val="2"/>
                <w:szCs w:val="2"/>
              </w:rPr>
            </w:pPr>
          </w:p>
        </w:tc>
      </w:tr>
      <w:tr w:rsidR="00E10934" w:rsidTr="00F5102C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E10934" w:rsidRPr="00F5102C" w:rsidRDefault="00E10934" w:rsidP="00F5102C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 w:rsidRPr="00F5102C">
              <w:rPr>
                <w:sz w:val="18"/>
              </w:rPr>
              <w:t>comunicazione,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E10934" w:rsidRPr="00F5102C" w:rsidRDefault="00E1093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0934" w:rsidRPr="00F5102C" w:rsidRDefault="00E10934">
            <w:pPr>
              <w:rPr>
                <w:sz w:val="2"/>
                <w:szCs w:val="2"/>
              </w:rPr>
            </w:pPr>
          </w:p>
        </w:tc>
      </w:tr>
      <w:tr w:rsidR="00E10934" w:rsidTr="00F5102C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:rsidR="00E10934" w:rsidRPr="00F5102C" w:rsidRDefault="00E10934" w:rsidP="00F5102C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 w:rsidRPr="00F5102C">
              <w:rPr>
                <w:sz w:val="18"/>
              </w:rPr>
              <w:t>l'anno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successivo</w:t>
            </w:r>
            <w:r w:rsidRPr="00F5102C"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E10934" w:rsidRPr="00F5102C" w:rsidRDefault="00E1093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0934" w:rsidRPr="00F5102C" w:rsidRDefault="00E10934">
            <w:pPr>
              <w:rPr>
                <w:sz w:val="2"/>
                <w:szCs w:val="2"/>
              </w:rPr>
            </w:pPr>
          </w:p>
        </w:tc>
      </w:tr>
      <w:tr w:rsidR="00E10934" w:rsidRPr="0094772C" w:rsidTr="00F5102C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:rsidR="00E10934" w:rsidRPr="0094772C" w:rsidRDefault="00E10934" w:rsidP="00F5102C">
            <w:pPr>
              <w:pStyle w:val="TableParagraph"/>
              <w:spacing w:before="8"/>
              <w:rPr>
                <w:b/>
                <w:sz w:val="18"/>
                <w:lang w:val="en-GB"/>
              </w:rPr>
            </w:pPr>
          </w:p>
          <w:p w:rsidR="00E10934" w:rsidRPr="0094772C" w:rsidRDefault="00E10934" w:rsidP="00F5102C">
            <w:pPr>
              <w:pStyle w:val="TableParagraph"/>
              <w:spacing w:line="179" w:lineRule="exact"/>
              <w:ind w:left="107"/>
              <w:rPr>
                <w:sz w:val="16"/>
                <w:lang w:val="en-GB"/>
              </w:rPr>
            </w:pPr>
            <w:r w:rsidRPr="0094772C">
              <w:rPr>
                <w:sz w:val="10"/>
                <w:lang w:val="en-GB"/>
              </w:rPr>
              <w:t>*</w:t>
            </w:r>
            <w:r w:rsidRPr="0094772C">
              <w:rPr>
                <w:spacing w:val="18"/>
                <w:sz w:val="10"/>
                <w:lang w:val="en-GB"/>
              </w:rPr>
              <w:t xml:space="preserve"> </w:t>
            </w:r>
            <w:r w:rsidRPr="0094772C">
              <w:rPr>
                <w:sz w:val="16"/>
                <w:lang w:val="en-GB"/>
              </w:rPr>
              <w:t>(Art.</w:t>
            </w:r>
            <w:r w:rsidRPr="0094772C">
              <w:rPr>
                <w:spacing w:val="-2"/>
                <w:sz w:val="16"/>
                <w:lang w:val="en-GB"/>
              </w:rPr>
              <w:t xml:space="preserve"> </w:t>
            </w:r>
            <w:r w:rsidRPr="0094772C">
              <w:rPr>
                <w:sz w:val="16"/>
                <w:lang w:val="en-GB"/>
              </w:rPr>
              <w:t>7,</w:t>
            </w:r>
            <w:r w:rsidRPr="0094772C">
              <w:rPr>
                <w:spacing w:val="-3"/>
                <w:sz w:val="16"/>
                <w:lang w:val="en-GB"/>
              </w:rPr>
              <w:t xml:space="preserve"> </w:t>
            </w:r>
            <w:r w:rsidRPr="0094772C">
              <w:rPr>
                <w:sz w:val="16"/>
                <w:lang w:val="en-GB"/>
              </w:rPr>
              <w:t>lettera</w:t>
            </w:r>
            <w:r w:rsidRPr="0094772C">
              <w:rPr>
                <w:spacing w:val="-2"/>
                <w:sz w:val="16"/>
                <w:lang w:val="en-GB"/>
              </w:rPr>
              <w:t xml:space="preserve"> </w:t>
            </w:r>
            <w:r w:rsidRPr="0094772C">
              <w:rPr>
                <w:sz w:val="16"/>
                <w:lang w:val="en-GB"/>
              </w:rPr>
              <w:t>d) D.Lgs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E10934" w:rsidRPr="0094772C" w:rsidRDefault="00E10934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0934" w:rsidRPr="0094772C" w:rsidRDefault="00E10934">
            <w:pPr>
              <w:rPr>
                <w:sz w:val="2"/>
                <w:szCs w:val="2"/>
                <w:lang w:val="en-GB"/>
              </w:rPr>
            </w:pPr>
          </w:p>
        </w:tc>
      </w:tr>
      <w:tr w:rsidR="00E10934" w:rsidTr="00F5102C">
        <w:trPr>
          <w:trHeight w:val="370"/>
        </w:trPr>
        <w:tc>
          <w:tcPr>
            <w:tcW w:w="2120" w:type="dxa"/>
            <w:tcBorders>
              <w:top w:val="nil"/>
            </w:tcBorders>
          </w:tcPr>
          <w:p w:rsidR="00E10934" w:rsidRPr="00F5102C" w:rsidRDefault="00E10934" w:rsidP="00F5102C">
            <w:pPr>
              <w:pStyle w:val="TableParagraph"/>
              <w:ind w:left="816"/>
              <w:rPr>
                <w:sz w:val="16"/>
              </w:rPr>
            </w:pPr>
            <w:r w:rsidRPr="00F5102C">
              <w:rPr>
                <w:sz w:val="16"/>
              </w:rPr>
              <w:t>66/2017</w:t>
            </w:r>
            <w:r w:rsidRPr="00F5102C">
              <w:rPr>
                <w:spacing w:val="-4"/>
                <w:sz w:val="16"/>
              </w:rPr>
              <w:t xml:space="preserve"> </w:t>
            </w:r>
            <w:r w:rsidRPr="00F5102C"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E10934" w:rsidRPr="00F5102C" w:rsidRDefault="00E1093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0934" w:rsidRPr="00F5102C" w:rsidRDefault="00E10934">
            <w:pPr>
              <w:rPr>
                <w:sz w:val="2"/>
                <w:szCs w:val="2"/>
              </w:rPr>
            </w:pPr>
          </w:p>
        </w:tc>
      </w:tr>
      <w:tr w:rsidR="00E10934" w:rsidTr="00F5102C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:rsidR="00E10934" w:rsidRPr="00F5102C" w:rsidRDefault="00E10934" w:rsidP="00F5102C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 w:rsidRPr="00F5102C">
              <w:rPr>
                <w:sz w:val="18"/>
              </w:rPr>
              <w:t>Eventuali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0934" w:rsidRPr="00F5102C" w:rsidRDefault="00E10934">
            <w:pPr>
              <w:rPr>
                <w:sz w:val="2"/>
                <w:szCs w:val="2"/>
              </w:rPr>
            </w:pPr>
          </w:p>
        </w:tc>
      </w:tr>
      <w:tr w:rsidR="00E10934" w:rsidTr="00F5102C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E10934" w:rsidRPr="00F5102C" w:rsidRDefault="00E10934" w:rsidP="00F5102C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 w:rsidRPr="00F5102C">
              <w:rPr>
                <w:sz w:val="18"/>
              </w:rPr>
              <w:t>correlate</w:t>
            </w:r>
            <w:r w:rsidRPr="00F5102C">
              <w:rPr>
                <w:spacing w:val="-5"/>
                <w:sz w:val="18"/>
              </w:rPr>
              <w:t xml:space="preserve"> </w:t>
            </w:r>
            <w:r w:rsidRPr="00F5102C">
              <w:rPr>
                <w:sz w:val="18"/>
              </w:rPr>
              <w:t>al</w:t>
            </w:r>
            <w:r w:rsidRPr="00F5102C">
              <w:rPr>
                <w:spacing w:val="-6"/>
                <w:sz w:val="18"/>
              </w:rPr>
              <w:t xml:space="preserve"> </w:t>
            </w:r>
            <w:r w:rsidRPr="00F5102C"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E10934" w:rsidRPr="00F5102C" w:rsidRDefault="00E1093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0934" w:rsidRPr="00F5102C" w:rsidRDefault="00E10934">
            <w:pPr>
              <w:rPr>
                <w:sz w:val="2"/>
                <w:szCs w:val="2"/>
              </w:rPr>
            </w:pPr>
          </w:p>
        </w:tc>
      </w:tr>
      <w:tr w:rsidR="00E10934" w:rsidTr="00F5102C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E10934" w:rsidRPr="00F5102C" w:rsidRDefault="00E10934" w:rsidP="00F5102C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 w:rsidRPr="00F5102C">
              <w:rPr>
                <w:sz w:val="18"/>
              </w:rPr>
              <w:t>del</w:t>
            </w:r>
            <w:r w:rsidRPr="00F5102C">
              <w:rPr>
                <w:spacing w:val="-4"/>
                <w:sz w:val="18"/>
              </w:rPr>
              <w:t xml:space="preserve"> </w:t>
            </w:r>
            <w:r w:rsidRPr="00F5102C">
              <w:rPr>
                <w:sz w:val="18"/>
              </w:rPr>
              <w:t>bambino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o</w:t>
            </w:r>
            <w:r w:rsidRPr="00F5102C">
              <w:rPr>
                <w:spacing w:val="-1"/>
                <w:sz w:val="18"/>
              </w:rPr>
              <w:t xml:space="preserve"> </w:t>
            </w:r>
            <w:r w:rsidRPr="00F5102C"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E10934" w:rsidRPr="00F5102C" w:rsidRDefault="00E1093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0934" w:rsidRPr="00F5102C" w:rsidRDefault="00E10934">
            <w:pPr>
              <w:rPr>
                <w:sz w:val="2"/>
                <w:szCs w:val="2"/>
              </w:rPr>
            </w:pPr>
          </w:p>
        </w:tc>
      </w:tr>
      <w:tr w:rsidR="00E10934" w:rsidTr="00F5102C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:rsidR="00E10934" w:rsidRPr="00F5102C" w:rsidRDefault="00E10934" w:rsidP="00F5102C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 w:rsidRPr="00F5102C">
              <w:rPr>
                <w:sz w:val="18"/>
              </w:rPr>
              <w:t>bambina da</w:t>
            </w:r>
            <w:r w:rsidRPr="00F5102C">
              <w:rPr>
                <w:spacing w:val="-3"/>
                <w:sz w:val="18"/>
              </w:rPr>
              <w:t xml:space="preserve"> </w:t>
            </w:r>
            <w:r w:rsidRPr="00F5102C">
              <w:rPr>
                <w:sz w:val="18"/>
              </w:rPr>
              <w:t>e</w:t>
            </w:r>
            <w:r w:rsidRPr="00F5102C">
              <w:rPr>
                <w:spacing w:val="1"/>
                <w:sz w:val="18"/>
              </w:rPr>
              <w:t xml:space="preserve"> </w:t>
            </w:r>
            <w:r w:rsidRPr="00F5102C">
              <w:rPr>
                <w:sz w:val="18"/>
              </w:rPr>
              <w:t>verso</w:t>
            </w:r>
            <w:r w:rsidRPr="00F5102C">
              <w:rPr>
                <w:spacing w:val="-2"/>
                <w:sz w:val="18"/>
              </w:rPr>
              <w:t xml:space="preserve"> </w:t>
            </w:r>
            <w:r w:rsidRPr="00F5102C"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E10934" w:rsidRPr="00F5102C" w:rsidRDefault="00E1093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0934" w:rsidRPr="00F5102C" w:rsidRDefault="00E10934">
            <w:pPr>
              <w:rPr>
                <w:sz w:val="2"/>
                <w:szCs w:val="2"/>
              </w:rPr>
            </w:pPr>
          </w:p>
        </w:tc>
      </w:tr>
      <w:tr w:rsidR="00E10934" w:rsidTr="00F5102C">
        <w:trPr>
          <w:trHeight w:val="397"/>
        </w:trPr>
        <w:tc>
          <w:tcPr>
            <w:tcW w:w="2120" w:type="dxa"/>
            <w:tcBorders>
              <w:top w:val="nil"/>
            </w:tcBorders>
          </w:tcPr>
          <w:p w:rsidR="00E10934" w:rsidRPr="00F5102C" w:rsidRDefault="00E10934" w:rsidP="00F5102C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 w:rsidRPr="00F5102C"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E10934" w:rsidRPr="00F5102C" w:rsidRDefault="00E10934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E10934" w:rsidRPr="00F5102C" w:rsidRDefault="00E10934">
            <w:pPr>
              <w:rPr>
                <w:sz w:val="2"/>
                <w:szCs w:val="2"/>
              </w:rPr>
            </w:pPr>
          </w:p>
        </w:tc>
      </w:tr>
    </w:tbl>
    <w:p w:rsidR="00E10934" w:rsidRDefault="00E10934">
      <w:pPr>
        <w:spacing w:before="116"/>
        <w:ind w:left="147"/>
        <w:rPr>
          <w:sz w:val="14"/>
        </w:rPr>
      </w:pPr>
      <w:r>
        <w:rPr>
          <w:noProof/>
          <w:lang w:eastAsia="it-IT"/>
        </w:rPr>
        <w:pict>
          <v:shape id="_x0000_s1100" type="#_x0000_t75" style="position:absolute;left:0;text-align:left;margin-left:15pt;margin-top:788.9pt;width:38pt;height:38pt;z-index:251649024;visibility:visible;mso-wrap-distance-left:0;mso-wrap-distance-right:0;mso-position-horizontal-relative:page;mso-position-vertical-relative:page">
            <v:imagedata r:id="rId11" o:title=""/>
            <w10:wrap anchorx="page" anchory="page"/>
          </v:shape>
        </w:pict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:rsidR="00E10934" w:rsidRDefault="00E10934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E10934" w:rsidRDefault="00E10934">
      <w:pPr>
        <w:pStyle w:val="BodyText"/>
        <w:rPr>
          <w:sz w:val="16"/>
        </w:rPr>
      </w:pPr>
    </w:p>
    <w:p w:rsidR="00E10934" w:rsidRDefault="00E10934">
      <w:pPr>
        <w:pStyle w:val="BodyText"/>
        <w:spacing w:before="1"/>
        <w:rPr>
          <w:sz w:val="20"/>
        </w:rPr>
      </w:pPr>
    </w:p>
    <w:p w:rsidR="00E10934" w:rsidRDefault="00E10934">
      <w:pPr>
        <w:pStyle w:val="Heading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E10934" w:rsidRDefault="00E10934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10934" w:rsidRDefault="00E10934">
      <w:pPr>
        <w:pStyle w:val="Heading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E10934" w:rsidRDefault="00E10934">
      <w:pPr>
        <w:pStyle w:val="BodyText"/>
        <w:rPr>
          <w:sz w:val="20"/>
        </w:rPr>
      </w:pPr>
    </w:p>
    <w:p w:rsidR="00E10934" w:rsidRDefault="00E10934">
      <w:pPr>
        <w:pStyle w:val="BodyText"/>
        <w:spacing w:before="11"/>
        <w:rPr>
          <w:sz w:val="12"/>
        </w:rPr>
      </w:pPr>
    </w:p>
    <w:tbl>
      <w:tblPr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4"/>
        <w:gridCol w:w="2976"/>
        <w:gridCol w:w="3828"/>
      </w:tblGrid>
      <w:tr w:rsidR="00E10934" w:rsidTr="00F5102C">
        <w:trPr>
          <w:trHeight w:val="525"/>
        </w:trPr>
        <w:tc>
          <w:tcPr>
            <w:tcW w:w="3404" w:type="dxa"/>
          </w:tcPr>
          <w:p w:rsidR="00E10934" w:rsidRPr="00F5102C" w:rsidRDefault="00E10934" w:rsidP="00F5102C">
            <w:pPr>
              <w:pStyle w:val="TableParagraph"/>
              <w:spacing w:before="1"/>
              <w:ind w:left="914"/>
              <w:rPr>
                <w:sz w:val="20"/>
              </w:rPr>
            </w:pPr>
            <w:r w:rsidRPr="00F5102C">
              <w:rPr>
                <w:sz w:val="20"/>
              </w:rPr>
              <w:t>Nome</w:t>
            </w:r>
            <w:r w:rsidRPr="00F5102C">
              <w:rPr>
                <w:spacing w:val="-1"/>
                <w:sz w:val="20"/>
              </w:rPr>
              <w:t xml:space="preserve"> </w:t>
            </w:r>
            <w:r w:rsidRPr="00F5102C">
              <w:rPr>
                <w:sz w:val="20"/>
              </w:rPr>
              <w:t>e</w:t>
            </w:r>
            <w:r w:rsidRPr="00F5102C">
              <w:rPr>
                <w:spacing w:val="-2"/>
                <w:sz w:val="20"/>
              </w:rPr>
              <w:t xml:space="preserve"> </w:t>
            </w:r>
            <w:r w:rsidRPr="00F5102C"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E10934" w:rsidRPr="00F5102C" w:rsidRDefault="00E10934" w:rsidP="00F5102C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 w:rsidRPr="00F5102C">
              <w:rPr>
                <w:sz w:val="14"/>
              </w:rPr>
              <w:t>*specificare</w:t>
            </w:r>
            <w:r w:rsidRPr="00F5102C">
              <w:rPr>
                <w:spacing w:val="-4"/>
                <w:sz w:val="14"/>
              </w:rPr>
              <w:t xml:space="preserve"> </w:t>
            </w:r>
            <w:r w:rsidRPr="00F5102C">
              <w:rPr>
                <w:sz w:val="14"/>
              </w:rPr>
              <w:t>a</w:t>
            </w:r>
            <w:r w:rsidRPr="00F5102C">
              <w:rPr>
                <w:spacing w:val="-5"/>
                <w:sz w:val="14"/>
              </w:rPr>
              <w:t xml:space="preserve"> </w:t>
            </w:r>
            <w:r w:rsidRPr="00F5102C">
              <w:rPr>
                <w:sz w:val="14"/>
              </w:rPr>
              <w:t>quale</w:t>
            </w:r>
            <w:r w:rsidRPr="00F5102C">
              <w:rPr>
                <w:spacing w:val="-3"/>
                <w:sz w:val="14"/>
              </w:rPr>
              <w:t xml:space="preserve"> </w:t>
            </w:r>
            <w:r w:rsidRPr="00F5102C">
              <w:rPr>
                <w:sz w:val="14"/>
              </w:rPr>
              <w:t>titolo</w:t>
            </w:r>
            <w:r w:rsidRPr="00F5102C">
              <w:rPr>
                <w:spacing w:val="-5"/>
                <w:sz w:val="14"/>
              </w:rPr>
              <w:t xml:space="preserve"> </w:t>
            </w:r>
            <w:r w:rsidRPr="00F5102C">
              <w:rPr>
                <w:sz w:val="14"/>
              </w:rPr>
              <w:t>ciascun</w:t>
            </w:r>
            <w:r w:rsidRPr="00F5102C">
              <w:rPr>
                <w:spacing w:val="-40"/>
                <w:sz w:val="14"/>
              </w:rPr>
              <w:t xml:space="preserve"> </w:t>
            </w:r>
            <w:r w:rsidRPr="00F5102C">
              <w:rPr>
                <w:sz w:val="14"/>
              </w:rPr>
              <w:t>componente</w:t>
            </w:r>
            <w:r w:rsidRPr="00F5102C">
              <w:rPr>
                <w:spacing w:val="-3"/>
                <w:sz w:val="14"/>
              </w:rPr>
              <w:t xml:space="preserve"> </w:t>
            </w:r>
            <w:r w:rsidRPr="00F5102C">
              <w:rPr>
                <w:sz w:val="14"/>
              </w:rPr>
              <w:t>interviene al</w:t>
            </w:r>
            <w:r w:rsidRPr="00F5102C">
              <w:rPr>
                <w:spacing w:val="-2"/>
                <w:sz w:val="14"/>
              </w:rPr>
              <w:t xml:space="preserve"> </w:t>
            </w:r>
            <w:r w:rsidRPr="00F5102C"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E10934" w:rsidRPr="00F5102C" w:rsidRDefault="00E10934" w:rsidP="00F5102C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 w:rsidRPr="00F5102C">
              <w:rPr>
                <w:sz w:val="18"/>
              </w:rPr>
              <w:t>FIRMA</w:t>
            </w:r>
          </w:p>
        </w:tc>
      </w:tr>
      <w:tr w:rsidR="00E10934" w:rsidTr="00F5102C">
        <w:trPr>
          <w:trHeight w:val="422"/>
        </w:trPr>
        <w:tc>
          <w:tcPr>
            <w:tcW w:w="3404" w:type="dxa"/>
          </w:tcPr>
          <w:p w:rsidR="00E10934" w:rsidRPr="00F5102C" w:rsidRDefault="00E10934" w:rsidP="00F5102C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 w:rsidRPr="00F5102C"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0934" w:rsidTr="00F5102C">
        <w:trPr>
          <w:trHeight w:val="419"/>
        </w:trPr>
        <w:tc>
          <w:tcPr>
            <w:tcW w:w="3404" w:type="dxa"/>
          </w:tcPr>
          <w:p w:rsidR="00E10934" w:rsidRPr="00F5102C" w:rsidRDefault="00E10934" w:rsidP="00F5102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 w:rsidRPr="00F5102C"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0934" w:rsidTr="00F5102C">
        <w:trPr>
          <w:trHeight w:val="419"/>
        </w:trPr>
        <w:tc>
          <w:tcPr>
            <w:tcW w:w="3404" w:type="dxa"/>
          </w:tcPr>
          <w:p w:rsidR="00E10934" w:rsidRPr="00F5102C" w:rsidRDefault="00E10934" w:rsidP="00F5102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 w:rsidRPr="00F5102C"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0934" w:rsidTr="00F5102C">
        <w:trPr>
          <w:trHeight w:val="422"/>
        </w:trPr>
        <w:tc>
          <w:tcPr>
            <w:tcW w:w="3404" w:type="dxa"/>
          </w:tcPr>
          <w:p w:rsidR="00E10934" w:rsidRPr="00F5102C" w:rsidRDefault="00E10934" w:rsidP="00F5102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 w:rsidRPr="00F5102C"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0934" w:rsidTr="00F5102C">
        <w:trPr>
          <w:trHeight w:val="419"/>
        </w:trPr>
        <w:tc>
          <w:tcPr>
            <w:tcW w:w="3404" w:type="dxa"/>
          </w:tcPr>
          <w:p w:rsidR="00E10934" w:rsidRPr="00F5102C" w:rsidRDefault="00E10934" w:rsidP="00F5102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 w:rsidRPr="00F5102C"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0934" w:rsidTr="00F5102C">
        <w:trPr>
          <w:trHeight w:val="420"/>
        </w:trPr>
        <w:tc>
          <w:tcPr>
            <w:tcW w:w="3404" w:type="dxa"/>
          </w:tcPr>
          <w:p w:rsidR="00E10934" w:rsidRPr="00F5102C" w:rsidRDefault="00E10934" w:rsidP="00F5102C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 w:rsidRPr="00F5102C"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10934" w:rsidTr="00F5102C">
        <w:trPr>
          <w:trHeight w:val="421"/>
        </w:trPr>
        <w:tc>
          <w:tcPr>
            <w:tcW w:w="3404" w:type="dxa"/>
          </w:tcPr>
          <w:p w:rsidR="00E10934" w:rsidRPr="00F5102C" w:rsidRDefault="00E10934" w:rsidP="00F5102C">
            <w:pPr>
              <w:pStyle w:val="TableParagraph"/>
              <w:spacing w:before="1"/>
              <w:ind w:left="177"/>
              <w:rPr>
                <w:sz w:val="20"/>
              </w:rPr>
            </w:pPr>
            <w:r w:rsidRPr="00F5102C"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E10934" w:rsidRPr="00F5102C" w:rsidRDefault="00E1093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10934" w:rsidRDefault="00E10934"/>
    <w:sectPr w:rsidR="00E10934" w:rsidSect="00A25E35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934" w:rsidRDefault="00E10934">
      <w:r>
        <w:separator/>
      </w:r>
    </w:p>
  </w:endnote>
  <w:endnote w:type="continuationSeparator" w:id="0">
    <w:p w:rsidR="00E10934" w:rsidRDefault="00E10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934" w:rsidRDefault="00E10934">
    <w:pPr>
      <w:pStyle w:val="BodyText"/>
      <w:spacing w:line="14" w:lineRule="auto"/>
      <w:rPr>
        <w:sz w:val="20"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51" type="#_x0000_t75" style="position:absolute;margin-left:15pt;margin-top:788.9pt;width:38pt;height:38pt;z-index:251663360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2" type="#_x0000_t202" style="position:absolute;margin-left:552.95pt;margin-top:800.95pt;width:17.3pt;height:13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<v:textbox inset="0,0,0,0">
            <w:txbxContent>
              <w:p w:rsidR="00E10934" w:rsidRDefault="00E1093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 w:eastAsia="Times New Roman"/>
                  </w:rPr>
                  <w:fldChar w:fldCharType="begin"/>
                </w:r>
                <w:r>
                  <w:rPr>
                    <w:rFonts w:ascii="Calibri" w:eastAsia="Times New Roman"/>
                  </w:rPr>
                  <w:instrText xml:space="preserve"> PAGE </w:instrText>
                </w:r>
                <w:r>
                  <w:rPr>
                    <w:rFonts w:ascii="Calibri" w:eastAsia="Times New Roman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</w:rPr>
                  <w:t>8</w:t>
                </w:r>
                <w:r>
                  <w:rPr>
                    <w:rFonts w:ascii="Calibri" w:eastAsia="Times New Roma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934" w:rsidRDefault="00E10934">
      <w:r>
        <w:separator/>
      </w:r>
    </w:p>
  </w:footnote>
  <w:footnote w:type="continuationSeparator" w:id="0">
    <w:p w:rsidR="00E10934" w:rsidRDefault="00E10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55D8"/>
    <w:multiLevelType w:val="hybridMultilevel"/>
    <w:tmpl w:val="F4DE864A"/>
    <w:lvl w:ilvl="0" w:tplc="369680F2">
      <w:start w:val="1"/>
      <w:numFmt w:val="decimal"/>
      <w:lvlText w:val="%1."/>
      <w:lvlJc w:val="left"/>
      <w:pPr>
        <w:ind w:left="512" w:hanging="298"/>
      </w:pPr>
      <w:rPr>
        <w:rFonts w:ascii="Tahoma" w:eastAsia="Times New Roman" w:hAnsi="Tahoma" w:cs="Tahoma" w:hint="default"/>
        <w:b/>
        <w:bCs/>
        <w:w w:val="100"/>
        <w:sz w:val="24"/>
        <w:szCs w:val="24"/>
      </w:rPr>
    </w:lvl>
    <w:lvl w:ilvl="1" w:tplc="627CCC8C">
      <w:start w:val="1"/>
      <w:numFmt w:val="upperLetter"/>
      <w:lvlText w:val="%2."/>
      <w:lvlJc w:val="left"/>
      <w:pPr>
        <w:ind w:left="148" w:hanging="286"/>
      </w:pPr>
      <w:rPr>
        <w:rFonts w:ascii="Tahoma" w:eastAsia="Times New Roman" w:hAnsi="Tahoma" w:cs="Tahoma" w:hint="default"/>
        <w:b/>
        <w:bCs/>
        <w:w w:val="100"/>
        <w:sz w:val="22"/>
        <w:szCs w:val="22"/>
      </w:rPr>
    </w:lvl>
    <w:lvl w:ilvl="2" w:tplc="C2222C7C">
      <w:numFmt w:val="bullet"/>
      <w:lvlText w:val="•"/>
      <w:lvlJc w:val="left"/>
      <w:pPr>
        <w:ind w:left="1698" w:hanging="286"/>
      </w:pPr>
      <w:rPr>
        <w:rFonts w:hint="default"/>
      </w:rPr>
    </w:lvl>
    <w:lvl w:ilvl="3" w:tplc="0B086D20">
      <w:numFmt w:val="bullet"/>
      <w:lvlText w:val="•"/>
      <w:lvlJc w:val="left"/>
      <w:pPr>
        <w:ind w:left="2876" w:hanging="286"/>
      </w:pPr>
      <w:rPr>
        <w:rFonts w:hint="default"/>
      </w:rPr>
    </w:lvl>
    <w:lvl w:ilvl="4" w:tplc="ED242F74">
      <w:numFmt w:val="bullet"/>
      <w:lvlText w:val="•"/>
      <w:lvlJc w:val="left"/>
      <w:pPr>
        <w:ind w:left="4055" w:hanging="286"/>
      </w:pPr>
      <w:rPr>
        <w:rFonts w:hint="default"/>
      </w:rPr>
    </w:lvl>
    <w:lvl w:ilvl="5" w:tplc="E9C4C85C">
      <w:numFmt w:val="bullet"/>
      <w:lvlText w:val="•"/>
      <w:lvlJc w:val="left"/>
      <w:pPr>
        <w:ind w:left="5233" w:hanging="286"/>
      </w:pPr>
      <w:rPr>
        <w:rFonts w:hint="default"/>
      </w:rPr>
    </w:lvl>
    <w:lvl w:ilvl="6" w:tplc="09788AD0">
      <w:numFmt w:val="bullet"/>
      <w:lvlText w:val="•"/>
      <w:lvlJc w:val="left"/>
      <w:pPr>
        <w:ind w:left="6412" w:hanging="286"/>
      </w:pPr>
      <w:rPr>
        <w:rFonts w:hint="default"/>
      </w:rPr>
    </w:lvl>
    <w:lvl w:ilvl="7" w:tplc="C5689BDC">
      <w:numFmt w:val="bullet"/>
      <w:lvlText w:val="•"/>
      <w:lvlJc w:val="left"/>
      <w:pPr>
        <w:ind w:left="7590" w:hanging="286"/>
      </w:pPr>
      <w:rPr>
        <w:rFonts w:hint="default"/>
      </w:rPr>
    </w:lvl>
    <w:lvl w:ilvl="8" w:tplc="D8BC34A6">
      <w:numFmt w:val="bullet"/>
      <w:lvlText w:val="•"/>
      <w:lvlJc w:val="left"/>
      <w:pPr>
        <w:ind w:left="8769" w:hanging="286"/>
      </w:pPr>
      <w:rPr>
        <w:rFonts w:hint="default"/>
      </w:rPr>
    </w:lvl>
  </w:abstractNum>
  <w:abstractNum w:abstractNumId="1">
    <w:nsid w:val="51DB783C"/>
    <w:multiLevelType w:val="hybridMultilevel"/>
    <w:tmpl w:val="BD54F222"/>
    <w:lvl w:ilvl="0" w:tplc="B430382A">
      <w:numFmt w:val="bullet"/>
      <w:lvlText w:val="-"/>
      <w:lvlJc w:val="left"/>
      <w:pPr>
        <w:ind w:left="551" w:hanging="120"/>
      </w:pPr>
      <w:rPr>
        <w:rFonts w:ascii="Tahoma" w:eastAsia="Times New Roman" w:hAnsi="Tahoma" w:hint="default"/>
        <w:w w:val="100"/>
        <w:sz w:val="18"/>
      </w:rPr>
    </w:lvl>
    <w:lvl w:ilvl="1" w:tplc="249E2BBE">
      <w:numFmt w:val="bullet"/>
      <w:lvlText w:val="•"/>
      <w:lvlJc w:val="left"/>
      <w:pPr>
        <w:ind w:left="1616" w:hanging="120"/>
      </w:pPr>
      <w:rPr>
        <w:rFonts w:hint="default"/>
      </w:rPr>
    </w:lvl>
    <w:lvl w:ilvl="2" w:tplc="784C6624">
      <w:numFmt w:val="bullet"/>
      <w:lvlText w:val="•"/>
      <w:lvlJc w:val="left"/>
      <w:pPr>
        <w:ind w:left="2673" w:hanging="120"/>
      </w:pPr>
      <w:rPr>
        <w:rFonts w:hint="default"/>
      </w:rPr>
    </w:lvl>
    <w:lvl w:ilvl="3" w:tplc="ED1E3BB2">
      <w:numFmt w:val="bullet"/>
      <w:lvlText w:val="•"/>
      <w:lvlJc w:val="left"/>
      <w:pPr>
        <w:ind w:left="3729" w:hanging="120"/>
      </w:pPr>
      <w:rPr>
        <w:rFonts w:hint="default"/>
      </w:rPr>
    </w:lvl>
    <w:lvl w:ilvl="4" w:tplc="9F9E12CA">
      <w:numFmt w:val="bullet"/>
      <w:lvlText w:val="•"/>
      <w:lvlJc w:val="left"/>
      <w:pPr>
        <w:ind w:left="4786" w:hanging="120"/>
      </w:pPr>
      <w:rPr>
        <w:rFonts w:hint="default"/>
      </w:rPr>
    </w:lvl>
    <w:lvl w:ilvl="5" w:tplc="22E86BC6">
      <w:numFmt w:val="bullet"/>
      <w:lvlText w:val="•"/>
      <w:lvlJc w:val="left"/>
      <w:pPr>
        <w:ind w:left="5843" w:hanging="120"/>
      </w:pPr>
      <w:rPr>
        <w:rFonts w:hint="default"/>
      </w:rPr>
    </w:lvl>
    <w:lvl w:ilvl="6" w:tplc="E67CBA36">
      <w:numFmt w:val="bullet"/>
      <w:lvlText w:val="•"/>
      <w:lvlJc w:val="left"/>
      <w:pPr>
        <w:ind w:left="6899" w:hanging="120"/>
      </w:pPr>
      <w:rPr>
        <w:rFonts w:hint="default"/>
      </w:rPr>
    </w:lvl>
    <w:lvl w:ilvl="7" w:tplc="4036B804">
      <w:numFmt w:val="bullet"/>
      <w:lvlText w:val="•"/>
      <w:lvlJc w:val="left"/>
      <w:pPr>
        <w:ind w:left="7956" w:hanging="120"/>
      </w:pPr>
      <w:rPr>
        <w:rFonts w:hint="default"/>
      </w:rPr>
    </w:lvl>
    <w:lvl w:ilvl="8" w:tplc="EC12FD76">
      <w:numFmt w:val="bullet"/>
      <w:lvlText w:val="•"/>
      <w:lvlJc w:val="left"/>
      <w:pPr>
        <w:ind w:left="9013" w:hanging="120"/>
      </w:pPr>
      <w:rPr>
        <w:rFonts w:hint="default"/>
      </w:rPr>
    </w:lvl>
  </w:abstractNum>
  <w:abstractNum w:abstractNumId="2">
    <w:nsid w:val="5BD07EC2"/>
    <w:multiLevelType w:val="hybridMultilevel"/>
    <w:tmpl w:val="4970BCA2"/>
    <w:lvl w:ilvl="0" w:tplc="027E1CCA">
      <w:start w:val="1"/>
      <w:numFmt w:val="lowerLetter"/>
      <w:lvlText w:val="%1)"/>
      <w:lvlJc w:val="left"/>
      <w:pPr>
        <w:ind w:left="107" w:hanging="202"/>
      </w:pPr>
      <w:rPr>
        <w:rFonts w:ascii="Tahoma" w:eastAsia="Times New Roman" w:hAnsi="Tahoma" w:cs="Tahoma" w:hint="default"/>
        <w:spacing w:val="-9"/>
        <w:w w:val="100"/>
        <w:sz w:val="18"/>
        <w:szCs w:val="18"/>
      </w:rPr>
    </w:lvl>
    <w:lvl w:ilvl="1" w:tplc="D548E88A">
      <w:numFmt w:val="bullet"/>
      <w:lvlText w:val="•"/>
      <w:lvlJc w:val="left"/>
      <w:pPr>
        <w:ind w:left="886" w:hanging="202"/>
      </w:pPr>
      <w:rPr>
        <w:rFonts w:hint="default"/>
      </w:rPr>
    </w:lvl>
    <w:lvl w:ilvl="2" w:tplc="88ACB226">
      <w:numFmt w:val="bullet"/>
      <w:lvlText w:val="•"/>
      <w:lvlJc w:val="left"/>
      <w:pPr>
        <w:ind w:left="1673" w:hanging="202"/>
      </w:pPr>
      <w:rPr>
        <w:rFonts w:hint="default"/>
      </w:rPr>
    </w:lvl>
    <w:lvl w:ilvl="3" w:tplc="06486CA8">
      <w:numFmt w:val="bullet"/>
      <w:lvlText w:val="•"/>
      <w:lvlJc w:val="left"/>
      <w:pPr>
        <w:ind w:left="2460" w:hanging="202"/>
      </w:pPr>
      <w:rPr>
        <w:rFonts w:hint="default"/>
      </w:rPr>
    </w:lvl>
    <w:lvl w:ilvl="4" w:tplc="E4C63DF0">
      <w:numFmt w:val="bullet"/>
      <w:lvlText w:val="•"/>
      <w:lvlJc w:val="left"/>
      <w:pPr>
        <w:ind w:left="3247" w:hanging="202"/>
      </w:pPr>
      <w:rPr>
        <w:rFonts w:hint="default"/>
      </w:rPr>
    </w:lvl>
    <w:lvl w:ilvl="5" w:tplc="A2DC5C84">
      <w:numFmt w:val="bullet"/>
      <w:lvlText w:val="•"/>
      <w:lvlJc w:val="left"/>
      <w:pPr>
        <w:ind w:left="4034" w:hanging="202"/>
      </w:pPr>
      <w:rPr>
        <w:rFonts w:hint="default"/>
      </w:rPr>
    </w:lvl>
    <w:lvl w:ilvl="6" w:tplc="A23667CA">
      <w:numFmt w:val="bullet"/>
      <w:lvlText w:val="•"/>
      <w:lvlJc w:val="left"/>
      <w:pPr>
        <w:ind w:left="4821" w:hanging="202"/>
      </w:pPr>
      <w:rPr>
        <w:rFonts w:hint="default"/>
      </w:rPr>
    </w:lvl>
    <w:lvl w:ilvl="7" w:tplc="30AE00C0">
      <w:numFmt w:val="bullet"/>
      <w:lvlText w:val="•"/>
      <w:lvlJc w:val="left"/>
      <w:pPr>
        <w:ind w:left="5608" w:hanging="202"/>
      </w:pPr>
      <w:rPr>
        <w:rFonts w:hint="default"/>
      </w:rPr>
    </w:lvl>
    <w:lvl w:ilvl="8" w:tplc="0D5E1F88">
      <w:numFmt w:val="bullet"/>
      <w:lvlText w:val="•"/>
      <w:lvlJc w:val="left"/>
      <w:pPr>
        <w:ind w:left="6395" w:hanging="202"/>
      </w:pPr>
      <w:rPr>
        <w:rFonts w:hint="default"/>
      </w:rPr>
    </w:lvl>
  </w:abstractNum>
  <w:abstractNum w:abstractNumId="3">
    <w:nsid w:val="640E4779"/>
    <w:multiLevelType w:val="hybridMultilevel"/>
    <w:tmpl w:val="6D944748"/>
    <w:lvl w:ilvl="0" w:tplc="082A9A40">
      <w:start w:val="8"/>
      <w:numFmt w:val="decimal"/>
      <w:lvlText w:val="%1."/>
      <w:lvlJc w:val="left"/>
      <w:pPr>
        <w:ind w:left="395" w:hanging="248"/>
      </w:pPr>
      <w:rPr>
        <w:rFonts w:cs="Times New Roman" w:hint="default"/>
        <w:b/>
        <w:bCs/>
        <w:w w:val="99"/>
      </w:rPr>
    </w:lvl>
    <w:lvl w:ilvl="1" w:tplc="FB1276D2">
      <w:numFmt w:val="bullet"/>
      <w:lvlText w:val="•"/>
      <w:lvlJc w:val="left"/>
      <w:pPr>
        <w:ind w:left="1472" w:hanging="248"/>
      </w:pPr>
      <w:rPr>
        <w:rFonts w:hint="default"/>
      </w:rPr>
    </w:lvl>
    <w:lvl w:ilvl="2" w:tplc="CCB600F4">
      <w:numFmt w:val="bullet"/>
      <w:lvlText w:val="•"/>
      <w:lvlJc w:val="left"/>
      <w:pPr>
        <w:ind w:left="2545" w:hanging="248"/>
      </w:pPr>
      <w:rPr>
        <w:rFonts w:hint="default"/>
      </w:rPr>
    </w:lvl>
    <w:lvl w:ilvl="3" w:tplc="F7A0806E">
      <w:numFmt w:val="bullet"/>
      <w:lvlText w:val="•"/>
      <w:lvlJc w:val="left"/>
      <w:pPr>
        <w:ind w:left="3617" w:hanging="248"/>
      </w:pPr>
      <w:rPr>
        <w:rFonts w:hint="default"/>
      </w:rPr>
    </w:lvl>
    <w:lvl w:ilvl="4" w:tplc="7B3AD5BA">
      <w:numFmt w:val="bullet"/>
      <w:lvlText w:val="•"/>
      <w:lvlJc w:val="left"/>
      <w:pPr>
        <w:ind w:left="4690" w:hanging="248"/>
      </w:pPr>
      <w:rPr>
        <w:rFonts w:hint="default"/>
      </w:rPr>
    </w:lvl>
    <w:lvl w:ilvl="5" w:tplc="C262C468">
      <w:numFmt w:val="bullet"/>
      <w:lvlText w:val="•"/>
      <w:lvlJc w:val="left"/>
      <w:pPr>
        <w:ind w:left="5763" w:hanging="248"/>
      </w:pPr>
      <w:rPr>
        <w:rFonts w:hint="default"/>
      </w:rPr>
    </w:lvl>
    <w:lvl w:ilvl="6" w:tplc="5E066226">
      <w:numFmt w:val="bullet"/>
      <w:lvlText w:val="•"/>
      <w:lvlJc w:val="left"/>
      <w:pPr>
        <w:ind w:left="6835" w:hanging="248"/>
      </w:pPr>
      <w:rPr>
        <w:rFonts w:hint="default"/>
      </w:rPr>
    </w:lvl>
    <w:lvl w:ilvl="7" w:tplc="E3E463D6">
      <w:numFmt w:val="bullet"/>
      <w:lvlText w:val="•"/>
      <w:lvlJc w:val="left"/>
      <w:pPr>
        <w:ind w:left="7908" w:hanging="248"/>
      </w:pPr>
      <w:rPr>
        <w:rFonts w:hint="default"/>
      </w:rPr>
    </w:lvl>
    <w:lvl w:ilvl="8" w:tplc="5E160AC4">
      <w:numFmt w:val="bullet"/>
      <w:lvlText w:val="•"/>
      <w:lvlJc w:val="left"/>
      <w:pPr>
        <w:ind w:left="8981" w:hanging="248"/>
      </w:pPr>
      <w:rPr>
        <w:rFonts w:hint="default"/>
      </w:rPr>
    </w:lvl>
  </w:abstractNum>
  <w:abstractNum w:abstractNumId="4">
    <w:nsid w:val="6766010E"/>
    <w:multiLevelType w:val="hybridMultilevel"/>
    <w:tmpl w:val="64E8A4A4"/>
    <w:lvl w:ilvl="0" w:tplc="99C6B798">
      <w:numFmt w:val="bullet"/>
      <w:lvlText w:val="-"/>
      <w:lvlJc w:val="left"/>
      <w:pPr>
        <w:ind w:left="107" w:hanging="120"/>
      </w:pPr>
      <w:rPr>
        <w:rFonts w:ascii="Tahoma" w:eastAsia="Times New Roman" w:hAnsi="Tahoma" w:hint="default"/>
        <w:w w:val="100"/>
        <w:sz w:val="18"/>
      </w:rPr>
    </w:lvl>
    <w:lvl w:ilvl="1" w:tplc="C4684500">
      <w:numFmt w:val="bullet"/>
      <w:lvlText w:val="•"/>
      <w:lvlJc w:val="left"/>
      <w:pPr>
        <w:ind w:left="887" w:hanging="120"/>
      </w:pPr>
      <w:rPr>
        <w:rFonts w:hint="default"/>
      </w:rPr>
    </w:lvl>
    <w:lvl w:ilvl="2" w:tplc="6128999C">
      <w:numFmt w:val="bullet"/>
      <w:lvlText w:val="•"/>
      <w:lvlJc w:val="left"/>
      <w:pPr>
        <w:ind w:left="1674" w:hanging="120"/>
      </w:pPr>
      <w:rPr>
        <w:rFonts w:hint="default"/>
      </w:rPr>
    </w:lvl>
    <w:lvl w:ilvl="3" w:tplc="79F40D24">
      <w:numFmt w:val="bullet"/>
      <w:lvlText w:val="•"/>
      <w:lvlJc w:val="left"/>
      <w:pPr>
        <w:ind w:left="2461" w:hanging="120"/>
      </w:pPr>
      <w:rPr>
        <w:rFonts w:hint="default"/>
      </w:rPr>
    </w:lvl>
    <w:lvl w:ilvl="4" w:tplc="A0A0CCBA">
      <w:numFmt w:val="bullet"/>
      <w:lvlText w:val="•"/>
      <w:lvlJc w:val="left"/>
      <w:pPr>
        <w:ind w:left="3248" w:hanging="120"/>
      </w:pPr>
      <w:rPr>
        <w:rFonts w:hint="default"/>
      </w:rPr>
    </w:lvl>
    <w:lvl w:ilvl="5" w:tplc="7A64DBEC">
      <w:numFmt w:val="bullet"/>
      <w:lvlText w:val="•"/>
      <w:lvlJc w:val="left"/>
      <w:pPr>
        <w:ind w:left="4035" w:hanging="120"/>
      </w:pPr>
      <w:rPr>
        <w:rFonts w:hint="default"/>
      </w:rPr>
    </w:lvl>
    <w:lvl w:ilvl="6" w:tplc="AF3C32E8">
      <w:numFmt w:val="bullet"/>
      <w:lvlText w:val="•"/>
      <w:lvlJc w:val="left"/>
      <w:pPr>
        <w:ind w:left="4822" w:hanging="120"/>
      </w:pPr>
      <w:rPr>
        <w:rFonts w:hint="default"/>
      </w:rPr>
    </w:lvl>
    <w:lvl w:ilvl="7" w:tplc="6368275E">
      <w:numFmt w:val="bullet"/>
      <w:lvlText w:val="•"/>
      <w:lvlJc w:val="left"/>
      <w:pPr>
        <w:ind w:left="5609" w:hanging="120"/>
      </w:pPr>
      <w:rPr>
        <w:rFonts w:hint="default"/>
      </w:rPr>
    </w:lvl>
    <w:lvl w:ilvl="8" w:tplc="93E078AA">
      <w:numFmt w:val="bullet"/>
      <w:lvlText w:val="•"/>
      <w:lvlJc w:val="left"/>
      <w:pPr>
        <w:ind w:left="6396" w:hanging="120"/>
      </w:pPr>
      <w:rPr>
        <w:rFonts w:hint="default"/>
      </w:rPr>
    </w:lvl>
  </w:abstractNum>
  <w:abstractNum w:abstractNumId="5">
    <w:nsid w:val="6CC47822"/>
    <w:multiLevelType w:val="hybridMultilevel"/>
    <w:tmpl w:val="2B548750"/>
    <w:lvl w:ilvl="0" w:tplc="6BAAD6A6">
      <w:start w:val="1"/>
      <w:numFmt w:val="lowerLetter"/>
      <w:lvlText w:val="%1."/>
      <w:lvlJc w:val="left"/>
      <w:pPr>
        <w:ind w:left="139" w:hanging="229"/>
      </w:pPr>
      <w:rPr>
        <w:rFonts w:ascii="Tahoma" w:eastAsia="Times New Roman" w:hAnsi="Tahoma" w:cs="Tahoma" w:hint="default"/>
        <w:w w:val="94"/>
        <w:sz w:val="21"/>
        <w:szCs w:val="21"/>
      </w:rPr>
    </w:lvl>
    <w:lvl w:ilvl="1" w:tplc="41D036B8">
      <w:numFmt w:val="bullet"/>
      <w:lvlText w:val="•"/>
      <w:lvlJc w:val="left"/>
      <w:pPr>
        <w:ind w:left="1145" w:hanging="229"/>
      </w:pPr>
      <w:rPr>
        <w:rFonts w:hint="default"/>
      </w:rPr>
    </w:lvl>
    <w:lvl w:ilvl="2" w:tplc="AB1865C0">
      <w:numFmt w:val="bullet"/>
      <w:lvlText w:val="•"/>
      <w:lvlJc w:val="left"/>
      <w:pPr>
        <w:ind w:left="2151" w:hanging="229"/>
      </w:pPr>
      <w:rPr>
        <w:rFonts w:hint="default"/>
      </w:rPr>
    </w:lvl>
    <w:lvl w:ilvl="3" w:tplc="07988D7E">
      <w:numFmt w:val="bullet"/>
      <w:lvlText w:val="•"/>
      <w:lvlJc w:val="left"/>
      <w:pPr>
        <w:ind w:left="3157" w:hanging="229"/>
      </w:pPr>
      <w:rPr>
        <w:rFonts w:hint="default"/>
      </w:rPr>
    </w:lvl>
    <w:lvl w:ilvl="4" w:tplc="98AA526A">
      <w:numFmt w:val="bullet"/>
      <w:lvlText w:val="•"/>
      <w:lvlJc w:val="left"/>
      <w:pPr>
        <w:ind w:left="4163" w:hanging="229"/>
      </w:pPr>
      <w:rPr>
        <w:rFonts w:hint="default"/>
      </w:rPr>
    </w:lvl>
    <w:lvl w:ilvl="5" w:tplc="16004F76">
      <w:numFmt w:val="bullet"/>
      <w:lvlText w:val="•"/>
      <w:lvlJc w:val="left"/>
      <w:pPr>
        <w:ind w:left="5169" w:hanging="229"/>
      </w:pPr>
      <w:rPr>
        <w:rFonts w:hint="default"/>
      </w:rPr>
    </w:lvl>
    <w:lvl w:ilvl="6" w:tplc="D36EBFD4">
      <w:numFmt w:val="bullet"/>
      <w:lvlText w:val="•"/>
      <w:lvlJc w:val="left"/>
      <w:pPr>
        <w:ind w:left="6175" w:hanging="229"/>
      </w:pPr>
      <w:rPr>
        <w:rFonts w:hint="default"/>
      </w:rPr>
    </w:lvl>
    <w:lvl w:ilvl="7" w:tplc="A14A4572">
      <w:numFmt w:val="bullet"/>
      <w:lvlText w:val="•"/>
      <w:lvlJc w:val="left"/>
      <w:pPr>
        <w:ind w:left="7181" w:hanging="229"/>
      </w:pPr>
      <w:rPr>
        <w:rFonts w:hint="default"/>
      </w:rPr>
    </w:lvl>
    <w:lvl w:ilvl="8" w:tplc="8AC29DDE">
      <w:numFmt w:val="bullet"/>
      <w:lvlText w:val="•"/>
      <w:lvlJc w:val="left"/>
      <w:pPr>
        <w:ind w:left="8187" w:hanging="229"/>
      </w:pPr>
      <w:rPr>
        <w:rFonts w:hint="default"/>
      </w:rPr>
    </w:lvl>
  </w:abstractNum>
  <w:abstractNum w:abstractNumId="6">
    <w:nsid w:val="786D4459"/>
    <w:multiLevelType w:val="hybridMultilevel"/>
    <w:tmpl w:val="AD4A737E"/>
    <w:lvl w:ilvl="0" w:tplc="1F7E8F66">
      <w:start w:val="11"/>
      <w:numFmt w:val="decimal"/>
      <w:lvlText w:val="%1."/>
      <w:lvlJc w:val="left"/>
      <w:pPr>
        <w:ind w:left="666" w:hanging="451"/>
      </w:pPr>
      <w:rPr>
        <w:rFonts w:ascii="Tahoma" w:eastAsia="Times New Roman" w:hAnsi="Tahoma" w:cs="Tahoma" w:hint="default"/>
        <w:b/>
        <w:bCs/>
        <w:w w:val="100"/>
        <w:sz w:val="24"/>
        <w:szCs w:val="24"/>
      </w:rPr>
    </w:lvl>
    <w:lvl w:ilvl="1" w:tplc="BCE05BA0">
      <w:numFmt w:val="bullet"/>
      <w:lvlText w:val="•"/>
      <w:lvlJc w:val="left"/>
      <w:pPr>
        <w:ind w:left="1706" w:hanging="451"/>
      </w:pPr>
      <w:rPr>
        <w:rFonts w:hint="default"/>
      </w:rPr>
    </w:lvl>
    <w:lvl w:ilvl="2" w:tplc="6B0049C2">
      <w:numFmt w:val="bullet"/>
      <w:lvlText w:val="•"/>
      <w:lvlJc w:val="left"/>
      <w:pPr>
        <w:ind w:left="2753" w:hanging="451"/>
      </w:pPr>
      <w:rPr>
        <w:rFonts w:hint="default"/>
      </w:rPr>
    </w:lvl>
    <w:lvl w:ilvl="3" w:tplc="EE4C5FC0">
      <w:numFmt w:val="bullet"/>
      <w:lvlText w:val="•"/>
      <w:lvlJc w:val="left"/>
      <w:pPr>
        <w:ind w:left="3799" w:hanging="451"/>
      </w:pPr>
      <w:rPr>
        <w:rFonts w:hint="default"/>
      </w:rPr>
    </w:lvl>
    <w:lvl w:ilvl="4" w:tplc="BF96839A">
      <w:numFmt w:val="bullet"/>
      <w:lvlText w:val="•"/>
      <w:lvlJc w:val="left"/>
      <w:pPr>
        <w:ind w:left="4846" w:hanging="451"/>
      </w:pPr>
      <w:rPr>
        <w:rFonts w:hint="default"/>
      </w:rPr>
    </w:lvl>
    <w:lvl w:ilvl="5" w:tplc="53CE8D5C">
      <w:numFmt w:val="bullet"/>
      <w:lvlText w:val="•"/>
      <w:lvlJc w:val="left"/>
      <w:pPr>
        <w:ind w:left="5893" w:hanging="451"/>
      </w:pPr>
      <w:rPr>
        <w:rFonts w:hint="default"/>
      </w:rPr>
    </w:lvl>
    <w:lvl w:ilvl="6" w:tplc="A2D8D038">
      <w:numFmt w:val="bullet"/>
      <w:lvlText w:val="•"/>
      <w:lvlJc w:val="left"/>
      <w:pPr>
        <w:ind w:left="6939" w:hanging="451"/>
      </w:pPr>
      <w:rPr>
        <w:rFonts w:hint="default"/>
      </w:rPr>
    </w:lvl>
    <w:lvl w:ilvl="7" w:tplc="6B5649DC">
      <w:numFmt w:val="bullet"/>
      <w:lvlText w:val="•"/>
      <w:lvlJc w:val="left"/>
      <w:pPr>
        <w:ind w:left="7986" w:hanging="451"/>
      </w:pPr>
      <w:rPr>
        <w:rFonts w:hint="default"/>
      </w:rPr>
    </w:lvl>
    <w:lvl w:ilvl="8" w:tplc="F8FA5512">
      <w:numFmt w:val="bullet"/>
      <w:lvlText w:val="•"/>
      <w:lvlJc w:val="left"/>
      <w:pPr>
        <w:ind w:left="9033" w:hanging="451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3028"/>
    <w:rsid w:val="002720A3"/>
    <w:rsid w:val="00837747"/>
    <w:rsid w:val="00943028"/>
    <w:rsid w:val="0094772C"/>
    <w:rsid w:val="00A13309"/>
    <w:rsid w:val="00A25E35"/>
    <w:rsid w:val="00B07B87"/>
    <w:rsid w:val="00E10934"/>
    <w:rsid w:val="00F5102C"/>
    <w:rsid w:val="00FA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E35"/>
    <w:pPr>
      <w:widowControl w:val="0"/>
      <w:autoSpaceDE w:val="0"/>
      <w:autoSpaceDN w:val="0"/>
    </w:pPr>
    <w:rPr>
      <w:rFonts w:ascii="Tahoma" w:hAnsi="Tahoma" w:cs="Tahoma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25E35"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A25E35"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99"/>
    <w:qFormat/>
    <w:rsid w:val="00A25E35"/>
    <w:pPr>
      <w:ind w:left="147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9C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9C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9C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A25E3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A25E35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219CF"/>
    <w:rPr>
      <w:rFonts w:ascii="Tahoma" w:hAnsi="Tahoma" w:cs="Tahoma"/>
      <w:lang w:eastAsia="en-US"/>
    </w:rPr>
  </w:style>
  <w:style w:type="paragraph" w:styleId="Title">
    <w:name w:val="Title"/>
    <w:basedOn w:val="Normal"/>
    <w:link w:val="TitleChar"/>
    <w:uiPriority w:val="99"/>
    <w:qFormat/>
    <w:rsid w:val="00A25E35"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character" w:customStyle="1" w:styleId="TitleChar">
    <w:name w:val="Title Char"/>
    <w:basedOn w:val="DefaultParagraphFont"/>
    <w:link w:val="Title"/>
    <w:uiPriority w:val="10"/>
    <w:rsid w:val="001219C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A25E35"/>
    <w:pPr>
      <w:spacing w:before="76"/>
      <w:ind w:left="512" w:hanging="298"/>
    </w:pPr>
  </w:style>
  <w:style w:type="paragraph" w:customStyle="1" w:styleId="TableParagraph">
    <w:name w:val="Table Paragraph"/>
    <w:basedOn w:val="Normal"/>
    <w:uiPriority w:val="99"/>
    <w:rsid w:val="00A25E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13</Pages>
  <Words>2413</Words>
  <Characters>13757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MIUR;raffaele.ciambrone@istruzione.it</dc:creator>
  <cp:keywords/>
  <dc:description/>
  <cp:lastModifiedBy>user</cp:lastModifiedBy>
  <cp:revision>5</cp:revision>
  <dcterms:created xsi:type="dcterms:W3CDTF">2023-10-06T16:08:00Z</dcterms:created>
  <dcterms:modified xsi:type="dcterms:W3CDTF">2023-10-09T11:11:00Z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per Microsoft 365</vt:lpwstr>
  </property>
</Properties>
</file>